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09176"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宋体" w:cs="Sitka Display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50</w:t>
      </w:r>
      <w:r>
        <w:rPr>
          <w:rStyle w:val="12"/>
          <w:rFonts w:hint="eastAsia" w:ascii="Sitka Display" w:hAnsi="Sitka Display" w:eastAsia="宋体" w:cs="Sitka Display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620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 xml:space="preserve"> 中六</w:t>
      </w:r>
      <w:r>
        <w:rPr>
          <w:rStyle w:val="12"/>
          <w:rFonts w:hint="eastAsia"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</w:p>
    <w:p w14:paraId="7B692315"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1695" cy="717550"/>
            <wp:effectExtent l="0" t="0" r="0" b="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3E291">
      <w:pPr>
        <w:pStyle w:val="7"/>
        <w:widowControl/>
        <w:spacing w:beforeAutospacing="0" w:afterAutospacing="0"/>
        <w:jc w:val="center"/>
        <w:rPr>
          <w:rFonts w:ascii="Cochin-BoldItalic" w:hAnsi="Cochin-BoldItalic" w:eastAsia="宋体" w:cs="Cochin-BoldItalic"/>
          <w:color w:val="44546A" w:themeColor="text2"/>
          <w:spacing w:val="11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color w:val="44546A" w:themeColor="text2"/>
          <w:spacing w:val="11"/>
          <w:sz w:val="30"/>
          <w:szCs w:val="30"/>
          <w14:textFill>
            <w14:solidFill>
              <w14:schemeClr w14:val="tx2"/>
            </w14:solidFill>
          </w14:textFill>
        </w:rPr>
        <w:t>e</w:t>
      </w:r>
    </w:p>
    <w:p w14:paraId="77C78F31">
      <w:pPr>
        <w:pStyle w:val="7"/>
        <w:widowControl/>
        <w:spacing w:beforeAutospacing="0" w:afterAutospacing="0"/>
        <w:jc w:val="center"/>
        <w:rPr>
          <w:rFonts w:hint="eastAsia" w:ascii="宋体" w:hAnsi="宋体" w:eastAsia="宋体" w:cs="宋体"/>
          <w:color w:val="44546A" w:themeColor="text2"/>
          <w:spacing w:val="11"/>
          <w:szCs w:val="24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宋体" w:hAnsi="宋体" w:eastAsia="宋体" w:cs="宋体"/>
          <w:color w:val="44546A" w:themeColor="text2"/>
          <w:spacing w:val="11"/>
          <w:szCs w:val="24"/>
          <w:lang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1621155" cy="1078230"/>
            <wp:effectExtent l="0" t="0" r="4445" b="1270"/>
            <wp:docPr id="2" name="图片 2" descr="3180.jpg_wh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180.jpg_wh8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D45AF">
      <w:pPr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 w14:paraId="004479DB"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星期五到了，一周即将结束！早晨刚下过雨，空气很清新。孩子们陆陆续续地进入了教室，自主整理、签到，喝牛奶。越来越有准大班哥哥姐姐的样子啦。</w:t>
      </w:r>
    </w:p>
    <w:p w14:paraId="308945B4"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今天共来园20人，2人请假。期待宝贝们早日归来。</w:t>
      </w:r>
    </w:p>
    <w:p w14:paraId="584D0CC7">
      <w:pPr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eastAsia="zh-CN"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38275"/>
            <wp:effectExtent l="0" t="0" r="10160" b="9525"/>
            <wp:docPr id="5" name="图片 5" descr="IMG_20250620_081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50620_08130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38275"/>
            <wp:effectExtent l="0" t="0" r="10160" b="9525"/>
            <wp:docPr id="8" name="图片 8" descr="IMG_20250620_080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50620_08034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38275"/>
            <wp:effectExtent l="0" t="0" r="10160" b="9525"/>
            <wp:docPr id="3" name="图片 3" descr="IMG_20250620_081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50620_08133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28AE3">
      <w:pPr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集体活动——社会：薄荷制品分享会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 w14:paraId="4E144C20"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薄荷是生活中常见且具有独特气味与用途的植物，薄荷制品更是与幼儿的生活息息相关，如薄荷糖、薄荷牙膏、薄荷味口香糖等。通过开展《薄荷制品分享会》，将生活中常见的薄荷制品引入课堂，引导幼儿观察、感受、分享，不仅能让幼儿了解薄荷制品的多样性和用途，还能丰富幼儿对生活物品的认知。同时在分享过程中促进幼儿语言表达、人际交往等社会能力的发展，帮助幼儿理解分享的意义和乐趣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。</w:t>
      </w:r>
    </w:p>
    <w:p w14:paraId="5EE693ED">
      <w:pPr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eastAsia="zh-CN"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38275"/>
            <wp:effectExtent l="0" t="0" r="10160" b="9525"/>
            <wp:docPr id="13" name="图片 13" descr="IMG_20250620_095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0250620_09593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38275"/>
            <wp:effectExtent l="0" t="0" r="10160" b="9525"/>
            <wp:docPr id="12" name="图片 12" descr="IMG_20250620_095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250620_09594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38275"/>
            <wp:effectExtent l="0" t="0" r="10160" b="9525"/>
            <wp:docPr id="11" name="图片 11" descr="IMG_20250620_095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250620_09595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38275"/>
            <wp:effectExtent l="0" t="0" r="10160" b="9525"/>
            <wp:docPr id="10" name="图片 10" descr="IMG_20250620_100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50620_10053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38275"/>
            <wp:effectExtent l="0" t="0" r="10160" b="9525"/>
            <wp:docPr id="9" name="图片 9" descr="IMG_20250620_100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50620_10060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38275"/>
            <wp:effectExtent l="0" t="0" r="10160" b="9525"/>
            <wp:docPr id="14" name="图片 14" descr="IMG_20250620_100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0250620_10064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E481E">
      <w:pPr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区域游戏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 w14:paraId="2E62A08F"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区域游戏时间孩子们按照计划进入了不同的区域游戏。建构区的游泳池慢慢呈现，里面似乎还有游来游去的鱼群；益智区的宝贝玩着翻翻乐，或者双人对战；科探区的宝贝有的在玩磁力魔方，有的在挑战磁力赛车，有的在探究磁铁迷宫……区域游戏真好玩！</w:t>
      </w:r>
    </w:p>
    <w:p w14:paraId="79ED3D06">
      <w:pPr>
        <w:jc w:val="center"/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38275"/>
            <wp:effectExtent l="0" t="0" r="10160" b="9525"/>
            <wp:docPr id="7" name="图片 7" descr="IMG_20250620_080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50620_08014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drawing>
          <wp:inline distT="0" distB="0" distL="114300" distR="114300">
            <wp:extent cx="1920240" cy="1438275"/>
            <wp:effectExtent l="0" t="0" r="10160" b="9525"/>
            <wp:docPr id="19" name="图片 19" descr="IMG_20250620_104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0250620_10441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drawing>
          <wp:inline distT="0" distB="0" distL="114300" distR="114300">
            <wp:extent cx="1920240" cy="1438275"/>
            <wp:effectExtent l="0" t="0" r="10160" b="9525"/>
            <wp:docPr id="18" name="图片 18" descr="IMG_20250620_104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0250620_10433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drawing>
          <wp:inline distT="0" distB="0" distL="114300" distR="114300">
            <wp:extent cx="1920240" cy="1438275"/>
            <wp:effectExtent l="0" t="0" r="10160" b="9525"/>
            <wp:docPr id="17" name="图片 17" descr="IMG_20250620_104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0250620_10432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drawing>
          <wp:inline distT="0" distB="0" distL="114300" distR="114300">
            <wp:extent cx="1920240" cy="1438275"/>
            <wp:effectExtent l="0" t="0" r="10160" b="9525"/>
            <wp:docPr id="16" name="图片 16" descr="IMG_20250620_104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0250620_10434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drawing>
          <wp:inline distT="0" distB="0" distL="114300" distR="114300">
            <wp:extent cx="1920240" cy="1438275"/>
            <wp:effectExtent l="0" t="0" r="10160" b="9525"/>
            <wp:docPr id="15" name="图片 15" descr="IMG_20250620_104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50620_10434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E0EF3"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「日常生活观察」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218"/>
        <w:gridCol w:w="936"/>
        <w:gridCol w:w="1182"/>
        <w:gridCol w:w="1345"/>
        <w:gridCol w:w="1291"/>
        <w:gridCol w:w="737"/>
        <w:gridCol w:w="790"/>
      </w:tblGrid>
      <w:tr w14:paraId="454E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0" w:type="dxa"/>
            <w:vMerge w:val="restart"/>
            <w:vAlign w:val="center"/>
          </w:tcPr>
          <w:p w14:paraId="65D03F8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  <w:vMerge w:val="restart"/>
            <w:vAlign w:val="center"/>
          </w:tcPr>
          <w:p w14:paraId="0121907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18" w:type="dxa"/>
            <w:vMerge w:val="restart"/>
            <w:vAlign w:val="center"/>
          </w:tcPr>
          <w:p w14:paraId="7FB09D3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936" w:type="dxa"/>
            <w:vMerge w:val="restart"/>
            <w:vAlign w:val="center"/>
          </w:tcPr>
          <w:p w14:paraId="358D363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3818" w:type="dxa"/>
            <w:gridSpan w:val="3"/>
            <w:vAlign w:val="center"/>
          </w:tcPr>
          <w:p w14:paraId="056556D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午餐</w:t>
            </w:r>
          </w:p>
        </w:tc>
        <w:tc>
          <w:tcPr>
            <w:tcW w:w="737" w:type="dxa"/>
            <w:vMerge w:val="restart"/>
            <w:vAlign w:val="center"/>
          </w:tcPr>
          <w:p w14:paraId="1BC02EF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790" w:type="dxa"/>
            <w:vMerge w:val="restart"/>
            <w:vAlign w:val="center"/>
          </w:tcPr>
          <w:p w14:paraId="36D5DB6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 w14:paraId="1CA58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continue"/>
          </w:tcPr>
          <w:p w14:paraId="731A7D4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</w:tcPr>
          <w:p w14:paraId="5A441B0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  <w:vMerge w:val="continue"/>
          </w:tcPr>
          <w:p w14:paraId="01CEA60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</w:tcPr>
          <w:p w14:paraId="6FC522E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</w:tcPr>
          <w:p w14:paraId="78D7E9A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饭菜汤</w:t>
            </w:r>
          </w:p>
        </w:tc>
        <w:tc>
          <w:tcPr>
            <w:tcW w:w="1345" w:type="dxa"/>
          </w:tcPr>
          <w:p w14:paraId="0E2AB8C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桌面整洁</w:t>
            </w:r>
          </w:p>
        </w:tc>
        <w:tc>
          <w:tcPr>
            <w:tcW w:w="1291" w:type="dxa"/>
          </w:tcPr>
          <w:p w14:paraId="18007F4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筷子使用</w:t>
            </w:r>
          </w:p>
        </w:tc>
        <w:tc>
          <w:tcPr>
            <w:tcW w:w="737" w:type="dxa"/>
            <w:vMerge w:val="continue"/>
          </w:tcPr>
          <w:p w14:paraId="66202C8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vMerge w:val="continue"/>
          </w:tcPr>
          <w:p w14:paraId="7B58E71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2B049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Align w:val="center"/>
          </w:tcPr>
          <w:p w14:paraId="155CD9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 w14:paraId="260A4E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7480954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03ECB87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2B6C782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7B4962D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49622F5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56C011D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21789BF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30769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80" w:type="dxa"/>
            <w:vAlign w:val="center"/>
          </w:tcPr>
          <w:p w14:paraId="69CFFA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 w14:paraId="6AD11D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218" w:type="dxa"/>
            <w:shd w:val="clear" w:color="auto" w:fill="auto"/>
          </w:tcPr>
          <w:p w14:paraId="735E44B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</w:tcPr>
          <w:p w14:paraId="027E818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4A3C3E0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</w:tcPr>
          <w:p w14:paraId="0423B96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1291" w:type="dxa"/>
            <w:shd w:val="clear" w:color="auto" w:fill="auto"/>
          </w:tcPr>
          <w:p w14:paraId="698BA93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</w:tcPr>
          <w:p w14:paraId="2DE84B5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</w:tcPr>
          <w:p w14:paraId="439E718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59BC0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80" w:type="dxa"/>
            <w:vAlign w:val="center"/>
          </w:tcPr>
          <w:p w14:paraId="4FDC2A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 w14:paraId="4C5849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71F9059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7957826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2D33D8C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39103F4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3F578F3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1D1DC1F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19A7E9A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1CE1F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780" w:type="dxa"/>
            <w:vAlign w:val="center"/>
          </w:tcPr>
          <w:p w14:paraId="1D8CFC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 w14:paraId="44C3E7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218" w:type="dxa"/>
            <w:shd w:val="clear" w:color="auto" w:fill="auto"/>
          </w:tcPr>
          <w:p w14:paraId="2A94285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</w:tcPr>
          <w:p w14:paraId="10DD20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0E394D6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</w:tcPr>
          <w:p w14:paraId="475A3F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</w:tcPr>
          <w:p w14:paraId="6C2FEF1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</w:tcPr>
          <w:p w14:paraId="05F51F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</w:tcPr>
          <w:p w14:paraId="27B3196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5D626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80" w:type="dxa"/>
            <w:vAlign w:val="center"/>
          </w:tcPr>
          <w:p w14:paraId="2482E5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bookmarkStart w:id="0" w:name="_Hlk191639129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 w14:paraId="4CB35A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17A2A84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561D865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45B8022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3F36D19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351304F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35B153C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6EE835B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</w:tr>
      <w:bookmarkEnd w:id="0"/>
      <w:tr w14:paraId="3116D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80" w:type="dxa"/>
            <w:vAlign w:val="center"/>
          </w:tcPr>
          <w:p w14:paraId="230FC4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 w14:paraId="2EFEF5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062A50D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206BF4C4"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6899C09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6D7D71C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00840B1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64A917D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4604615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0B329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536070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 w14:paraId="35B726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218" w:type="dxa"/>
            <w:shd w:val="clear" w:color="auto" w:fill="auto"/>
          </w:tcPr>
          <w:p w14:paraId="4E4027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936" w:type="dxa"/>
            <w:shd w:val="clear" w:color="auto" w:fill="auto"/>
          </w:tcPr>
          <w:p w14:paraId="0E28BE01"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  <w:vAlign w:val="top"/>
          </w:tcPr>
          <w:p w14:paraId="4C0DF09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  <w:vAlign w:val="top"/>
          </w:tcPr>
          <w:p w14:paraId="4DD4EFCF"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1" w:type="dxa"/>
            <w:shd w:val="clear" w:color="auto" w:fill="auto"/>
            <w:vAlign w:val="top"/>
          </w:tcPr>
          <w:p w14:paraId="7D00AF3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7" w:type="dxa"/>
            <w:shd w:val="clear" w:color="auto" w:fill="auto"/>
            <w:vAlign w:val="top"/>
          </w:tcPr>
          <w:p w14:paraId="1E4DC039"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0" w:type="dxa"/>
            <w:shd w:val="clear" w:color="auto" w:fill="auto"/>
            <w:vAlign w:val="top"/>
          </w:tcPr>
          <w:p w14:paraId="27D400E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2EF8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2FE7B6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 w14:paraId="675E31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23AA055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4C9C3326"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1F63106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3678D97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553C98B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10BB1AB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74FDAD5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7A90D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7AF065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 w14:paraId="737B5C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218" w:type="dxa"/>
            <w:shd w:val="clear" w:color="auto" w:fill="auto"/>
          </w:tcPr>
          <w:p w14:paraId="5E8EC86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</w:tcPr>
          <w:p w14:paraId="26AB30CC"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107BD4F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</w:tcPr>
          <w:p w14:paraId="79A676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</w:tcPr>
          <w:p w14:paraId="022F2D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</w:tcPr>
          <w:p w14:paraId="66FE3C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</w:tcPr>
          <w:p w14:paraId="426367C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67457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20C89C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 w14:paraId="4B3860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4CC7B32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24316A4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16C7616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79F0F2C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2B9DA86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5A51A28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08D4D03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5DE5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780" w:type="dxa"/>
            <w:vAlign w:val="center"/>
          </w:tcPr>
          <w:p w14:paraId="6F7FC9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 w14:paraId="145053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68902D5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7E290F5D"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2" w:type="dxa"/>
            <w:shd w:val="clear" w:color="auto" w:fill="auto"/>
            <w:vAlign w:val="top"/>
          </w:tcPr>
          <w:p w14:paraId="083F670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5" w:type="dxa"/>
            <w:shd w:val="clear" w:color="auto" w:fill="auto"/>
            <w:vAlign w:val="top"/>
          </w:tcPr>
          <w:p w14:paraId="03608EAD"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1" w:type="dxa"/>
            <w:shd w:val="clear" w:color="auto" w:fill="auto"/>
            <w:vAlign w:val="top"/>
          </w:tcPr>
          <w:p w14:paraId="2A4E447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7" w:type="dxa"/>
            <w:shd w:val="clear" w:color="auto" w:fill="auto"/>
            <w:vAlign w:val="top"/>
          </w:tcPr>
          <w:p w14:paraId="17A62762"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0" w:type="dxa"/>
            <w:shd w:val="clear" w:color="auto" w:fill="auto"/>
            <w:vAlign w:val="top"/>
          </w:tcPr>
          <w:p w14:paraId="5C41A86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2A2E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42A90E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 w14:paraId="6A9299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150AA38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5430E9AE"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73819E6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4EA7190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7B79121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6EB8CF2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42F1003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2C210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2E7640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 w14:paraId="0982EC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7ECA725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3791319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5827904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00D685E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40DCAD4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6CF0C1B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6B44092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3BB93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0B2477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 w14:paraId="111738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218" w:type="dxa"/>
            <w:shd w:val="clear" w:color="auto" w:fill="auto"/>
          </w:tcPr>
          <w:p w14:paraId="42D1BBA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</w:tcPr>
          <w:p w14:paraId="031807AD"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4BEB38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</w:tcPr>
          <w:p w14:paraId="19EF498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</w:tcPr>
          <w:p w14:paraId="0BE5635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</w:tcPr>
          <w:p w14:paraId="7A21C90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</w:tcPr>
          <w:p w14:paraId="7D297D4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4DCEA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4C9BD5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 w14:paraId="1150DE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666D18F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0262E81D"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276F5F1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76A0359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7B36090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63060DF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7A52994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59925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80" w:type="dxa"/>
            <w:vAlign w:val="center"/>
          </w:tcPr>
          <w:p w14:paraId="0CAB73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 w14:paraId="288343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4EC116F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609A9B34"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264110C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292E6C6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7502774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7AA6A4E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6611F28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5CEB5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Align w:val="center"/>
          </w:tcPr>
          <w:p w14:paraId="5DCFE1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 w14:paraId="0B0360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1BA56EC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34981ED0"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4AE2ECD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7EA43DA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7DDD47A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2D13407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569CEAD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7102C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780" w:type="dxa"/>
            <w:vAlign w:val="center"/>
          </w:tcPr>
          <w:p w14:paraId="4C9362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 w14:paraId="4D286B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218" w:type="dxa"/>
          </w:tcPr>
          <w:p w14:paraId="22B49D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</w:tcPr>
          <w:p w14:paraId="0613DDE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vAlign w:val="top"/>
          </w:tcPr>
          <w:p w14:paraId="4334F8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</w:tcPr>
          <w:p w14:paraId="622884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</w:tcPr>
          <w:p w14:paraId="47640A1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</w:tcPr>
          <w:p w14:paraId="63E305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</w:tcPr>
          <w:p w14:paraId="1763F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5B6D5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3866D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 w14:paraId="272F10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218" w:type="dxa"/>
          </w:tcPr>
          <w:p w14:paraId="53929C4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</w:tcPr>
          <w:p w14:paraId="3A82B6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vAlign w:val="top"/>
          </w:tcPr>
          <w:p w14:paraId="438ECB2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</w:tcPr>
          <w:p w14:paraId="5814FE2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</w:tcPr>
          <w:p w14:paraId="3867B7C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</w:tcPr>
          <w:p w14:paraId="7E010B7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</w:tcPr>
          <w:p w14:paraId="09213EA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7FE81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0D366F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 w14:paraId="7C63D4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1CD9ABB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659CB1C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475D825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695D923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45BFA06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63784C8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191CC61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2C12F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780" w:type="dxa"/>
            <w:vAlign w:val="center"/>
          </w:tcPr>
          <w:p w14:paraId="066757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098" w:type="dxa"/>
            <w:vAlign w:val="center"/>
          </w:tcPr>
          <w:p w14:paraId="458FE9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施咏欣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3CF9BAA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5379A4C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7CB25A0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6134972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3998BB6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335ACD7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3D882C2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089AC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6FCDA8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098" w:type="dxa"/>
            <w:vAlign w:val="center"/>
          </w:tcPr>
          <w:p w14:paraId="3FC9CA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沈旭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3B60DCF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0E0A59F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3E29DE8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6749ADD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109DF23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1660C4F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197069E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 w14:paraId="367A3A6D">
      <w:pPr>
        <w:jc w:val="both"/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</w:pP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      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38275"/>
            <wp:effectExtent l="0" t="0" r="10160" b="9525"/>
            <wp:docPr id="23" name="图片 23" descr="IMG_20250620_111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IMG_20250620_11135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38275"/>
            <wp:effectExtent l="0" t="0" r="10160" b="9525"/>
            <wp:docPr id="22" name="图片 22" descr="IMG_20250620_111337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/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20250620_11133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38275"/>
            <wp:effectExtent l="0" t="0" r="10160" b="9525"/>
            <wp:docPr id="21" name="图片 21" descr="IMG_20250620_111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20250620_11133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         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38275"/>
            <wp:effectExtent l="0" t="0" r="10160" b="9525"/>
            <wp:docPr id="20" name="图片 20" descr="IMG_20250620_111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20250620_11131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D7DAA"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 w14:paraId="24C2CBE6"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1.今天是星期五，我们不开展全托不夜宿班活动！请接送的家长于3:35接孩子回家哦！</w:t>
      </w:r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0000000000000000000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Emoji">
    <w:panose1 w:val="020B0502040204020203"/>
    <w:charset w:val="00"/>
    <w:family w:val="swiss"/>
    <w:pitch w:val="default"/>
    <w:sig w:usb0="00000001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714E6">
    <w:pPr>
      <w:pStyle w:val="4"/>
      <w:rPr>
        <w:rFonts w:hint="eastAsia"/>
      </w:rPr>
    </w:pPr>
  </w:p>
  <w:p w14:paraId="1B59A5BB">
    <w:pPr>
      <w:pStyle w:val="4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371B6">
    <w:pPr>
      <w:pStyle w:val="5"/>
      <w:pBdr>
        <w:bottom w:val="none" w:color="auto" w:sz="0" w:space="1"/>
      </w:pBdr>
      <w:rPr>
        <w:rFonts w:hint="eastAsia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MyLCJoZGlkIjoiZjFmZWIzNDg2MmIzZjExOTIzMmViNTBmYTMwYTk0ZWYiLCJ1c2VyQ291bnQiOjQ1fQ=="/>
  </w:docVars>
  <w:rsids>
    <w:rsidRoot w:val="FDDFC22F"/>
    <w:rsid w:val="00014C0F"/>
    <w:rsid w:val="000A0EF5"/>
    <w:rsid w:val="000A24F7"/>
    <w:rsid w:val="00113E3E"/>
    <w:rsid w:val="00150F2C"/>
    <w:rsid w:val="00180444"/>
    <w:rsid w:val="00182A79"/>
    <w:rsid w:val="00193BB9"/>
    <w:rsid w:val="00255AC9"/>
    <w:rsid w:val="002A0E92"/>
    <w:rsid w:val="002F43F3"/>
    <w:rsid w:val="0030099C"/>
    <w:rsid w:val="00316F36"/>
    <w:rsid w:val="00324FF4"/>
    <w:rsid w:val="00333288"/>
    <w:rsid w:val="00350DF8"/>
    <w:rsid w:val="00354BDE"/>
    <w:rsid w:val="00366FBE"/>
    <w:rsid w:val="003874C5"/>
    <w:rsid w:val="003A1795"/>
    <w:rsid w:val="003E7875"/>
    <w:rsid w:val="00447F93"/>
    <w:rsid w:val="004A2257"/>
    <w:rsid w:val="004D2C0A"/>
    <w:rsid w:val="004E0C50"/>
    <w:rsid w:val="004E6527"/>
    <w:rsid w:val="00514F8A"/>
    <w:rsid w:val="0052115A"/>
    <w:rsid w:val="005B6D9F"/>
    <w:rsid w:val="005E3388"/>
    <w:rsid w:val="00600A71"/>
    <w:rsid w:val="00663FF9"/>
    <w:rsid w:val="006871A6"/>
    <w:rsid w:val="006D0626"/>
    <w:rsid w:val="00715B37"/>
    <w:rsid w:val="00725207"/>
    <w:rsid w:val="00727AE6"/>
    <w:rsid w:val="00764CE7"/>
    <w:rsid w:val="00774B43"/>
    <w:rsid w:val="00784B11"/>
    <w:rsid w:val="00784FF0"/>
    <w:rsid w:val="007D6D04"/>
    <w:rsid w:val="0086673A"/>
    <w:rsid w:val="008772AA"/>
    <w:rsid w:val="008956AA"/>
    <w:rsid w:val="008A1FF3"/>
    <w:rsid w:val="008B5A93"/>
    <w:rsid w:val="008B640F"/>
    <w:rsid w:val="008C0EEF"/>
    <w:rsid w:val="008C3FDB"/>
    <w:rsid w:val="008C7DF6"/>
    <w:rsid w:val="00905394"/>
    <w:rsid w:val="00911E3C"/>
    <w:rsid w:val="00961648"/>
    <w:rsid w:val="00987DD7"/>
    <w:rsid w:val="009A47BB"/>
    <w:rsid w:val="009C070A"/>
    <w:rsid w:val="009D6B1F"/>
    <w:rsid w:val="00A04101"/>
    <w:rsid w:val="00A135F1"/>
    <w:rsid w:val="00A1751F"/>
    <w:rsid w:val="00A25613"/>
    <w:rsid w:val="00A3313D"/>
    <w:rsid w:val="00A456B1"/>
    <w:rsid w:val="00A57303"/>
    <w:rsid w:val="00AA1509"/>
    <w:rsid w:val="00AA6664"/>
    <w:rsid w:val="00AE5171"/>
    <w:rsid w:val="00AF314F"/>
    <w:rsid w:val="00AF4252"/>
    <w:rsid w:val="00AF5CD4"/>
    <w:rsid w:val="00B05582"/>
    <w:rsid w:val="00B747CE"/>
    <w:rsid w:val="00B802BF"/>
    <w:rsid w:val="00B8063B"/>
    <w:rsid w:val="00BA7A8E"/>
    <w:rsid w:val="00BC3C12"/>
    <w:rsid w:val="00BE2179"/>
    <w:rsid w:val="00BE3989"/>
    <w:rsid w:val="00C10CEC"/>
    <w:rsid w:val="00C60E43"/>
    <w:rsid w:val="00CB6763"/>
    <w:rsid w:val="00D71EC5"/>
    <w:rsid w:val="00DB6E8A"/>
    <w:rsid w:val="00DB7FD0"/>
    <w:rsid w:val="00DF6F23"/>
    <w:rsid w:val="00E23710"/>
    <w:rsid w:val="00E6546B"/>
    <w:rsid w:val="00ED7832"/>
    <w:rsid w:val="00EE11C6"/>
    <w:rsid w:val="00F144BD"/>
    <w:rsid w:val="00F44C89"/>
    <w:rsid w:val="00F676C0"/>
    <w:rsid w:val="00F840B1"/>
    <w:rsid w:val="00F87576"/>
    <w:rsid w:val="00FD21B2"/>
    <w:rsid w:val="00FE43F6"/>
    <w:rsid w:val="014A72EE"/>
    <w:rsid w:val="01615958"/>
    <w:rsid w:val="02373186"/>
    <w:rsid w:val="038047AD"/>
    <w:rsid w:val="04493279"/>
    <w:rsid w:val="04820049"/>
    <w:rsid w:val="04A66578"/>
    <w:rsid w:val="052F5AF6"/>
    <w:rsid w:val="0562798B"/>
    <w:rsid w:val="05CA13F7"/>
    <w:rsid w:val="05FC2ED2"/>
    <w:rsid w:val="072B3083"/>
    <w:rsid w:val="07727C89"/>
    <w:rsid w:val="079F7689"/>
    <w:rsid w:val="080961A7"/>
    <w:rsid w:val="088D2CC5"/>
    <w:rsid w:val="09611B67"/>
    <w:rsid w:val="09D6002B"/>
    <w:rsid w:val="0A2A10EE"/>
    <w:rsid w:val="0A866DA8"/>
    <w:rsid w:val="0BC80F11"/>
    <w:rsid w:val="0C4F75D5"/>
    <w:rsid w:val="0DD342C6"/>
    <w:rsid w:val="0E570FF3"/>
    <w:rsid w:val="0E672DF3"/>
    <w:rsid w:val="0F064AA3"/>
    <w:rsid w:val="0F173266"/>
    <w:rsid w:val="0F190578"/>
    <w:rsid w:val="0FE27115"/>
    <w:rsid w:val="10086037"/>
    <w:rsid w:val="10301646"/>
    <w:rsid w:val="107F571D"/>
    <w:rsid w:val="10B30067"/>
    <w:rsid w:val="112540E8"/>
    <w:rsid w:val="11B26835"/>
    <w:rsid w:val="11FD9232"/>
    <w:rsid w:val="122B47DB"/>
    <w:rsid w:val="12E21C96"/>
    <w:rsid w:val="1333607A"/>
    <w:rsid w:val="13420EB3"/>
    <w:rsid w:val="14C57350"/>
    <w:rsid w:val="150164F4"/>
    <w:rsid w:val="1528654B"/>
    <w:rsid w:val="152F2FBE"/>
    <w:rsid w:val="155148D1"/>
    <w:rsid w:val="15780A16"/>
    <w:rsid w:val="159B0DA5"/>
    <w:rsid w:val="15E70875"/>
    <w:rsid w:val="16174941"/>
    <w:rsid w:val="16677CBA"/>
    <w:rsid w:val="16A70E2C"/>
    <w:rsid w:val="16B721D4"/>
    <w:rsid w:val="16E42519"/>
    <w:rsid w:val="170733AE"/>
    <w:rsid w:val="17B34C1A"/>
    <w:rsid w:val="17BB02F1"/>
    <w:rsid w:val="17BE22F5"/>
    <w:rsid w:val="18BA077B"/>
    <w:rsid w:val="18BC251C"/>
    <w:rsid w:val="18E849B9"/>
    <w:rsid w:val="1A1B0B2F"/>
    <w:rsid w:val="1AC76DF0"/>
    <w:rsid w:val="1AE8027C"/>
    <w:rsid w:val="1BB2279C"/>
    <w:rsid w:val="1C0913E0"/>
    <w:rsid w:val="1C11478D"/>
    <w:rsid w:val="1C2213A3"/>
    <w:rsid w:val="1C702083"/>
    <w:rsid w:val="1CF33FB1"/>
    <w:rsid w:val="1D1B4DD6"/>
    <w:rsid w:val="1DC330F1"/>
    <w:rsid w:val="1E7A40B0"/>
    <w:rsid w:val="1E8C6387"/>
    <w:rsid w:val="1EF22D41"/>
    <w:rsid w:val="1F18274B"/>
    <w:rsid w:val="1FB346F7"/>
    <w:rsid w:val="203929BB"/>
    <w:rsid w:val="2065239C"/>
    <w:rsid w:val="206936D5"/>
    <w:rsid w:val="212A3E07"/>
    <w:rsid w:val="214E09D6"/>
    <w:rsid w:val="2164721B"/>
    <w:rsid w:val="21742278"/>
    <w:rsid w:val="21CB6D00"/>
    <w:rsid w:val="220C49FD"/>
    <w:rsid w:val="224A7EBD"/>
    <w:rsid w:val="228F7D13"/>
    <w:rsid w:val="2366174D"/>
    <w:rsid w:val="23776B7D"/>
    <w:rsid w:val="23EB4030"/>
    <w:rsid w:val="254E022A"/>
    <w:rsid w:val="25552ACE"/>
    <w:rsid w:val="25891578"/>
    <w:rsid w:val="259F0749"/>
    <w:rsid w:val="25B82EE2"/>
    <w:rsid w:val="25BC2745"/>
    <w:rsid w:val="261845B3"/>
    <w:rsid w:val="263421B5"/>
    <w:rsid w:val="26D50AF4"/>
    <w:rsid w:val="278D7F07"/>
    <w:rsid w:val="27BB1AA0"/>
    <w:rsid w:val="27CF059B"/>
    <w:rsid w:val="27EFD32C"/>
    <w:rsid w:val="28150D97"/>
    <w:rsid w:val="281C3933"/>
    <w:rsid w:val="2883729E"/>
    <w:rsid w:val="28C83CBD"/>
    <w:rsid w:val="29CB0509"/>
    <w:rsid w:val="2A8E42CD"/>
    <w:rsid w:val="2A9A6A52"/>
    <w:rsid w:val="2AB51D16"/>
    <w:rsid w:val="2AFA4C7A"/>
    <w:rsid w:val="2B2E210D"/>
    <w:rsid w:val="2B3FE990"/>
    <w:rsid w:val="2B8E129A"/>
    <w:rsid w:val="2BDC48CD"/>
    <w:rsid w:val="2C776780"/>
    <w:rsid w:val="2CE6525A"/>
    <w:rsid w:val="2CF53BC1"/>
    <w:rsid w:val="2D0E14EB"/>
    <w:rsid w:val="2D2D5BB0"/>
    <w:rsid w:val="2DA02763"/>
    <w:rsid w:val="2DA57D7C"/>
    <w:rsid w:val="2E0A44E1"/>
    <w:rsid w:val="2E737132"/>
    <w:rsid w:val="2ECA5923"/>
    <w:rsid w:val="2F020938"/>
    <w:rsid w:val="305D382D"/>
    <w:rsid w:val="30A763DE"/>
    <w:rsid w:val="30D463D0"/>
    <w:rsid w:val="310D39CA"/>
    <w:rsid w:val="326E080C"/>
    <w:rsid w:val="32D3412D"/>
    <w:rsid w:val="33296E30"/>
    <w:rsid w:val="33AD715A"/>
    <w:rsid w:val="34045C56"/>
    <w:rsid w:val="343A1118"/>
    <w:rsid w:val="343D5B90"/>
    <w:rsid w:val="34681FC7"/>
    <w:rsid w:val="346C3E22"/>
    <w:rsid w:val="347F11A8"/>
    <w:rsid w:val="34E741F4"/>
    <w:rsid w:val="359B2D67"/>
    <w:rsid w:val="35FBF44D"/>
    <w:rsid w:val="364B5D9F"/>
    <w:rsid w:val="367B6228"/>
    <w:rsid w:val="368B5BE7"/>
    <w:rsid w:val="36AA70D1"/>
    <w:rsid w:val="36C20292"/>
    <w:rsid w:val="37794189"/>
    <w:rsid w:val="37935CC0"/>
    <w:rsid w:val="37D42893"/>
    <w:rsid w:val="37F9BC48"/>
    <w:rsid w:val="38667EE6"/>
    <w:rsid w:val="38823AAC"/>
    <w:rsid w:val="38FD6262"/>
    <w:rsid w:val="39184F8F"/>
    <w:rsid w:val="39677231"/>
    <w:rsid w:val="39934616"/>
    <w:rsid w:val="39AFA0C9"/>
    <w:rsid w:val="39D7D09D"/>
    <w:rsid w:val="39DE4738"/>
    <w:rsid w:val="39EF870C"/>
    <w:rsid w:val="3A411471"/>
    <w:rsid w:val="3A75471B"/>
    <w:rsid w:val="3A772BAB"/>
    <w:rsid w:val="3B704C51"/>
    <w:rsid w:val="3BA05E6B"/>
    <w:rsid w:val="3BAB3883"/>
    <w:rsid w:val="3BDE6E4B"/>
    <w:rsid w:val="3C442A48"/>
    <w:rsid w:val="3CF3187E"/>
    <w:rsid w:val="3D1241F0"/>
    <w:rsid w:val="3D43776B"/>
    <w:rsid w:val="3DE06638"/>
    <w:rsid w:val="3DE363BD"/>
    <w:rsid w:val="3E187D3B"/>
    <w:rsid w:val="3E3201DD"/>
    <w:rsid w:val="3E3820B1"/>
    <w:rsid w:val="3E9A18C8"/>
    <w:rsid w:val="3ECB07D8"/>
    <w:rsid w:val="3F032193"/>
    <w:rsid w:val="3F4AA5B5"/>
    <w:rsid w:val="3FDF7D12"/>
    <w:rsid w:val="3FE79CDB"/>
    <w:rsid w:val="3FFA08B6"/>
    <w:rsid w:val="40274EE2"/>
    <w:rsid w:val="40C127B1"/>
    <w:rsid w:val="41377422"/>
    <w:rsid w:val="42D64C2A"/>
    <w:rsid w:val="43FF65AC"/>
    <w:rsid w:val="441818DE"/>
    <w:rsid w:val="4436287C"/>
    <w:rsid w:val="44535E86"/>
    <w:rsid w:val="44832E54"/>
    <w:rsid w:val="453A45F6"/>
    <w:rsid w:val="47006CF0"/>
    <w:rsid w:val="471F22FF"/>
    <w:rsid w:val="47573A97"/>
    <w:rsid w:val="47B7762C"/>
    <w:rsid w:val="489D3AC5"/>
    <w:rsid w:val="48BD73B8"/>
    <w:rsid w:val="4A0C53A5"/>
    <w:rsid w:val="4AE449D4"/>
    <w:rsid w:val="4B954FA8"/>
    <w:rsid w:val="4B9A0756"/>
    <w:rsid w:val="4BFFE1E8"/>
    <w:rsid w:val="4D0135CB"/>
    <w:rsid w:val="4D3C03EF"/>
    <w:rsid w:val="4D3C14C9"/>
    <w:rsid w:val="4D6A21D3"/>
    <w:rsid w:val="4DD70B1D"/>
    <w:rsid w:val="4DE05C75"/>
    <w:rsid w:val="4E21331D"/>
    <w:rsid w:val="4ECA645D"/>
    <w:rsid w:val="4F260608"/>
    <w:rsid w:val="4F5921E9"/>
    <w:rsid w:val="4F6F5E55"/>
    <w:rsid w:val="4F8F602D"/>
    <w:rsid w:val="4FA22B13"/>
    <w:rsid w:val="4FB72BD2"/>
    <w:rsid w:val="5032428D"/>
    <w:rsid w:val="507F33F5"/>
    <w:rsid w:val="52AC7C0A"/>
    <w:rsid w:val="52D95965"/>
    <w:rsid w:val="5446413C"/>
    <w:rsid w:val="54575683"/>
    <w:rsid w:val="548D2FEE"/>
    <w:rsid w:val="54E85AB5"/>
    <w:rsid w:val="55675113"/>
    <w:rsid w:val="55C639A2"/>
    <w:rsid w:val="56BF6C25"/>
    <w:rsid w:val="56C63E25"/>
    <w:rsid w:val="57577905"/>
    <w:rsid w:val="584E70BC"/>
    <w:rsid w:val="59361059"/>
    <w:rsid w:val="59A0011A"/>
    <w:rsid w:val="59AD5BD0"/>
    <w:rsid w:val="59FB3565"/>
    <w:rsid w:val="59FE24CC"/>
    <w:rsid w:val="5A9039BA"/>
    <w:rsid w:val="5AA853CF"/>
    <w:rsid w:val="5ACC7A5C"/>
    <w:rsid w:val="5B01430E"/>
    <w:rsid w:val="5C934B54"/>
    <w:rsid w:val="5CF90EE1"/>
    <w:rsid w:val="5E8408E7"/>
    <w:rsid w:val="5EA30D21"/>
    <w:rsid w:val="5EC4367D"/>
    <w:rsid w:val="5EE46AC9"/>
    <w:rsid w:val="5F9D1381"/>
    <w:rsid w:val="5FA70AF5"/>
    <w:rsid w:val="5FAF0EDF"/>
    <w:rsid w:val="5FDE7C4E"/>
    <w:rsid w:val="5FFE9047"/>
    <w:rsid w:val="5FFFBB84"/>
    <w:rsid w:val="607B652C"/>
    <w:rsid w:val="613E4177"/>
    <w:rsid w:val="61537BBA"/>
    <w:rsid w:val="61AA1DB8"/>
    <w:rsid w:val="620C4C8B"/>
    <w:rsid w:val="622645E8"/>
    <w:rsid w:val="624D0546"/>
    <w:rsid w:val="63BE292C"/>
    <w:rsid w:val="64A5275E"/>
    <w:rsid w:val="64DE1F80"/>
    <w:rsid w:val="653E3FDD"/>
    <w:rsid w:val="653E70DF"/>
    <w:rsid w:val="65954C03"/>
    <w:rsid w:val="65D74060"/>
    <w:rsid w:val="661B3112"/>
    <w:rsid w:val="6686556C"/>
    <w:rsid w:val="66F9345B"/>
    <w:rsid w:val="67033D94"/>
    <w:rsid w:val="67A0736B"/>
    <w:rsid w:val="67BB3189"/>
    <w:rsid w:val="68787C28"/>
    <w:rsid w:val="688C3DE5"/>
    <w:rsid w:val="69436572"/>
    <w:rsid w:val="69771553"/>
    <w:rsid w:val="69FA76D7"/>
    <w:rsid w:val="6AB26DE9"/>
    <w:rsid w:val="6ACA705D"/>
    <w:rsid w:val="6BC113AD"/>
    <w:rsid w:val="6BFEC284"/>
    <w:rsid w:val="6C1E37FE"/>
    <w:rsid w:val="6C4158B3"/>
    <w:rsid w:val="6CDA67C6"/>
    <w:rsid w:val="6CE56E7D"/>
    <w:rsid w:val="6CEE35C6"/>
    <w:rsid w:val="6D242A7A"/>
    <w:rsid w:val="6D477B40"/>
    <w:rsid w:val="6D73E166"/>
    <w:rsid w:val="6D80762B"/>
    <w:rsid w:val="6DAA7382"/>
    <w:rsid w:val="6DBC7325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0802AC3"/>
    <w:rsid w:val="71A70E42"/>
    <w:rsid w:val="71F239DC"/>
    <w:rsid w:val="71FF3ECA"/>
    <w:rsid w:val="72272E4F"/>
    <w:rsid w:val="723A1779"/>
    <w:rsid w:val="72AB4B2C"/>
    <w:rsid w:val="72D516AA"/>
    <w:rsid w:val="72FE16E6"/>
    <w:rsid w:val="734F75D0"/>
    <w:rsid w:val="73AC5FA4"/>
    <w:rsid w:val="74106F96"/>
    <w:rsid w:val="7419430F"/>
    <w:rsid w:val="74FA2C97"/>
    <w:rsid w:val="74FD2114"/>
    <w:rsid w:val="75103B36"/>
    <w:rsid w:val="756B57ED"/>
    <w:rsid w:val="75B34EBC"/>
    <w:rsid w:val="75C268EC"/>
    <w:rsid w:val="76291FEB"/>
    <w:rsid w:val="767D34EE"/>
    <w:rsid w:val="76CC3ED8"/>
    <w:rsid w:val="76EF92B7"/>
    <w:rsid w:val="77151462"/>
    <w:rsid w:val="777A14D9"/>
    <w:rsid w:val="77BD8E83"/>
    <w:rsid w:val="77FB462D"/>
    <w:rsid w:val="783F6335"/>
    <w:rsid w:val="789330B9"/>
    <w:rsid w:val="790B4675"/>
    <w:rsid w:val="79DE642B"/>
    <w:rsid w:val="7A465A47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775EA3"/>
    <w:rsid w:val="7ED7AE42"/>
    <w:rsid w:val="7F2F5813"/>
    <w:rsid w:val="7F310FD6"/>
    <w:rsid w:val="7F83718A"/>
    <w:rsid w:val="7FA77F54"/>
    <w:rsid w:val="7FBF3D20"/>
    <w:rsid w:val="7FD8234F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image" Target="media/image22.jpeg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734</Words>
  <Characters>766</Characters>
  <Lines>8</Lines>
  <Paragraphs>2</Paragraphs>
  <TotalTime>16</TotalTime>
  <ScaleCrop>false</ScaleCrop>
  <LinksUpToDate>false</LinksUpToDate>
  <CharactersWithSpaces>775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路卡Lucy</cp:lastModifiedBy>
  <cp:lastPrinted>2024-12-24T07:25:00Z</cp:lastPrinted>
  <dcterms:modified xsi:type="dcterms:W3CDTF">2025-06-20T05:26:44Z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  <property fmtid="{D5CDD505-2E9C-101B-9397-08002B2CF9AE}" pid="6" name="KSOTemplateDocerSaveRecord">
    <vt:lpwstr>eyJoZGlkIjoiZjFmZWIzNDg2MmIzZjExOTIzMmViNTBmYTMwYTk0ZWYiLCJ1c2VySWQiOiIzMjE3MTUwODQifQ==</vt:lpwstr>
  </property>
</Properties>
</file>