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0CA49BAE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虽然今天阴雨绵绵，孩子们无法到户外活动，但他们在幼儿园的室内时光依然充满欢声笑语。清晨入园时，每个孩子都快乐地完成了自主签到，并认真地整理好自己的物品。在温馨的点心时间里，大家安静地享用着牛奶和小点心，还不忘和同伴分享自己的游戏计划。集体教学活动中，孩子们积极开动脑筋，踊跃回答老师的问题，展现出浓厚的学习兴趣。区域活动时间更是精彩纷呈，有的孩子在建构区搭起高楼大厦，有的在美工区创作雨天的画作，还有的在娃娃家扮演小厨师。午餐时分，孩子们有序地取餐、安静地用餐，展现了良好的自我管理能力。虽然天气不给力，但这一天的室内活动同样让孩子们收获了知识、快乐和成长。今天我们班来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,3人请假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</w:p>
    <w:p w14:paraId="5897111E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EB1B2E7">
      <w:pPr>
        <w:spacing w:line="320" w:lineRule="exact"/>
        <w:ind w:firstLine="480" w:firstLineChars="20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数学：认识椭圆形</w:t>
      </w: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这是一节认识图形的数学活动。椭圆形是由圆形变成的长圆形，比圆形扁。叶片中部宽而两端较狭，两侧叶缘成弧形，称为椭圆形叶。在同一平面上，固定两点到另一点距离之和相等的点的集合叫椭圆形。本活动通过对比圆形和椭圆形的不同之处，引导幼儿逐步发现椭圆形是怎样的，在了解椭圆形特征的基础上，能认识并找出椭圆形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620/IMG_0141.JPGIMG_0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620/IMG_0141.JPGIMG_01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620/IMG_0142.JPGIMG_0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620/IMG_0142.JPGIMG_01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今天我们一起来认识椭圆形，它和圆形有什么不一样之处呢？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我们大家都在认真倾听，积极动脑筋呢。</w:t>
            </w:r>
          </w:p>
        </w:tc>
      </w:tr>
      <w:tr w14:paraId="131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4668" w:type="dxa"/>
          </w:tcPr>
          <w:p w14:paraId="3E68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1" name="图片 11" descr="C:/Users/lenovo/Downloads/620/IMG_0143.JPGIMG_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620/IMG_0143.JPGIMG_01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4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49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A68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C80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A74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74C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F7F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55E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10" name="图片 10" descr="C:/Users/lenovo/Downloads/620/IMG_0145.JPGIMG_0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620/IMG_0145.JPGIMG_01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C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F9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我知道椭圆形是圆形变扁了之后就变成了椭圆形。</w:t>
            </w:r>
          </w:p>
        </w:tc>
        <w:tc>
          <w:tcPr>
            <w:tcW w:w="4511" w:type="dxa"/>
          </w:tcPr>
          <w:p w14:paraId="6A77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在我们的生活中，镜子、哈密瓜都是椭圆形的呢。</w:t>
            </w:r>
          </w:p>
        </w:tc>
      </w:tr>
    </w:tbl>
    <w:p w14:paraId="143C2C6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1F8044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DE8D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611E5DA4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</w:p>
    <w:p w14:paraId="54410D84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今日区域游戏活动中，孩子们在丰富多样的学习区中自主探索。图书区的小读者们安静翻阅绘本，不时与同伴分享有趣发现；美工区内，黏土区的小艺术家们捏出各种生动造型，自然材料拼搭区则用树叶、松果创作出富有创意的拼贴画；科探区的孩子们专注观察磁铁特性，益智区的小朋友们正挑战各种思维游戏；建构区尤为热闹，万能工匠组搭建出精巧结构，桌面拼搭区设计迷你城堡，地面单元积木区则合作完成大型建筑。各区域活动充分激发了孩子们的创造力、探究精神和合作意识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8A6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7F0A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2" name="图片 1" descr="C:/Users/lenovo/Downloads/620/IMG_0099.JPGIMG_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620/IMG_0099.JPGIMG_00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4C3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3" name="图片 1" descr="C:/Users/lenovo/Downloads/620/IMG_0108.JPGIMG_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620/IMG_0108.JPGIMG_01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70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43145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我正在万能工匠区域搭建水车呢。</w:t>
            </w:r>
          </w:p>
        </w:tc>
        <w:tc>
          <w:tcPr>
            <w:tcW w:w="4511" w:type="dxa"/>
          </w:tcPr>
          <w:p w14:paraId="2D768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我和好朋友今天在建构区中拼搭了很好看的作品哦！</w:t>
            </w:r>
          </w:p>
        </w:tc>
      </w:tr>
      <w:tr w14:paraId="60FB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19E0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4" name="图片 4" descr="C:/Users/lenovo/Downloads/620/IMG_0102.JPGIMG_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620/IMG_0102.JPGIMG_01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3B0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814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E8AE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F5DC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A558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99D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2CB3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60DFA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5" name="图片 5" descr="C:/Users/lenovo/Downloads/620/IMG_0105.JPGIMG_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620/IMG_0105.JPGIMG_01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97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AFCE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我正在玩形状积木的建构游戏。</w:t>
            </w:r>
          </w:p>
        </w:tc>
        <w:tc>
          <w:tcPr>
            <w:tcW w:w="4511" w:type="dxa"/>
          </w:tcPr>
          <w:p w14:paraId="4FCD1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我俩在玩马路边的小镇游戏呢</w:t>
            </w:r>
            <w:bookmarkStart w:id="0" w:name="_GoBack"/>
            <w:bookmarkEnd w:id="0"/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！</w:t>
            </w:r>
          </w:p>
        </w:tc>
      </w:tr>
    </w:tbl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6F478C9"/>
    <w:rsid w:val="173A5BFB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036BB5"/>
    <w:rsid w:val="282C25F5"/>
    <w:rsid w:val="2953701F"/>
    <w:rsid w:val="29612EC8"/>
    <w:rsid w:val="29B3661A"/>
    <w:rsid w:val="29B9188B"/>
    <w:rsid w:val="2A57335C"/>
    <w:rsid w:val="2A6C3513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9B0715D"/>
    <w:rsid w:val="4A9563B7"/>
    <w:rsid w:val="4AD950F7"/>
    <w:rsid w:val="4AEF3B68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B37D7E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552AD7"/>
    <w:rsid w:val="565B37BE"/>
    <w:rsid w:val="566E1159"/>
    <w:rsid w:val="57464786"/>
    <w:rsid w:val="57A92059"/>
    <w:rsid w:val="58066907"/>
    <w:rsid w:val="5811161F"/>
    <w:rsid w:val="586E02D0"/>
    <w:rsid w:val="58B774C2"/>
    <w:rsid w:val="598015BF"/>
    <w:rsid w:val="59854F6F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610</Words>
  <Characters>620</Characters>
  <Lines>1</Lines>
  <Paragraphs>1</Paragraphs>
  <TotalTime>5</TotalTime>
  <ScaleCrop>false</ScaleCrop>
  <LinksUpToDate>false</LinksUpToDate>
  <CharactersWithSpaces>626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2025-06-20T09:04:59Z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BFF73E67A3D14AC3A8B9DAB90327FA0B_13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