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三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2F1F913D"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Hans"/>
        </w:rPr>
      </w:pPr>
    </w:p>
    <w:p w14:paraId="0CA49BAE">
      <w:pPr>
        <w:spacing w:line="320" w:lineRule="exact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今天孩子们在幼儿园度过了充实而愉快的一天。清晨入园时，他们快乐地完成签到，有序地整理个人物品。在点心时间专注享用牛奶，并认真规划游戏内容。集体教学中，孩子们思维活跃，师生互动热烈。户外活动时间让他们尽情拥抱大自然，展现童真活力。个性化的区域游戏充分激发了孩子们的学习兴趣，午餐时段也展现了良好的自我管理能力。这一天的园所生活，既丰富了孩子们的认知经验，也带来了满满的欢乐。今天我们班来园2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,2人请假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。</w:t>
      </w:r>
    </w:p>
    <w:p w14:paraId="5897111E">
      <w:pPr>
        <w:spacing w:line="320" w:lineRule="exact"/>
        <w:rPr>
          <w:rFonts w:hint="eastAsia" w:ascii="宋体" w:hAnsi="宋体" w:eastAsia="宋体" w:cs="宋体"/>
          <w:b/>
          <w:bCs/>
          <w:sz w:val="32"/>
          <w:szCs w:val="40"/>
          <w:lang w:eastAsia="zh-Hans"/>
        </w:rPr>
      </w:pPr>
    </w:p>
    <w:p w14:paraId="27585E1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38DFB08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189D6F6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EB1B2E7">
      <w:pPr>
        <w:spacing w:line="320" w:lineRule="exact"/>
        <w:ind w:firstLine="480" w:firstLineChars="200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美术：蚊子大作战</w:t>
      </w:r>
    </w:p>
    <w:p w14:paraId="494619F9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这是一节美术活动。本次美术活动以“蚊子大作战”为主题，旨在通过绘画和手工创作的方式，引导孩子们观察蚊子的形态特征，并发挥想象力表现人类与蚊子之间的趣味对抗场景。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3B10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24398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8" name="图片 1" descr="C:/Users/lenovo/Downloads/6.18/7ed387d106cc46b28272a23de6858c32.png7ed387d106cc46b28272a23de6858c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C:/Users/lenovo/Downloads/6.18/7ed387d106cc46b28272a23de6858c32.png7ed387d106cc46b28272a23de6858c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4B53A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9" name="图片 1" descr="C:/Users/lenovo/Downloads/6.18/cba3b11691a6cc9c59857324225d69bc.pngcba3b11691a6cc9c59857324225d69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C:/Users/lenovo/Downloads/6.18/cba3b11691a6cc9c59857324225d69bc.pngcba3b11691a6cc9c59857324225d69b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42F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38F4A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夏天到了，蚊子就也多起来了。</w:t>
            </w:r>
          </w:p>
        </w:tc>
        <w:tc>
          <w:tcPr>
            <w:tcW w:w="4511" w:type="dxa"/>
          </w:tcPr>
          <w:p w14:paraId="74007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我画的是小区里会见到许多蚊子。</w:t>
            </w:r>
          </w:p>
        </w:tc>
      </w:tr>
      <w:tr w14:paraId="13172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3E684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40005</wp:posOffset>
                  </wp:positionV>
                  <wp:extent cx="2371090" cy="1778635"/>
                  <wp:effectExtent l="0" t="0" r="3810" b="12065"/>
                  <wp:wrapNone/>
                  <wp:docPr id="11" name="图片 11" descr="C:/Users/lenovo/Downloads/6.18/35ce1ea0edee09a9e4611105b861d56f.png35ce1ea0edee09a9e4611105b861d5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ownloads/6.18/35ce1ea0edee09a9e4611105b861d56f.png35ce1ea0edee09a9e4611105b861d56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3A4B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6349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A68F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C809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A746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74C0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F7FF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755E0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8255</wp:posOffset>
                  </wp:positionV>
                  <wp:extent cx="2412365" cy="1809115"/>
                  <wp:effectExtent l="0" t="0" r="635" b="6985"/>
                  <wp:wrapNone/>
                  <wp:docPr id="10" name="图片 10" descr="C:/Users/lenovo/Downloads/6.18/1033a11bbc2b63a07c5a1a178d54ee92.png1033a11bbc2b63a07c5a1a178d54ee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enovo/Downloads/6.18/1033a11bbc2b63a07c5a1a178d54ee92.png1033a11bbc2b63a07c5a1a178d54ee9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EC7E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75CF9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还有我们户外的时候，也会有很多小蚊子在周围飞来飞去。</w:t>
            </w:r>
          </w:p>
        </w:tc>
        <w:tc>
          <w:tcPr>
            <w:tcW w:w="4511" w:type="dxa"/>
          </w:tcPr>
          <w:p w14:paraId="6A773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画好之后，再涂上颜色装饰一下吧！</w:t>
            </w:r>
          </w:p>
        </w:tc>
      </w:tr>
    </w:tbl>
    <w:p w14:paraId="143C2C65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11F8044B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FC5DE8D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611E5DA4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</w:p>
    <w:p w14:paraId="54410D84">
      <w:pPr>
        <w:spacing w:line="320" w:lineRule="exact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今日区域游戏活动中，孩子们在丰富多样的学习区中自主探索。图书区的小读者们安静翻阅绘本，不时与同伴分享有趣发现；美工区内，黏土区的小艺术家们捏出各种生动造型，自然材料拼搭区则用树叶、松果创作出富有创意的拼贴画；科探区的孩子们专注观察磁铁特性，益智区的小朋友们正挑战各种思维游戏；建构区尤为热闹，万能工匠组搭建出精巧结构，桌面拼搭区设计迷你城堡，地面单元积木区则合作完成大型建筑。各区域活动充分激发了孩子们的创造力、探究精神和合作意识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28A67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7F0A8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2" name="图片 1" descr="C:/Users/lenovo/Downloads/6.18/16d62333807caf3d0b3ae890f6b06044.png16d62333807caf3d0b3ae890f6b06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/Users/lenovo/Downloads/6.18/16d62333807caf3d0b3ae890f6b06044.png16d62333807caf3d0b3ae890f6b0604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44C3B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3" name="图片 1" descr="C:/Users/lenovo/Downloads/6.18/b656991a4035d593a3fe6899ceee5d46.pngb656991a4035d593a3fe6899ceee5d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/Users/lenovo/Downloads/6.18/b656991a4035d593a3fe6899ceee5d46.pngb656991a4035d593a3fe6899ceee5d4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B709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43145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我们今天玩的是益智区里的多米诺骨牌游戏。</w:t>
            </w:r>
          </w:p>
        </w:tc>
        <w:tc>
          <w:tcPr>
            <w:tcW w:w="4511" w:type="dxa"/>
          </w:tcPr>
          <w:p w14:paraId="2D768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我和好朋友今天在建构区中拼搭了很好看的作品哦！</w:t>
            </w:r>
          </w:p>
        </w:tc>
      </w:tr>
      <w:tr w14:paraId="60FB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719E0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40005</wp:posOffset>
                  </wp:positionV>
                  <wp:extent cx="2371090" cy="1778635"/>
                  <wp:effectExtent l="0" t="0" r="3810" b="12065"/>
                  <wp:wrapNone/>
                  <wp:docPr id="4" name="图片 4" descr="C:/Users/lenovo/Downloads/6.18/b7257c572c78bd4b960e833459453975.pngb7257c572c78bd4b960e833459453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ownloads/6.18/b7257c572c78bd4b960e833459453975.pngb7257c572c78bd4b960e83345945397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B3B0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8814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E8AE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F5DC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A558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499D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2CB3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60DFA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8255</wp:posOffset>
                  </wp:positionV>
                  <wp:extent cx="2412365" cy="1809115"/>
                  <wp:effectExtent l="0" t="0" r="635" b="6985"/>
                  <wp:wrapNone/>
                  <wp:docPr id="5" name="图片 5" descr="C:/Users/lenovo/Downloads/6.18/e0b83f982f67199ea93cf674f95d9004.pnge0b83f982f67199ea93cf674f95d9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ownloads/6.18/e0b83f982f67199ea93cf674f95d9004.pnge0b83f982f67199ea93cf674f95d90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2974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4AFCE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我们俩正在玩乐高积木的建构游戏。</w:t>
            </w:r>
          </w:p>
        </w:tc>
        <w:tc>
          <w:tcPr>
            <w:tcW w:w="4511" w:type="dxa"/>
          </w:tcPr>
          <w:p w14:paraId="4FCD1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我在自然拼搭区拼一辆小车！</w:t>
            </w:r>
          </w:p>
        </w:tc>
      </w:tr>
    </w:tbl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114AECEF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★请家长们每天关注幼儿体征，如有身体不适请及时告知。</w:t>
      </w:r>
    </w:p>
    <w:p w14:paraId="3A46D952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★天气温度反复无常，请家长们时常关注幼儿穿衣情况。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572F42"/>
    <w:rsid w:val="019132BE"/>
    <w:rsid w:val="01D8626C"/>
    <w:rsid w:val="022626D2"/>
    <w:rsid w:val="02A4286E"/>
    <w:rsid w:val="02D576A0"/>
    <w:rsid w:val="02E70F5B"/>
    <w:rsid w:val="031770EB"/>
    <w:rsid w:val="03407427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1310D"/>
    <w:rsid w:val="07FD1BB0"/>
    <w:rsid w:val="084F532E"/>
    <w:rsid w:val="091266F1"/>
    <w:rsid w:val="0A1A3027"/>
    <w:rsid w:val="0AEC04E6"/>
    <w:rsid w:val="0B304E79"/>
    <w:rsid w:val="0B3F483C"/>
    <w:rsid w:val="0B6E67CD"/>
    <w:rsid w:val="0BB00FE0"/>
    <w:rsid w:val="0C570B2A"/>
    <w:rsid w:val="0C777CEA"/>
    <w:rsid w:val="0CAD218B"/>
    <w:rsid w:val="0D63159C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19B6DD9"/>
    <w:rsid w:val="11B467B2"/>
    <w:rsid w:val="123705B8"/>
    <w:rsid w:val="129D0798"/>
    <w:rsid w:val="13510434"/>
    <w:rsid w:val="1357713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6F478C9"/>
    <w:rsid w:val="173A5BFB"/>
    <w:rsid w:val="178E1E30"/>
    <w:rsid w:val="17EC278E"/>
    <w:rsid w:val="17FD57F5"/>
    <w:rsid w:val="190A3ABF"/>
    <w:rsid w:val="19744352"/>
    <w:rsid w:val="19B3334A"/>
    <w:rsid w:val="1A107593"/>
    <w:rsid w:val="1AD53445"/>
    <w:rsid w:val="1AE554AD"/>
    <w:rsid w:val="1B1F642E"/>
    <w:rsid w:val="1C4C24E2"/>
    <w:rsid w:val="1D606E08"/>
    <w:rsid w:val="1E507D1F"/>
    <w:rsid w:val="1E7E315F"/>
    <w:rsid w:val="1E8F3D0C"/>
    <w:rsid w:val="1E9F49C1"/>
    <w:rsid w:val="1EA54CA3"/>
    <w:rsid w:val="1EBE14FA"/>
    <w:rsid w:val="1EE1723E"/>
    <w:rsid w:val="1F183B95"/>
    <w:rsid w:val="1F1E2FFE"/>
    <w:rsid w:val="1FA647D6"/>
    <w:rsid w:val="203670E3"/>
    <w:rsid w:val="203D4305"/>
    <w:rsid w:val="21AF4A2F"/>
    <w:rsid w:val="21CF4FD6"/>
    <w:rsid w:val="21EF6CF3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036BB5"/>
    <w:rsid w:val="282C25F5"/>
    <w:rsid w:val="2953701F"/>
    <w:rsid w:val="29612EC8"/>
    <w:rsid w:val="29B3661A"/>
    <w:rsid w:val="29B9188B"/>
    <w:rsid w:val="2A57335C"/>
    <w:rsid w:val="2A6C3513"/>
    <w:rsid w:val="2A9C0B11"/>
    <w:rsid w:val="2AE02AD3"/>
    <w:rsid w:val="2B243569"/>
    <w:rsid w:val="2BB856FE"/>
    <w:rsid w:val="2BD769B8"/>
    <w:rsid w:val="2C09751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E967153"/>
    <w:rsid w:val="2F7D6077"/>
    <w:rsid w:val="2F927A87"/>
    <w:rsid w:val="2FB524EF"/>
    <w:rsid w:val="2FFB7FB2"/>
    <w:rsid w:val="2FFF6B5C"/>
    <w:rsid w:val="302234CE"/>
    <w:rsid w:val="30927D5B"/>
    <w:rsid w:val="30D467B6"/>
    <w:rsid w:val="30E965CE"/>
    <w:rsid w:val="31DE6AA2"/>
    <w:rsid w:val="31F344C0"/>
    <w:rsid w:val="32102CCE"/>
    <w:rsid w:val="325F39FF"/>
    <w:rsid w:val="326B5445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255A9B"/>
    <w:rsid w:val="345B4388"/>
    <w:rsid w:val="34993D92"/>
    <w:rsid w:val="34F315EC"/>
    <w:rsid w:val="359C4499"/>
    <w:rsid w:val="365C4ADC"/>
    <w:rsid w:val="368B5FD3"/>
    <w:rsid w:val="368E50E1"/>
    <w:rsid w:val="36B27181"/>
    <w:rsid w:val="36C02E61"/>
    <w:rsid w:val="36DE1FDC"/>
    <w:rsid w:val="37514061"/>
    <w:rsid w:val="38B14F10"/>
    <w:rsid w:val="38F25E0C"/>
    <w:rsid w:val="39390072"/>
    <w:rsid w:val="393B1649"/>
    <w:rsid w:val="39464738"/>
    <w:rsid w:val="395F70E5"/>
    <w:rsid w:val="396C5269"/>
    <w:rsid w:val="398839C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3FC14728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39A5696"/>
    <w:rsid w:val="442B43C2"/>
    <w:rsid w:val="443E61CA"/>
    <w:rsid w:val="4457175E"/>
    <w:rsid w:val="44711E0B"/>
    <w:rsid w:val="449C1ABE"/>
    <w:rsid w:val="44B84072"/>
    <w:rsid w:val="44B919D0"/>
    <w:rsid w:val="44D400B9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01325B"/>
    <w:rsid w:val="48186905"/>
    <w:rsid w:val="48B15B78"/>
    <w:rsid w:val="48FF40E2"/>
    <w:rsid w:val="49175ED5"/>
    <w:rsid w:val="49946279"/>
    <w:rsid w:val="499B74DC"/>
    <w:rsid w:val="49B01155"/>
    <w:rsid w:val="49B0715D"/>
    <w:rsid w:val="4A9563B7"/>
    <w:rsid w:val="4AD950F7"/>
    <w:rsid w:val="4B3B398A"/>
    <w:rsid w:val="4B4B079A"/>
    <w:rsid w:val="4B7728BF"/>
    <w:rsid w:val="4B936301"/>
    <w:rsid w:val="4B9A6227"/>
    <w:rsid w:val="4BAA225F"/>
    <w:rsid w:val="4C023E3E"/>
    <w:rsid w:val="4D1B2411"/>
    <w:rsid w:val="4D296E48"/>
    <w:rsid w:val="4D3065D7"/>
    <w:rsid w:val="4D50402B"/>
    <w:rsid w:val="4E473C58"/>
    <w:rsid w:val="4E50462D"/>
    <w:rsid w:val="4EB37D7E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2E44F5"/>
    <w:rsid w:val="535C3D4F"/>
    <w:rsid w:val="53747AA5"/>
    <w:rsid w:val="539861DF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5C2115C"/>
    <w:rsid w:val="560C0097"/>
    <w:rsid w:val="56121AB8"/>
    <w:rsid w:val="566E1159"/>
    <w:rsid w:val="57464786"/>
    <w:rsid w:val="57A92059"/>
    <w:rsid w:val="58066907"/>
    <w:rsid w:val="5811161F"/>
    <w:rsid w:val="586E02D0"/>
    <w:rsid w:val="58B774C2"/>
    <w:rsid w:val="598015BF"/>
    <w:rsid w:val="59854F6F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C9931C5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4555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2123DC"/>
    <w:rsid w:val="6A5673CE"/>
    <w:rsid w:val="6A7A213F"/>
    <w:rsid w:val="6AAA5A0A"/>
    <w:rsid w:val="6B6528FC"/>
    <w:rsid w:val="6B8D0587"/>
    <w:rsid w:val="6BF64DD6"/>
    <w:rsid w:val="6C0D43A6"/>
    <w:rsid w:val="6C846C84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144E7E"/>
    <w:rsid w:val="746A1D04"/>
    <w:rsid w:val="747D63DD"/>
    <w:rsid w:val="74F03F2A"/>
    <w:rsid w:val="75570096"/>
    <w:rsid w:val="75FF5A65"/>
    <w:rsid w:val="76082450"/>
    <w:rsid w:val="76247EF3"/>
    <w:rsid w:val="767A2A62"/>
    <w:rsid w:val="76A2524B"/>
    <w:rsid w:val="76CA101B"/>
    <w:rsid w:val="76CD4F81"/>
    <w:rsid w:val="773623C2"/>
    <w:rsid w:val="773F1A44"/>
    <w:rsid w:val="774F22A3"/>
    <w:rsid w:val="77717635"/>
    <w:rsid w:val="77F25239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2B74AC"/>
    <w:rsid w:val="7D3D3B24"/>
    <w:rsid w:val="7DB20923"/>
    <w:rsid w:val="7DB96F05"/>
    <w:rsid w:val="7DC0514C"/>
    <w:rsid w:val="7DCF36CD"/>
    <w:rsid w:val="7E6009B5"/>
    <w:rsid w:val="7E9F6F5D"/>
    <w:rsid w:val="7ED352A6"/>
    <w:rsid w:val="7F2275E5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2</Pages>
  <Words>826</Words>
  <Characters>836</Characters>
  <Lines>1</Lines>
  <Paragraphs>1</Paragraphs>
  <TotalTime>20</TotalTime>
  <ScaleCrop>false</ScaleCrop>
  <LinksUpToDate>false</LinksUpToDate>
  <CharactersWithSpaces>842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2025-06-18T23:49:42Z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6FC7B4DD988E4CF6AC4B100686E8108D_13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