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一 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bidi w:val="0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1.幼儿来园人数：应到34人，实到31人，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陈竞泽、左轶萱、徐佳禾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下午来园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8C19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27F5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5845EC9D">
      <w:pPr>
        <w:spacing w:line="320" w:lineRule="exact"/>
        <w:ind w:firstLine="482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1.综合：老师谢谢你</w:t>
      </w:r>
    </w:p>
    <w:p w14:paraId="41D87F17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快乐的幼儿园生活即将结束，在这三年的幼儿园生活中，幼儿园的老师、保育员阿姨、食堂阿姨以及门卫师傅都在关心爱护着孩子们，为孩子们能够健康快乐的成长做出了许多贡献。本次活动主要引导幼儿在回忆自己在园三年生活的基础上，了解幼儿园的教职工们对自己的爱护，并能够尝试做一些力所能及的事情来表达自己对幼儿园的热爱之情。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张一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嘉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李子木、王紫妍、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陈艺萱、杨佳伊、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肖尧、夏天一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赵毓宁、李伊一、罗景宸、高羽安</w:t>
      </w:r>
      <w:r>
        <w:rPr>
          <w:rFonts w:hint="eastAsia" w:ascii="宋体" w:hAnsi="宋体" w:eastAsia="宋体" w:cs="宋体"/>
          <w:kern w:val="0"/>
          <w:szCs w:val="21"/>
        </w:rPr>
        <w:t>能够尝试去</w:t>
      </w:r>
      <w:r>
        <w:rPr>
          <w:rFonts w:hint="eastAsia" w:ascii="宋体" w:hAnsi="宋体" w:eastAsia="宋体" w:cs="宋体"/>
        </w:rPr>
        <w:t>感谢在幼儿园各个岗位上的工作人员对自己的关心、爱护和帮助。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杨梦露、赵明泽、赵雨泽、宋恬恬、朱琪玥、邵崔钰、贺健宸、梁沐棉、张漪乐、王凝音、郭煜霖、徐亿涵、李兴琪、李梓朋、赵希羽、郭颜睿、秦苏安、张嘉辰、秦修诚、徐佳禾</w:t>
      </w:r>
      <w:r>
        <w:rPr>
          <w:rFonts w:hint="eastAsia" w:ascii="宋体" w:hAnsi="宋体" w:eastAsia="宋体" w:cs="宋体"/>
        </w:rPr>
        <w:t>愿意为幼儿园做力所能及的事来表达自己对幼儿园的热爱之情。</w:t>
      </w:r>
    </w:p>
    <w:p w14:paraId="395E78D7">
      <w:pPr>
        <w:ind w:firstLine="420" w:firstLineChars="200"/>
        <w:rPr>
          <w:rFonts w:hint="eastAsia" w:ascii="宋体" w:hAnsi="宋体" w:eastAsia="宋体" w:cs="宋体"/>
        </w:rPr>
      </w:pPr>
    </w:p>
    <w:p w14:paraId="66AC8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51E3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24FB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3440BDD3">
      <w:pPr>
        <w:ind w:firstLine="472" w:firstLineChars="196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25.6.16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top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bookmarkEnd w:id="0"/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521E8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72B6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赵明泽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F7B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1725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034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412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9F5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7C8A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赵雨泽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C11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960F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57D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234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51F42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78638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★各位家长：最近气温变化无常，忽冷忽热正是各种病毒的高发季节，所以预防很重要，家长们可千万不容忽视噢!</w:t>
      </w:r>
    </w:p>
    <w:p w14:paraId="1B1E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幼儿园里我们每天都会进行消毒和检查，班级做到勤开窗通风，也会督促宝贝们多喝水，各个卫生死角及孩子们触摸到的地方都会进行清洁消毒。请家长们在家也要关注幼儿体征，有异常情况及时和班级老师联系。</w:t>
      </w:r>
    </w:p>
    <w:p w14:paraId="621DD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请家长们关注孩子们的健康、做到：</w:t>
      </w:r>
    </w:p>
    <w:p w14:paraId="1FF0D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1、多开窗通风，儿童勤洗手，多喝温水，注意休息。</w:t>
      </w:r>
    </w:p>
    <w:p w14:paraId="4CF05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2、放学后或周末休息时尽量不要带幼儿去人多聚集场所。</w:t>
      </w:r>
    </w:p>
    <w:p w14:paraId="52CA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3、关注孩子玩伴的健康状况。</w:t>
      </w:r>
    </w:p>
    <w:p w14:paraId="30A0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4、如出现发热、出疹、口腔疱疹等不适时，及时就诊，并请第一时间通知老师，以便我们采取措施，保护在园幼儿。</w:t>
      </w:r>
    </w:p>
    <w:p w14:paraId="73ECA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BF0EA6"/>
    <w:rsid w:val="01EF2C7B"/>
    <w:rsid w:val="02102C5A"/>
    <w:rsid w:val="02327EB0"/>
    <w:rsid w:val="02395671"/>
    <w:rsid w:val="02775FB5"/>
    <w:rsid w:val="02EB5919"/>
    <w:rsid w:val="033A2042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8A776BD"/>
    <w:rsid w:val="094A2AB1"/>
    <w:rsid w:val="0A67018F"/>
    <w:rsid w:val="0A9F76EF"/>
    <w:rsid w:val="0AA23099"/>
    <w:rsid w:val="0AEC3EEE"/>
    <w:rsid w:val="0AFF26B2"/>
    <w:rsid w:val="0B6D49E9"/>
    <w:rsid w:val="0BAC4C0D"/>
    <w:rsid w:val="0C584D1A"/>
    <w:rsid w:val="0C9C3667"/>
    <w:rsid w:val="0E160927"/>
    <w:rsid w:val="0E5F56BF"/>
    <w:rsid w:val="0FC43A45"/>
    <w:rsid w:val="10786F12"/>
    <w:rsid w:val="11F23A69"/>
    <w:rsid w:val="11F60A9F"/>
    <w:rsid w:val="11FD9232"/>
    <w:rsid w:val="12764D5E"/>
    <w:rsid w:val="139800F7"/>
    <w:rsid w:val="13B65B4D"/>
    <w:rsid w:val="1414312C"/>
    <w:rsid w:val="14227D18"/>
    <w:rsid w:val="14265677"/>
    <w:rsid w:val="14391919"/>
    <w:rsid w:val="145C3A30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984243E"/>
    <w:rsid w:val="1B236A3C"/>
    <w:rsid w:val="1B791426"/>
    <w:rsid w:val="1CBD105D"/>
    <w:rsid w:val="1D1A3349"/>
    <w:rsid w:val="1D421050"/>
    <w:rsid w:val="1D5501B1"/>
    <w:rsid w:val="1DB85CBF"/>
    <w:rsid w:val="1DD0349B"/>
    <w:rsid w:val="1DF052E6"/>
    <w:rsid w:val="1E2B2EE3"/>
    <w:rsid w:val="1E326B18"/>
    <w:rsid w:val="1EA8249F"/>
    <w:rsid w:val="1EBD0A44"/>
    <w:rsid w:val="1F29007A"/>
    <w:rsid w:val="1F2E4FEB"/>
    <w:rsid w:val="1F3B41CE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973DD8"/>
    <w:rsid w:val="22AE5504"/>
    <w:rsid w:val="23284D35"/>
    <w:rsid w:val="23EB4030"/>
    <w:rsid w:val="242C0C79"/>
    <w:rsid w:val="2572222E"/>
    <w:rsid w:val="25DE50BD"/>
    <w:rsid w:val="26135CCE"/>
    <w:rsid w:val="26DF596B"/>
    <w:rsid w:val="27135AA0"/>
    <w:rsid w:val="272419A5"/>
    <w:rsid w:val="276969B7"/>
    <w:rsid w:val="2781408C"/>
    <w:rsid w:val="27A1068C"/>
    <w:rsid w:val="27EFD32C"/>
    <w:rsid w:val="29C24B1A"/>
    <w:rsid w:val="2B107731"/>
    <w:rsid w:val="2B3FE990"/>
    <w:rsid w:val="2B742F19"/>
    <w:rsid w:val="2BBB0ECF"/>
    <w:rsid w:val="2CAC2060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95624"/>
    <w:rsid w:val="35FBF44D"/>
    <w:rsid w:val="361138EA"/>
    <w:rsid w:val="367B6228"/>
    <w:rsid w:val="36976A25"/>
    <w:rsid w:val="377559DC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01162D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2C72229"/>
    <w:rsid w:val="43B92F5B"/>
    <w:rsid w:val="44011548"/>
    <w:rsid w:val="44502E83"/>
    <w:rsid w:val="4455396D"/>
    <w:rsid w:val="44F72A65"/>
    <w:rsid w:val="455226EB"/>
    <w:rsid w:val="45DD11DA"/>
    <w:rsid w:val="460012F9"/>
    <w:rsid w:val="468F79D4"/>
    <w:rsid w:val="46F32A4C"/>
    <w:rsid w:val="47016E9C"/>
    <w:rsid w:val="476C7A39"/>
    <w:rsid w:val="48586F51"/>
    <w:rsid w:val="489D09BB"/>
    <w:rsid w:val="48AE001D"/>
    <w:rsid w:val="4936052D"/>
    <w:rsid w:val="49BA3E59"/>
    <w:rsid w:val="49BA6DAB"/>
    <w:rsid w:val="4A7F7389"/>
    <w:rsid w:val="4B017691"/>
    <w:rsid w:val="4B3A599A"/>
    <w:rsid w:val="4BED7803"/>
    <w:rsid w:val="4BFFE1E8"/>
    <w:rsid w:val="4C8D413E"/>
    <w:rsid w:val="4CA133E9"/>
    <w:rsid w:val="4D6B5451"/>
    <w:rsid w:val="4DB0473D"/>
    <w:rsid w:val="4DD34C16"/>
    <w:rsid w:val="4DE80E46"/>
    <w:rsid w:val="4EE518DA"/>
    <w:rsid w:val="4F5921E9"/>
    <w:rsid w:val="4F6F5E55"/>
    <w:rsid w:val="4F761909"/>
    <w:rsid w:val="4F8F602D"/>
    <w:rsid w:val="4FB72BD2"/>
    <w:rsid w:val="4FBA5EFC"/>
    <w:rsid w:val="50135872"/>
    <w:rsid w:val="5032428D"/>
    <w:rsid w:val="512753F3"/>
    <w:rsid w:val="51277B58"/>
    <w:rsid w:val="5131462A"/>
    <w:rsid w:val="513427A9"/>
    <w:rsid w:val="51410C09"/>
    <w:rsid w:val="53AE244F"/>
    <w:rsid w:val="540A50E0"/>
    <w:rsid w:val="547B4CC3"/>
    <w:rsid w:val="555E4D51"/>
    <w:rsid w:val="56141C6A"/>
    <w:rsid w:val="567752D1"/>
    <w:rsid w:val="567D7B92"/>
    <w:rsid w:val="56BF6C25"/>
    <w:rsid w:val="573B2245"/>
    <w:rsid w:val="57577905"/>
    <w:rsid w:val="5782519E"/>
    <w:rsid w:val="57D50F92"/>
    <w:rsid w:val="57E03A9E"/>
    <w:rsid w:val="57FA644E"/>
    <w:rsid w:val="589741B3"/>
    <w:rsid w:val="58985000"/>
    <w:rsid w:val="58F94384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39617D"/>
    <w:rsid w:val="5F595560"/>
    <w:rsid w:val="5F947A66"/>
    <w:rsid w:val="5FA70AF5"/>
    <w:rsid w:val="5FAF0EDF"/>
    <w:rsid w:val="5FFE9047"/>
    <w:rsid w:val="5FFFBB84"/>
    <w:rsid w:val="60413513"/>
    <w:rsid w:val="6043003A"/>
    <w:rsid w:val="606E4241"/>
    <w:rsid w:val="60CF0C44"/>
    <w:rsid w:val="611A10B3"/>
    <w:rsid w:val="616E73BE"/>
    <w:rsid w:val="61E459BD"/>
    <w:rsid w:val="620B141A"/>
    <w:rsid w:val="623D2AA3"/>
    <w:rsid w:val="627556DE"/>
    <w:rsid w:val="62976139"/>
    <w:rsid w:val="629D470C"/>
    <w:rsid w:val="62A13397"/>
    <w:rsid w:val="62BA05A7"/>
    <w:rsid w:val="62CC2CB5"/>
    <w:rsid w:val="64A5275E"/>
    <w:rsid w:val="65954C03"/>
    <w:rsid w:val="65B5759C"/>
    <w:rsid w:val="662D4191"/>
    <w:rsid w:val="669D38EE"/>
    <w:rsid w:val="6751163A"/>
    <w:rsid w:val="67F72D33"/>
    <w:rsid w:val="68CB6C40"/>
    <w:rsid w:val="690D615B"/>
    <w:rsid w:val="692F64ED"/>
    <w:rsid w:val="6951263B"/>
    <w:rsid w:val="6A424D5F"/>
    <w:rsid w:val="6A9A24EF"/>
    <w:rsid w:val="6AAC2C5F"/>
    <w:rsid w:val="6AAF47E9"/>
    <w:rsid w:val="6AB53940"/>
    <w:rsid w:val="6AF36149"/>
    <w:rsid w:val="6B89352C"/>
    <w:rsid w:val="6BFEC284"/>
    <w:rsid w:val="6C0C182B"/>
    <w:rsid w:val="6C4158B3"/>
    <w:rsid w:val="6C4F0425"/>
    <w:rsid w:val="6CE56E7D"/>
    <w:rsid w:val="6D73E166"/>
    <w:rsid w:val="6DB53A81"/>
    <w:rsid w:val="6DDAE83E"/>
    <w:rsid w:val="6DFF3545"/>
    <w:rsid w:val="6E063275"/>
    <w:rsid w:val="6EB10255"/>
    <w:rsid w:val="6F3961A0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1B4120E"/>
    <w:rsid w:val="723A1779"/>
    <w:rsid w:val="72473147"/>
    <w:rsid w:val="72F21A95"/>
    <w:rsid w:val="736D15CD"/>
    <w:rsid w:val="738058F0"/>
    <w:rsid w:val="73883E12"/>
    <w:rsid w:val="73C56C10"/>
    <w:rsid w:val="743B5F51"/>
    <w:rsid w:val="74C240B0"/>
    <w:rsid w:val="74C50962"/>
    <w:rsid w:val="74FD2114"/>
    <w:rsid w:val="751141B9"/>
    <w:rsid w:val="75193E91"/>
    <w:rsid w:val="757D4410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912972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1188</Words>
  <Characters>1201</Characters>
  <Lines>1</Lines>
  <Paragraphs>1</Paragraphs>
  <TotalTime>0</TotalTime>
  <ScaleCrop>false</ScaleCrop>
  <LinksUpToDate>false</LinksUpToDate>
  <CharactersWithSpaces>1210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2025-06-17T23:48:17Z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D0CDD28B2E8C424FB253B1020F3B8A27_13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