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期二 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，全部来园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5174888F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5283AF0F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B8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71CDBCB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户外活动：骑小车</w:t>
            </w:r>
          </w:p>
        </w:tc>
      </w:tr>
      <w:tr w14:paraId="0FCE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53366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今天户外活动中，我们去玩了骑小车，小朋友们挑选自己喜欢的小车，找到了自己的好朋友一起去骑车。</w:t>
            </w:r>
          </w:p>
        </w:tc>
      </w:tr>
      <w:tr w14:paraId="0CC9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BBCD9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510540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IMG_3168.JPGIMG_3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IMG_3168.JPGIMG_31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E2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0FE3865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481330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3169.JPGIMG_3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3169.JPGIMG_31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AF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3C6F6F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1275080</wp:posOffset>
                  </wp:positionH>
                  <wp:positionV relativeFrom="page">
                    <wp:posOffset>203835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IMG_3170.JPGIMG_3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IMG_3170.JPGIMG_31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0E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A319E2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134620</wp:posOffset>
                  </wp:positionV>
                  <wp:extent cx="2755265" cy="2066290"/>
                  <wp:effectExtent l="139700" t="109220" r="137795" b="125730"/>
                  <wp:wrapTopAndBottom/>
                  <wp:docPr id="10" name="图片 10" descr="C:/Users/25430/Desktop/IMG_3171.JPGIMG_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25430/Desktop/IMG_3171.JPGIMG_31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97E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33C06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128270</wp:posOffset>
                  </wp:positionV>
                  <wp:extent cx="2755265" cy="2066290"/>
                  <wp:effectExtent l="139700" t="109220" r="137795" b="125730"/>
                  <wp:wrapTopAndBottom/>
                  <wp:docPr id="11" name="图片 11" descr="C:/Users/25430/Desktop/IMG_3172.JPGIMG_3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25430/Desktop/IMG_3172.JPGIMG_31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7C9F5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09D79DB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CC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64F8C73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集体活动：游泳</w:t>
            </w:r>
          </w:p>
        </w:tc>
      </w:tr>
      <w:tr w14:paraId="251A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BE4BFA"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次活动是一次命题绘画活动。主题是夏天最常见的游泳运动。游泳时人们会呈现各种不同的姿态。本次活动主要让孩子们观察人物游泳时的动态特征，以绘画的形式画出人物游泳时的基本形态并表现水中嬉戏的场景。</w:t>
            </w:r>
          </w:p>
          <w:p w14:paraId="11F9AF5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中班幼儿已经有过正面人物的绘画经验，但在细节刻画方面存在不足，本次活动的绘画难点是人物身体的动态描绘。</w:t>
            </w:r>
          </w:p>
        </w:tc>
      </w:tr>
      <w:tr w14:paraId="4A1E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2B9EF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516890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3173.JPGIMG_3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3173.JPGIMG_31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C5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8522" w:type="dxa"/>
          </w:tcPr>
          <w:p w14:paraId="43F37C7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1427480</wp:posOffset>
                  </wp:positionH>
                  <wp:positionV relativeFrom="page">
                    <wp:posOffset>6350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3174.JPGIMG_3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3174.JPGIMG_31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C2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634154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592455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3176.JPGIMG_3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3176.JPGIMG_31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8BE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2ED61B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134620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3177.JPGIMG_3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3177.JPGIMG_31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24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A9700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134620</wp:posOffset>
                  </wp:positionV>
                  <wp:extent cx="2755265" cy="2066290"/>
                  <wp:effectExtent l="139700" t="109220" r="137795" b="125730"/>
                  <wp:wrapTopAndBottom/>
                  <wp:docPr id="6" name="图片 6" descr="C:/Users/25430/Desktop/IMG_3178.JPGIMG_3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25430/Desktop/IMG_3178.JPGIMG_317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9DFDC0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D8AA1C8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595959"/>
                <w:sz w:val="20"/>
                <w:lang w:val="en-US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天气变热，请家长们为孩子穿上一些防暑的衣物！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57943DAB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8F782C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E97E6E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2F4035B"/>
    <w:rsid w:val="1383227D"/>
    <w:rsid w:val="13DC26C2"/>
    <w:rsid w:val="144C4A15"/>
    <w:rsid w:val="14781F4B"/>
    <w:rsid w:val="147A54DE"/>
    <w:rsid w:val="14AC35C6"/>
    <w:rsid w:val="14AD6077"/>
    <w:rsid w:val="14C1519A"/>
    <w:rsid w:val="15913DD7"/>
    <w:rsid w:val="159B3577"/>
    <w:rsid w:val="16C2505D"/>
    <w:rsid w:val="16D06B72"/>
    <w:rsid w:val="18542C9F"/>
    <w:rsid w:val="190A3ABF"/>
    <w:rsid w:val="19B3334A"/>
    <w:rsid w:val="1AD53445"/>
    <w:rsid w:val="1C8333DC"/>
    <w:rsid w:val="1D036740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546AF0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C32ADA"/>
    <w:rsid w:val="25D94AB8"/>
    <w:rsid w:val="26D92957"/>
    <w:rsid w:val="270D3848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AC17600"/>
    <w:rsid w:val="2BC83993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102C0A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216143"/>
    <w:rsid w:val="3E5A5287"/>
    <w:rsid w:val="3EEF5FBA"/>
    <w:rsid w:val="3FA70E1B"/>
    <w:rsid w:val="40396024"/>
    <w:rsid w:val="40A82D15"/>
    <w:rsid w:val="40C116A6"/>
    <w:rsid w:val="412B225E"/>
    <w:rsid w:val="41334414"/>
    <w:rsid w:val="416F1AF6"/>
    <w:rsid w:val="419D104A"/>
    <w:rsid w:val="41E71B1A"/>
    <w:rsid w:val="422735D6"/>
    <w:rsid w:val="4241064F"/>
    <w:rsid w:val="43DF1309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835CC5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3DE14EB"/>
    <w:rsid w:val="54731328"/>
    <w:rsid w:val="54C97831"/>
    <w:rsid w:val="558217BC"/>
    <w:rsid w:val="5592146F"/>
    <w:rsid w:val="55A33792"/>
    <w:rsid w:val="55AF7357"/>
    <w:rsid w:val="55F96EA4"/>
    <w:rsid w:val="560C0097"/>
    <w:rsid w:val="56121AB8"/>
    <w:rsid w:val="57464786"/>
    <w:rsid w:val="5811161F"/>
    <w:rsid w:val="590E5FA4"/>
    <w:rsid w:val="59540B4C"/>
    <w:rsid w:val="59B20AB2"/>
    <w:rsid w:val="59F0368E"/>
    <w:rsid w:val="5A1869F9"/>
    <w:rsid w:val="5ABD79FB"/>
    <w:rsid w:val="5AE42486"/>
    <w:rsid w:val="5BB860DF"/>
    <w:rsid w:val="5BE53043"/>
    <w:rsid w:val="5BF904B2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3A7475"/>
    <w:rsid w:val="64554FD3"/>
    <w:rsid w:val="64FD2657"/>
    <w:rsid w:val="65F94DEB"/>
    <w:rsid w:val="660D51FB"/>
    <w:rsid w:val="666920D7"/>
    <w:rsid w:val="67777725"/>
    <w:rsid w:val="678D2FAE"/>
    <w:rsid w:val="682020F9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1405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52506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9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933</Words>
  <Characters>954</Characters>
  <Lines>10</Lines>
  <Paragraphs>2</Paragraphs>
  <TotalTime>1</TotalTime>
  <ScaleCrop>false</ScaleCrop>
  <LinksUpToDate>false</LinksUpToDate>
  <CharactersWithSpaces>981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2025-03-27T05:23:00Z</cp:lastPrinted>
  <dcterms:modified xsi:type="dcterms:W3CDTF">2025-06-17T08:07:22Z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87A9803C9B024C4A975EBC892E6167AB_13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