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五  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bidi w:val="0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1.幼儿来园人数：应到34人，实到32人，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张漪乐、左轶萱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中午回家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8C19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27F5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5845EC9D">
      <w:pPr>
        <w:spacing w:line="320" w:lineRule="exact"/>
        <w:ind w:firstLine="422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1.社会：打电话多联系</w:t>
      </w:r>
    </w:p>
    <w:p w14:paraId="41D87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color w:val="0D0D0D"/>
          <w:szCs w:val="21"/>
        </w:rPr>
        <w:t>这是一节社会性活动。临近大班毕业，在幼儿园的三年里，幼儿对同伴、老师产生了很多不舍之情，他们的心中留下很多美好的回忆。此次活动，通过趣味性的游戏、动手制作名片的方式引导幼儿互相留下联系方式，增进他们在毕业后可以随时联系，联络感情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张一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嘉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李子木、王紫妍、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陈艺萱、杨佳伊、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肖尧、夏天一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赵毓宁、李伊一、罗景宸、高羽安</w:t>
      </w:r>
      <w:r>
        <w:rPr>
          <w:rFonts w:hint="eastAsia" w:ascii="宋体" w:hAnsi="宋体" w:eastAsia="宋体" w:cs="宋体"/>
          <w:color w:val="0D0D0D"/>
          <w:szCs w:val="21"/>
        </w:rPr>
        <w:t>知道同伴们的电话号码，感受保持联系的意义。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杨梦露、赵明泽、赵雨泽、宋恬恬、朱琪玥、邵崔钰、贺健宸、梁沐棉、陈竞泽、王凝音、郭煜霖、徐亿涵、李兴琪、李梓朋、赵希羽、郭颜睿、秦苏安、张嘉辰、秦修诚、徐佳禾</w:t>
      </w:r>
      <w:bookmarkStart w:id="0" w:name="_GoBack"/>
      <w:bookmarkEnd w:id="0"/>
      <w:r>
        <w:rPr>
          <w:rFonts w:hint="eastAsia" w:ascii="宋体" w:hAnsi="宋体" w:eastAsia="宋体" w:cs="宋体"/>
          <w:color w:val="0D0D0D"/>
          <w:szCs w:val="21"/>
        </w:rPr>
        <w:t>了解电话号码的数字组成部分，知道打电话的多种方式。</w:t>
      </w:r>
    </w:p>
    <w:p w14:paraId="395E78D7">
      <w:pPr>
        <w:ind w:firstLine="420" w:firstLineChars="200"/>
        <w:rPr>
          <w:rFonts w:hint="eastAsia" w:ascii="宋体" w:hAnsi="宋体" w:eastAsia="宋体" w:cs="宋体"/>
        </w:rPr>
      </w:pPr>
    </w:p>
    <w:p w14:paraId="66AC8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51E3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24FB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3440BDD3">
      <w:pPr>
        <w:ind w:firstLine="472" w:firstLineChars="19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25.6.13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2DCC8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7863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★各位家长：最近气温变化无常，忽冷忽热正是各种病毒的高发季节，所以预防很重要，家长们可千万不容忽视噢!</w:t>
      </w:r>
    </w:p>
    <w:p w14:paraId="1B1E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幼儿园里我们每天都会进行消毒和检查，班级做到勤开窗通风，也会督促宝贝们多喝水，各个卫生死角及孩子们触摸到的地方都会进行清洁消毒。请家长们在家也要关注幼儿体征，有异常情况及时和班级老师联系。</w:t>
      </w:r>
    </w:p>
    <w:p w14:paraId="621D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请家长们关注孩子们的健康、做到：</w:t>
      </w:r>
    </w:p>
    <w:p w14:paraId="1FF0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1、多开窗通风，儿童勤洗手，多喝温水，注意休息。</w:t>
      </w:r>
    </w:p>
    <w:p w14:paraId="4CF0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2、放学后或周末休息时尽量不要带幼儿去人多聚集场所。</w:t>
      </w:r>
    </w:p>
    <w:p w14:paraId="52CA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3、关注孩子玩伴的健康状况。</w:t>
      </w:r>
    </w:p>
    <w:p w14:paraId="30A0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4、如出现发热、出疹、口腔疱疹等不适时，及时就诊，并请第一时间通知老师，以便我们采取措施，保护在园幼儿。</w:t>
      </w:r>
    </w:p>
    <w:p w14:paraId="73ECA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BF0EA6"/>
    <w:rsid w:val="01EF2C7B"/>
    <w:rsid w:val="02102C5A"/>
    <w:rsid w:val="02327EB0"/>
    <w:rsid w:val="02395671"/>
    <w:rsid w:val="02775FB5"/>
    <w:rsid w:val="02EB5919"/>
    <w:rsid w:val="033A2042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8A776BD"/>
    <w:rsid w:val="094A2AB1"/>
    <w:rsid w:val="0A67018F"/>
    <w:rsid w:val="0A9F76EF"/>
    <w:rsid w:val="0AA23099"/>
    <w:rsid w:val="0AEC3EEE"/>
    <w:rsid w:val="0AFF26B2"/>
    <w:rsid w:val="0B6D49E9"/>
    <w:rsid w:val="0BAC4C0D"/>
    <w:rsid w:val="0C584D1A"/>
    <w:rsid w:val="0C9C3667"/>
    <w:rsid w:val="0E160927"/>
    <w:rsid w:val="0E5F56BF"/>
    <w:rsid w:val="0FC43A45"/>
    <w:rsid w:val="10786F12"/>
    <w:rsid w:val="11F23A69"/>
    <w:rsid w:val="11F60A9F"/>
    <w:rsid w:val="11FD9232"/>
    <w:rsid w:val="12764D5E"/>
    <w:rsid w:val="13B65B4D"/>
    <w:rsid w:val="1414312C"/>
    <w:rsid w:val="14227D18"/>
    <w:rsid w:val="14265677"/>
    <w:rsid w:val="14391919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984243E"/>
    <w:rsid w:val="1B236A3C"/>
    <w:rsid w:val="1B791426"/>
    <w:rsid w:val="1CBD105D"/>
    <w:rsid w:val="1D1A3349"/>
    <w:rsid w:val="1D421050"/>
    <w:rsid w:val="1D5501B1"/>
    <w:rsid w:val="1DB85CBF"/>
    <w:rsid w:val="1DD0349B"/>
    <w:rsid w:val="1DF052E6"/>
    <w:rsid w:val="1E2B2EE3"/>
    <w:rsid w:val="1E326B18"/>
    <w:rsid w:val="1EA8249F"/>
    <w:rsid w:val="1EBD0A44"/>
    <w:rsid w:val="1F29007A"/>
    <w:rsid w:val="1F2E4FEB"/>
    <w:rsid w:val="1F3B41CE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973DD8"/>
    <w:rsid w:val="22AE5504"/>
    <w:rsid w:val="23284D35"/>
    <w:rsid w:val="23EB4030"/>
    <w:rsid w:val="242C0C79"/>
    <w:rsid w:val="2572222E"/>
    <w:rsid w:val="25DE50BD"/>
    <w:rsid w:val="26135CCE"/>
    <w:rsid w:val="26DF596B"/>
    <w:rsid w:val="27135AA0"/>
    <w:rsid w:val="272419A5"/>
    <w:rsid w:val="276969B7"/>
    <w:rsid w:val="2781408C"/>
    <w:rsid w:val="27A1068C"/>
    <w:rsid w:val="27EFD32C"/>
    <w:rsid w:val="29C24B1A"/>
    <w:rsid w:val="2B107731"/>
    <w:rsid w:val="2B3FE990"/>
    <w:rsid w:val="2B742F19"/>
    <w:rsid w:val="2BBB0ECF"/>
    <w:rsid w:val="2CAC2060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559DC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01162D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2C72229"/>
    <w:rsid w:val="43B92F5B"/>
    <w:rsid w:val="44011548"/>
    <w:rsid w:val="44502E83"/>
    <w:rsid w:val="4455396D"/>
    <w:rsid w:val="44F72A65"/>
    <w:rsid w:val="455226EB"/>
    <w:rsid w:val="45DD11DA"/>
    <w:rsid w:val="460012F9"/>
    <w:rsid w:val="468F79D4"/>
    <w:rsid w:val="46F32A4C"/>
    <w:rsid w:val="47016E9C"/>
    <w:rsid w:val="476C7A39"/>
    <w:rsid w:val="48586F51"/>
    <w:rsid w:val="489D09BB"/>
    <w:rsid w:val="48AE001D"/>
    <w:rsid w:val="4936052D"/>
    <w:rsid w:val="49BA3E59"/>
    <w:rsid w:val="49BA6DAB"/>
    <w:rsid w:val="4A7F7389"/>
    <w:rsid w:val="4B017691"/>
    <w:rsid w:val="4B3A599A"/>
    <w:rsid w:val="4BED7803"/>
    <w:rsid w:val="4BFFE1E8"/>
    <w:rsid w:val="4C8D413E"/>
    <w:rsid w:val="4CA133E9"/>
    <w:rsid w:val="4D6B5451"/>
    <w:rsid w:val="4DB0473D"/>
    <w:rsid w:val="4DD34C16"/>
    <w:rsid w:val="4DE80E46"/>
    <w:rsid w:val="4EE518DA"/>
    <w:rsid w:val="4F5921E9"/>
    <w:rsid w:val="4F6F5E55"/>
    <w:rsid w:val="4F761909"/>
    <w:rsid w:val="4F8F602D"/>
    <w:rsid w:val="4FB72BD2"/>
    <w:rsid w:val="4FBA5EFC"/>
    <w:rsid w:val="50135872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39617D"/>
    <w:rsid w:val="5F595560"/>
    <w:rsid w:val="5F947A66"/>
    <w:rsid w:val="5FA70AF5"/>
    <w:rsid w:val="5FAF0EDF"/>
    <w:rsid w:val="5FFE9047"/>
    <w:rsid w:val="5FFFBB84"/>
    <w:rsid w:val="60413513"/>
    <w:rsid w:val="6043003A"/>
    <w:rsid w:val="606E4241"/>
    <w:rsid w:val="60CF0C44"/>
    <w:rsid w:val="611A10B3"/>
    <w:rsid w:val="616E73BE"/>
    <w:rsid w:val="61E459BD"/>
    <w:rsid w:val="620B141A"/>
    <w:rsid w:val="623D2AA3"/>
    <w:rsid w:val="627556DE"/>
    <w:rsid w:val="62976139"/>
    <w:rsid w:val="629D470C"/>
    <w:rsid w:val="62A13397"/>
    <w:rsid w:val="62BA05A7"/>
    <w:rsid w:val="62CC2CB5"/>
    <w:rsid w:val="64A5275E"/>
    <w:rsid w:val="65954C03"/>
    <w:rsid w:val="65B5759C"/>
    <w:rsid w:val="662D4191"/>
    <w:rsid w:val="669D38EE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B53A81"/>
    <w:rsid w:val="6DDAE83E"/>
    <w:rsid w:val="6DFF3545"/>
    <w:rsid w:val="6E063275"/>
    <w:rsid w:val="6EB10255"/>
    <w:rsid w:val="6F3961A0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1B4120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1192</Words>
  <Characters>1205</Characters>
  <Lines>1</Lines>
  <Paragraphs>1</Paragraphs>
  <TotalTime>0</TotalTime>
  <ScaleCrop>false</ScaleCrop>
  <LinksUpToDate>false</LinksUpToDate>
  <CharactersWithSpaces>1259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2025-06-15T23:40:03Z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861FCC3BAA5C4555A39925A90A79E203_13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