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3E8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bidi="ar"/>
        </w:rPr>
        <w:t>今日动态</w:t>
      </w:r>
    </w:p>
    <w:p w14:paraId="367D73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lang w:val="en-US" w:eastAsia="zh-CN" w:bidi="ar"/>
        </w:rPr>
      </w:pPr>
      <w:r>
        <w:rPr>
          <w:rFonts w:hint="eastAsia" w:ascii="宋体" w:hAnsi="宋体" w:eastAsia="宋体" w:cs="宋体"/>
          <w:sz w:val="21"/>
          <w:szCs w:val="21"/>
          <w:lang w:val="en-US" w:eastAsia="zh-CN" w:bidi="ar"/>
        </w:rPr>
        <w:t xml:space="preserve">2025.6.11 </w:t>
      </w:r>
      <w:r>
        <w:rPr>
          <w:rFonts w:hint="eastAsia" w:ascii="宋体" w:hAnsi="宋体" w:eastAsia="宋体" w:cs="宋体"/>
          <w:sz w:val="21"/>
          <w:szCs w:val="21"/>
          <w:lang w:bidi="ar"/>
        </w:rPr>
        <w:t>星期</w:t>
      </w:r>
      <w:r>
        <w:rPr>
          <w:rFonts w:hint="eastAsia" w:ascii="宋体" w:hAnsi="宋体" w:eastAsia="宋体" w:cs="宋体"/>
          <w:sz w:val="21"/>
          <w:szCs w:val="21"/>
          <w:lang w:val="en-US" w:eastAsia="zh-CN" w:bidi="ar"/>
        </w:rPr>
        <w:t xml:space="preserve">三 </w:t>
      </w:r>
      <w:r>
        <w:rPr>
          <w:rFonts w:hint="eastAsia" w:ascii="宋体" w:hAnsi="宋体" w:eastAsia="宋体" w:cs="宋体"/>
          <w:sz w:val="21"/>
          <w:szCs w:val="21"/>
          <w:lang w:bidi="ar"/>
        </w:rPr>
        <w:t xml:space="preserve">天气 </w:t>
      </w:r>
      <w:r>
        <w:rPr>
          <w:rFonts w:hint="eastAsia" w:ascii="宋体" w:hAnsi="宋体" w:eastAsia="宋体" w:cs="宋体"/>
          <w:sz w:val="21"/>
          <w:szCs w:val="21"/>
          <w:lang w:val="en-US" w:eastAsia="zh-CN" w:bidi="ar"/>
        </w:rPr>
        <w:t>雨天</w:t>
      </w:r>
    </w:p>
    <w:p w14:paraId="0EE428B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bCs w:val="0"/>
          <w:sz w:val="21"/>
          <w:szCs w:val="21"/>
          <w:lang w:val="en-US" w:eastAsia="zh-CN" w:bidi="ar"/>
        </w:rPr>
      </w:pPr>
      <w:r>
        <w:rPr>
          <w:rFonts w:hint="eastAsia" w:ascii="宋体" w:hAnsi="宋体" w:eastAsia="宋体" w:cs="宋体"/>
          <w:b/>
          <w:bCs/>
          <w:sz w:val="21"/>
          <w:szCs w:val="21"/>
          <w:lang w:val="en-US" w:eastAsia="zh-CN" w:bidi="ar"/>
        </w:rPr>
        <w:t>本周</w:t>
      </w:r>
      <w:r>
        <w:rPr>
          <w:rFonts w:hint="eastAsia" w:ascii="宋体" w:hAnsi="宋体" w:eastAsia="宋体" w:cs="宋体"/>
          <w:b/>
          <w:bCs/>
          <w:sz w:val="21"/>
          <w:szCs w:val="21"/>
          <w:lang w:bidi="ar"/>
        </w:rPr>
        <w:t>主题：</w:t>
      </w:r>
      <w:r>
        <w:rPr>
          <w:rFonts w:hint="eastAsia" w:ascii="宋体" w:hAnsi="宋体" w:eastAsia="宋体" w:cs="宋体"/>
          <w:b/>
          <w:bCs/>
          <w:sz w:val="21"/>
          <w:szCs w:val="21"/>
          <w:lang w:val="en-US" w:eastAsia="zh-CN" w:bidi="ar"/>
        </w:rPr>
        <w:t>再见啦，幼儿园</w:t>
      </w:r>
    </w:p>
    <w:p w14:paraId="7AA9C03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bCs/>
          <w:sz w:val="21"/>
          <w:szCs w:val="21"/>
          <w:lang w:val="en-US" w:eastAsia="zh-CN" w:bidi="ar"/>
        </w:rPr>
      </w:pPr>
      <w:r>
        <w:rPr>
          <w:rFonts w:hint="eastAsia" w:ascii="宋体" w:hAnsi="宋体" w:eastAsia="宋体" w:cs="宋体"/>
          <w:b/>
          <w:bCs/>
          <w:sz w:val="21"/>
          <w:szCs w:val="21"/>
          <w:lang w:val="en-US" w:eastAsia="zh-CN" w:bidi="ar"/>
        </w:rPr>
        <w:t>周发展目标：</w:t>
      </w:r>
    </w:p>
    <w:p w14:paraId="167DA56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1.理解“毕业的含义”，能用演唱、律动、绘画等多种形式抒发、表达自己对于“毕业”的感受和体会。</w:t>
      </w:r>
    </w:p>
    <w:p w14:paraId="3BF8675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2.树立信心、积极大方地在集体面前展示自己，并与同伴友好相处。</w:t>
      </w:r>
    </w:p>
    <w:p w14:paraId="144223F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3.积极准备毕业典礼活动，能围绕毕业典礼进行谈话交流，会用完整、连贯的语言清楚地表达自己的成长，进一步体验成长的快乐。</w:t>
      </w:r>
    </w:p>
    <w:p w14:paraId="3D6225B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一、</w:t>
      </w:r>
      <w:r>
        <w:rPr>
          <w:rFonts w:hint="eastAsia" w:ascii="宋体" w:hAnsi="宋体" w:eastAsia="宋体" w:cs="宋体"/>
          <w:b/>
          <w:color w:val="000000"/>
          <w:sz w:val="21"/>
          <w:szCs w:val="21"/>
        </w:rPr>
        <w:t>来园情况</w:t>
      </w:r>
    </w:p>
    <w:p w14:paraId="1D9D4BE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rPr>
        <w:t>出勤</w:t>
      </w:r>
      <w:r>
        <w:rPr>
          <w:rFonts w:hint="eastAsia" w:ascii="宋体" w:hAnsi="宋体" w:eastAsia="宋体" w:cs="宋体"/>
          <w:bCs/>
          <w:color w:val="000000"/>
          <w:sz w:val="21"/>
          <w:szCs w:val="21"/>
          <w:lang w:val="en-US" w:eastAsia="zh-CN"/>
        </w:rPr>
        <w:t>32人</w:t>
      </w: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全勤。</w:t>
      </w:r>
    </w:p>
    <w:p w14:paraId="705EB1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 w:val="0"/>
          <w:bCs/>
          <w:color w:val="000000"/>
          <w:sz w:val="21"/>
          <w:szCs w:val="21"/>
          <w:lang w:val="en-US" w:eastAsia="zh-CN"/>
        </w:rPr>
      </w:pPr>
      <w:r>
        <w:rPr>
          <w:rFonts w:hint="eastAsia" w:ascii="宋体" w:hAnsi="宋体" w:eastAsia="宋体" w:cs="宋体"/>
          <w:b/>
          <w:bCs w:val="0"/>
          <w:color w:val="000000"/>
          <w:sz w:val="21"/>
          <w:szCs w:val="21"/>
          <w:lang w:val="en-US" w:eastAsia="zh-CN"/>
        </w:rPr>
        <w:t>二、数学：看图编应用题</w:t>
      </w:r>
    </w:p>
    <w:p w14:paraId="0CF9F78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应用题是用蚊子或口头叙述的方式反映生产或生活实际中一些已知数量和未知数量的关系，并要求得未知数量的题目。本次活动运用直观的图片让幼儿学习编应用题的方法，并列出算式。</w:t>
      </w:r>
    </w:p>
    <w:p w14:paraId="018E1A7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表扬这些小朋友能学习看图自编应用题：</w:t>
      </w:r>
      <w:r>
        <w:rPr>
          <w:rFonts w:hint="eastAsia" w:ascii="宋体" w:hAnsi="宋体" w:eastAsia="宋体" w:cs="宋体"/>
          <w:b/>
          <w:bCs/>
          <w:u w:val="single"/>
          <w:lang w:val="en-US" w:eastAsia="zh-Hans"/>
        </w:rPr>
        <w:t>吴文欣、张奕涵、</w:t>
      </w:r>
      <w:r>
        <w:rPr>
          <w:rFonts w:hint="eastAsia" w:ascii="宋体" w:hAnsi="宋体" w:eastAsia="宋体" w:cs="宋体"/>
          <w:b/>
          <w:bCs/>
          <w:u w:val="single"/>
          <w:lang w:val="en-US" w:eastAsia="zh-Hans"/>
        </w:rPr>
        <w:t>李璟睿、梁峻晰</w:t>
      </w:r>
      <w:r>
        <w:rPr>
          <w:rFonts w:hint="eastAsia" w:ascii="宋体" w:hAnsi="宋体" w:eastAsia="宋体" w:cs="宋体"/>
          <w:b/>
          <w:bCs/>
          <w:u w:val="single"/>
          <w:lang w:val="en-US" w:eastAsia="zh-CN"/>
        </w:rPr>
        <w:t>、</w:t>
      </w:r>
      <w:r>
        <w:rPr>
          <w:rFonts w:hint="eastAsia" w:ascii="宋体" w:hAnsi="宋体" w:eastAsia="宋体" w:cs="宋体"/>
          <w:b/>
          <w:bCs/>
          <w:u w:val="single"/>
          <w:lang w:val="en-US" w:eastAsia="zh-Hans"/>
        </w:rPr>
        <w:t>徐诺、许诺言</w:t>
      </w:r>
      <w:r>
        <w:rPr>
          <w:rFonts w:hint="eastAsia" w:ascii="宋体" w:hAnsi="宋体" w:eastAsia="宋体" w:cs="宋体"/>
          <w:b/>
          <w:bCs/>
          <w:u w:val="single"/>
          <w:lang w:val="en-US" w:eastAsia="zh-CN"/>
        </w:rPr>
        <w:t>、</w:t>
      </w:r>
      <w:r>
        <w:rPr>
          <w:rFonts w:hint="eastAsia" w:ascii="宋体" w:hAnsi="宋体" w:eastAsia="宋体" w:cs="宋体"/>
          <w:b/>
          <w:bCs/>
          <w:u w:val="single"/>
          <w:lang w:val="en-US" w:eastAsia="zh-Hans"/>
        </w:rPr>
        <w:t>郑书韵、徐梓赫、胡奕可、申晓文、谭沁、王楷博、杨易、阴少帅、章昕媛、刘锦宥、</w:t>
      </w:r>
      <w:r>
        <w:rPr>
          <w:rFonts w:hint="eastAsia" w:ascii="宋体" w:hAnsi="宋体" w:eastAsia="宋体" w:cs="宋体"/>
          <w:b/>
          <w:bCs/>
          <w:u w:val="single"/>
          <w:lang w:val="en-US" w:eastAsia="zh-Hans"/>
        </w:rPr>
        <w:t>宗韫玉</w:t>
      </w:r>
      <w:r>
        <w:rPr>
          <w:rFonts w:hint="eastAsia" w:ascii="宋体" w:hAnsi="宋体" w:eastAsia="宋体" w:cs="宋体"/>
          <w:b/>
          <w:bCs/>
          <w:u w:val="single"/>
          <w:lang w:val="en-US" w:eastAsia="zh-CN"/>
        </w:rPr>
        <w:t>。</w:t>
      </w:r>
    </w:p>
    <w:p w14:paraId="2E572B9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表扬这些小朋友能根据应用题列出相应的算式：</w:t>
      </w:r>
      <w:r>
        <w:rPr>
          <w:rFonts w:hint="eastAsia" w:ascii="宋体" w:hAnsi="宋体" w:eastAsia="宋体" w:cs="宋体"/>
          <w:b/>
          <w:bCs/>
          <w:u w:val="single"/>
          <w:lang w:val="en-US" w:eastAsia="zh-Hans"/>
        </w:rPr>
        <w:t>谌睿、丁曼婷、冯欣、</w:t>
      </w:r>
      <w:r>
        <w:rPr>
          <w:rFonts w:hint="eastAsia" w:ascii="宋体" w:hAnsi="宋体" w:eastAsia="宋体" w:cs="宋体"/>
          <w:b/>
          <w:bCs/>
          <w:u w:val="single"/>
          <w:lang w:val="en-US" w:eastAsia="zh-Hans"/>
        </w:rPr>
        <w:t>王诺婉、周艺天、</w:t>
      </w:r>
      <w:r>
        <w:rPr>
          <w:rFonts w:hint="eastAsia" w:ascii="宋体" w:hAnsi="宋体" w:eastAsia="宋体" w:cs="宋体"/>
          <w:b/>
          <w:bCs/>
          <w:u w:val="single"/>
          <w:lang w:val="en-US" w:eastAsia="zh-CN"/>
        </w:rPr>
        <w:t>黄梓宸、</w:t>
      </w:r>
      <w:r>
        <w:rPr>
          <w:rFonts w:hint="eastAsia" w:ascii="宋体" w:hAnsi="宋体" w:eastAsia="宋体" w:cs="宋体"/>
          <w:b/>
          <w:bCs/>
          <w:u w:val="single"/>
          <w:lang w:val="en-US" w:eastAsia="zh-Hans"/>
        </w:rPr>
        <w:t>蒋翊晗、李慕妍、</w:t>
      </w:r>
      <w:r>
        <w:rPr>
          <w:rFonts w:hint="eastAsia" w:ascii="宋体" w:hAnsi="宋体" w:eastAsia="宋体" w:cs="宋体"/>
          <w:b/>
          <w:bCs/>
          <w:u w:val="single"/>
          <w:lang w:val="en-US" w:eastAsia="zh-Hans"/>
        </w:rPr>
        <w:t>徐筱晞、徐佳伊、张悦威、</w:t>
      </w:r>
      <w:r>
        <w:rPr>
          <w:rFonts w:hint="eastAsia" w:ascii="宋体" w:hAnsi="宋体" w:eastAsia="宋体" w:cs="宋体"/>
          <w:b/>
          <w:bCs/>
          <w:u w:val="single"/>
          <w:lang w:val="en-US" w:eastAsia="zh-Hans"/>
        </w:rPr>
        <w:t>王秋瑶、王若鑫、王知霖、魏锦宸</w:t>
      </w:r>
      <w:r>
        <w:rPr>
          <w:rFonts w:hint="eastAsia" w:ascii="宋体" w:hAnsi="宋体" w:eastAsia="宋体" w:cs="宋体"/>
          <w:b/>
          <w:bCs/>
          <w:u w:val="single"/>
          <w:lang w:val="en-US" w:eastAsia="zh-CN"/>
        </w:rPr>
        <w:t>。</w:t>
      </w:r>
    </w:p>
    <w:p w14:paraId="055CECC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bCs/>
          <w:u w:val="none"/>
          <w:lang w:val="en-US" w:eastAsia="zh-CN"/>
        </w:rPr>
      </w:pPr>
      <w:r>
        <w:rPr>
          <w:rFonts w:hint="eastAsia" w:ascii="宋体" w:hAnsi="宋体" w:eastAsia="宋体" w:cs="宋体"/>
          <w:b/>
          <w:bCs/>
          <w:u w:val="none"/>
          <w:lang w:val="en-US" w:eastAsia="zh-CN"/>
        </w:rPr>
        <w:t>三、区域游戏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B3D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14:paraId="784F258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drawing>
                <wp:inline distT="0" distB="0" distL="114300" distR="114300">
                  <wp:extent cx="1920240" cy="1440180"/>
                  <wp:effectExtent l="0" t="0" r="10160" b="7620"/>
                  <wp:docPr id="8" name="图片 8" descr="/Users/elaine/Downloads/IMG_5166.jpegIMG_5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elaine/Downloads/IMG_5166.jpegIMG_5166"/>
                          <pic:cNvPicPr>
                            <a:picLocks noChangeAspect="1"/>
                          </pic:cNvPicPr>
                        </pic:nvPicPr>
                        <pic:blipFill>
                          <a:blip r:embed="rId4"/>
                          <a:srcRect/>
                          <a:stretch>
                            <a:fillRect/>
                          </a:stretch>
                        </pic:blipFill>
                        <pic:spPr>
                          <a:xfrm>
                            <a:off x="0" y="0"/>
                            <a:ext cx="1920240" cy="1440180"/>
                          </a:xfrm>
                          <a:prstGeom prst="rect">
                            <a:avLst/>
                          </a:prstGeom>
                        </pic:spPr>
                      </pic:pic>
                    </a:graphicData>
                  </a:graphic>
                </wp:inline>
              </w:drawing>
            </w:r>
          </w:p>
          <w:p w14:paraId="6BE26A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u w:val="none"/>
                <w:vertAlign w:val="baseline"/>
                <w:lang w:val="en-US" w:eastAsia="zh-CN"/>
              </w:rPr>
            </w:pPr>
            <w:r>
              <w:rPr>
                <w:rFonts w:hint="default" w:ascii="宋体" w:hAnsi="宋体" w:eastAsia="宋体" w:cs="宋体"/>
                <w:b w:val="0"/>
                <w:bCs w:val="0"/>
                <w:u w:val="none"/>
                <w:vertAlign w:val="baseline"/>
                <w:lang w:val="en-US" w:eastAsia="zh-CN"/>
              </w:rPr>
              <w:t>在益智区的 “规律之城” 游戏中，宗蕴玉与徐诺展现出不同创意。宗蕴玉先将麻将按正反规律围成圆圈，又用红绿积木以特定规律填充圈内；徐诺则利用黄绿积木搭建出一座楼房，两人专注创作，尽显思维与动手能力。</w:t>
            </w:r>
          </w:p>
        </w:tc>
        <w:tc>
          <w:tcPr>
            <w:tcW w:w="4261" w:type="dxa"/>
          </w:tcPr>
          <w:p w14:paraId="4EA5881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drawing>
                <wp:inline distT="0" distB="0" distL="114300" distR="114300">
                  <wp:extent cx="1919605" cy="1440180"/>
                  <wp:effectExtent l="0" t="0" r="10795" b="7620"/>
                  <wp:docPr id="16" name="图片 16" descr="/Users/elaine/Downloads/IMG_5168.jpegIMG_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elaine/Downloads/IMG_5168.jpegIMG_5168"/>
                          <pic:cNvPicPr>
                            <a:picLocks noChangeAspect="1"/>
                          </pic:cNvPicPr>
                        </pic:nvPicPr>
                        <pic:blipFill>
                          <a:blip r:embed="rId5"/>
                          <a:srcRect l="22" r="22"/>
                          <a:stretch>
                            <a:fillRect/>
                          </a:stretch>
                        </pic:blipFill>
                        <pic:spPr>
                          <a:xfrm>
                            <a:off x="0" y="0"/>
                            <a:ext cx="1919605" cy="1440180"/>
                          </a:xfrm>
                          <a:prstGeom prst="rect">
                            <a:avLst/>
                          </a:prstGeom>
                        </pic:spPr>
                      </pic:pic>
                    </a:graphicData>
                  </a:graphic>
                </wp:inline>
              </w:drawing>
            </w:r>
            <w:r>
              <w:rPr>
                <w:rFonts w:hint="eastAsia" w:ascii="宋体" w:hAnsi="宋体" w:eastAsia="宋体" w:cs="宋体"/>
                <w:b w:val="0"/>
                <w:bCs w:val="0"/>
                <w:u w:val="none"/>
                <w:vertAlign w:val="baseline"/>
                <w:lang w:val="en-US" w:eastAsia="zh-CN"/>
              </w:rPr>
              <w:t xml:space="preserve"> </w:t>
            </w:r>
          </w:p>
          <w:p w14:paraId="0D1383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b w:val="0"/>
                <w:bCs w:val="0"/>
                <w:u w:val="none"/>
                <w:vertAlign w:val="baseline"/>
                <w:lang w:val="en-US" w:eastAsia="zh-CN"/>
              </w:rPr>
            </w:pPr>
            <w:r>
              <w:rPr>
                <w:rFonts w:hint="default" w:ascii="宋体" w:hAnsi="宋体" w:eastAsia="宋体" w:cs="宋体"/>
                <w:b w:val="0"/>
                <w:bCs w:val="0"/>
                <w:u w:val="none"/>
                <w:vertAlign w:val="baseline"/>
                <w:lang w:val="en-US" w:eastAsia="zh-CN"/>
              </w:rPr>
              <w:t>在建构区活动中，王若鑫专注地用二倍单元积木与半圆环搭建地下防空洞。搭建时，她为门的构造犯难 —— 既要架空门体，又需封死上部防止 “火势窜入”，多次尝试无果后，她主动向老师求助，在老师提示下顺利完成搭建。</w:t>
            </w:r>
          </w:p>
        </w:tc>
      </w:tr>
      <w:tr w14:paraId="77CE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14:paraId="0F359D6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drawing>
                <wp:inline distT="0" distB="0" distL="114300" distR="114300">
                  <wp:extent cx="1919605" cy="1440180"/>
                  <wp:effectExtent l="0" t="0" r="10795" b="7620"/>
                  <wp:docPr id="17" name="图片 17" descr="/Users/elaine/Downloads/IMG_5169.jpegIMG_5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elaine/Downloads/IMG_5169.jpegIMG_5169"/>
                          <pic:cNvPicPr>
                            <a:picLocks noChangeAspect="1"/>
                          </pic:cNvPicPr>
                        </pic:nvPicPr>
                        <pic:blipFill>
                          <a:blip r:embed="rId6"/>
                          <a:srcRect l="22" r="22"/>
                          <a:stretch>
                            <a:fillRect/>
                          </a:stretch>
                        </pic:blipFill>
                        <pic:spPr>
                          <a:xfrm>
                            <a:off x="0" y="0"/>
                            <a:ext cx="1919605" cy="1440180"/>
                          </a:xfrm>
                          <a:prstGeom prst="rect">
                            <a:avLst/>
                          </a:prstGeom>
                        </pic:spPr>
                      </pic:pic>
                    </a:graphicData>
                  </a:graphic>
                </wp:inline>
              </w:drawing>
            </w:r>
          </w:p>
          <w:p w14:paraId="5A4A15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u w:val="none"/>
                <w:vertAlign w:val="baseline"/>
                <w:lang w:val="en-US" w:eastAsia="zh-CN"/>
              </w:rPr>
            </w:pPr>
            <w:r>
              <w:rPr>
                <w:rFonts w:hint="default" w:ascii="宋体" w:hAnsi="宋体" w:eastAsia="宋体" w:cs="宋体"/>
                <w:b w:val="0"/>
                <w:bCs w:val="0"/>
                <w:u w:val="none"/>
                <w:vertAlign w:val="baseline"/>
                <w:lang w:val="en-US" w:eastAsia="zh-CN"/>
              </w:rPr>
              <w:t>在</w:t>
            </w:r>
            <w:r>
              <w:rPr>
                <w:rFonts w:hint="eastAsia" w:ascii="宋体" w:hAnsi="宋体" w:eastAsia="宋体" w:cs="宋体"/>
                <w:b w:val="0"/>
                <w:bCs w:val="0"/>
                <w:u w:val="none"/>
                <w:vertAlign w:val="baseline"/>
                <w:lang w:val="en-US" w:eastAsia="zh-CN"/>
              </w:rPr>
              <w:t>科探区</w:t>
            </w:r>
            <w:r>
              <w:rPr>
                <w:rFonts w:hint="default" w:ascii="宋体" w:hAnsi="宋体" w:eastAsia="宋体" w:cs="宋体"/>
                <w:b w:val="0"/>
                <w:bCs w:val="0"/>
                <w:u w:val="none"/>
                <w:vertAlign w:val="baseline"/>
                <w:lang w:val="en-US" w:eastAsia="zh-CN"/>
              </w:rPr>
              <w:t>，张奕涵和李慕妍着手尝试用塑料袋、棉线与贴片自制降落伞。制作过程里，两人均在将棉线穿过塑料袋并打结这一步骤遇到阻碍，多次尝试仍难以顺利完成，陷入短暂的制作困境。</w:t>
            </w:r>
          </w:p>
        </w:tc>
        <w:tc>
          <w:tcPr>
            <w:tcW w:w="4261" w:type="dxa"/>
          </w:tcPr>
          <w:p w14:paraId="34050CC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drawing>
                <wp:inline distT="0" distB="0" distL="114300" distR="114300">
                  <wp:extent cx="1919605" cy="1440180"/>
                  <wp:effectExtent l="0" t="0" r="10795" b="7620"/>
                  <wp:docPr id="18" name="图片 18" descr="/Users/elaine/Downloads/IMG_5170.jpegIMG_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elaine/Downloads/IMG_5170.jpegIMG_5170"/>
                          <pic:cNvPicPr>
                            <a:picLocks noChangeAspect="1"/>
                          </pic:cNvPicPr>
                        </pic:nvPicPr>
                        <pic:blipFill>
                          <a:blip r:embed="rId7"/>
                          <a:srcRect l="22" r="22"/>
                          <a:stretch>
                            <a:fillRect/>
                          </a:stretch>
                        </pic:blipFill>
                        <pic:spPr>
                          <a:xfrm>
                            <a:off x="0" y="0"/>
                            <a:ext cx="1919605" cy="1440180"/>
                          </a:xfrm>
                          <a:prstGeom prst="rect">
                            <a:avLst/>
                          </a:prstGeom>
                        </pic:spPr>
                      </pic:pic>
                    </a:graphicData>
                  </a:graphic>
                </wp:inline>
              </w:drawing>
            </w:r>
          </w:p>
          <w:p w14:paraId="04A6C30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t xml:space="preserve">    在万能工匠，徐佳伊与谌睿分工协作。他们先利用长管和万能点搭建出房子的立体框架，稳固支撑起整体结构，随后选用泡沫板仔细填充地板与墙面，逐步完善房屋造型，使一座简易房子初具雏形。</w:t>
            </w:r>
          </w:p>
        </w:tc>
      </w:tr>
    </w:tbl>
    <w:p w14:paraId="102BA41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四、温馨提示</w:t>
      </w:r>
    </w:p>
    <w:p w14:paraId="7395A46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1.马上</w:t>
      </w:r>
      <w:bookmarkStart w:id="0" w:name="_GoBack"/>
      <w:bookmarkEnd w:id="0"/>
      <w:r>
        <w:rPr>
          <w:rFonts w:hint="eastAsia" w:ascii="宋体" w:hAnsi="宋体" w:eastAsia="宋体" w:cs="宋体"/>
          <w:sz w:val="21"/>
          <w:szCs w:val="21"/>
          <w:lang w:val="en-US" w:eastAsia="zh-CN"/>
        </w:rPr>
        <w:t>我们将进行毕业典礼，请能提供化妆品的带来园。（其中，粉底液要最白的色号）</w:t>
      </w:r>
    </w:p>
    <w:p w14:paraId="4F02C66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2.雨天路滑，请大家来接送孩子路上注意出行安全。</w:t>
      </w:r>
    </w:p>
    <w:sectPr>
      <w:pgSz w:w="11906" w:h="16838"/>
      <w:pgMar w:top="144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jUsImhkaWQiOiJmZTY1OWIyN2VlNTNjYTgxNmUxNzY3MGQwZTYyMTJmMCIsInVzZXJDb3VudCI6MzR9"/>
    <w:docVar w:name="KSO_WPS_MARK_KEY" w:val="2d77432d-3eb3-4d42-88e0-c2ce87633266"/>
  </w:docVars>
  <w:rsids>
    <w:rsidRoot w:val="27FA4F9E"/>
    <w:rsid w:val="00034887"/>
    <w:rsid w:val="00085CCB"/>
    <w:rsid w:val="00091F88"/>
    <w:rsid w:val="000D66EC"/>
    <w:rsid w:val="001D7978"/>
    <w:rsid w:val="00357139"/>
    <w:rsid w:val="003F7DB6"/>
    <w:rsid w:val="00437CDF"/>
    <w:rsid w:val="005136B9"/>
    <w:rsid w:val="00561E12"/>
    <w:rsid w:val="00571D77"/>
    <w:rsid w:val="00655D2E"/>
    <w:rsid w:val="00786221"/>
    <w:rsid w:val="007E58D1"/>
    <w:rsid w:val="007F2E2C"/>
    <w:rsid w:val="008B7359"/>
    <w:rsid w:val="009171B0"/>
    <w:rsid w:val="009230A5"/>
    <w:rsid w:val="00983404"/>
    <w:rsid w:val="009C1196"/>
    <w:rsid w:val="00C163EB"/>
    <w:rsid w:val="00CD6390"/>
    <w:rsid w:val="00D22456"/>
    <w:rsid w:val="00D37DF1"/>
    <w:rsid w:val="00DA162C"/>
    <w:rsid w:val="00E54213"/>
    <w:rsid w:val="00F02919"/>
    <w:rsid w:val="00F32825"/>
    <w:rsid w:val="00F565D1"/>
    <w:rsid w:val="00F70516"/>
    <w:rsid w:val="00F809C1"/>
    <w:rsid w:val="00FA0C7E"/>
    <w:rsid w:val="00FA6DFC"/>
    <w:rsid w:val="01BD7A4F"/>
    <w:rsid w:val="031C257A"/>
    <w:rsid w:val="03237D85"/>
    <w:rsid w:val="05892E74"/>
    <w:rsid w:val="075A6A62"/>
    <w:rsid w:val="095148CC"/>
    <w:rsid w:val="0BD61ACB"/>
    <w:rsid w:val="0D7D8635"/>
    <w:rsid w:val="131E2317"/>
    <w:rsid w:val="137677E2"/>
    <w:rsid w:val="152E3635"/>
    <w:rsid w:val="16711F88"/>
    <w:rsid w:val="16C3307F"/>
    <w:rsid w:val="1D304905"/>
    <w:rsid w:val="1DB91CCF"/>
    <w:rsid w:val="1F6A1AB0"/>
    <w:rsid w:val="1F7F5F04"/>
    <w:rsid w:val="1FFFAC26"/>
    <w:rsid w:val="26EA6C9B"/>
    <w:rsid w:val="26F23447"/>
    <w:rsid w:val="27CC1ABA"/>
    <w:rsid w:val="27FA4F9E"/>
    <w:rsid w:val="28442C0D"/>
    <w:rsid w:val="287651B5"/>
    <w:rsid w:val="2B5B7EC1"/>
    <w:rsid w:val="2FEFBDCE"/>
    <w:rsid w:val="339711AF"/>
    <w:rsid w:val="34FE402F"/>
    <w:rsid w:val="35AA570B"/>
    <w:rsid w:val="37FFE9BC"/>
    <w:rsid w:val="382B6416"/>
    <w:rsid w:val="3838457E"/>
    <w:rsid w:val="39AB195F"/>
    <w:rsid w:val="3AE2207F"/>
    <w:rsid w:val="3E306125"/>
    <w:rsid w:val="3E9E109F"/>
    <w:rsid w:val="3F143957"/>
    <w:rsid w:val="3F7FDA84"/>
    <w:rsid w:val="3FEE385D"/>
    <w:rsid w:val="3FFCE1FB"/>
    <w:rsid w:val="4162149D"/>
    <w:rsid w:val="41BB5291"/>
    <w:rsid w:val="42C16684"/>
    <w:rsid w:val="435968D0"/>
    <w:rsid w:val="45EB3E62"/>
    <w:rsid w:val="465D0193"/>
    <w:rsid w:val="471B5F8A"/>
    <w:rsid w:val="47AF4EEE"/>
    <w:rsid w:val="47E809DE"/>
    <w:rsid w:val="48185562"/>
    <w:rsid w:val="484715F8"/>
    <w:rsid w:val="49E07403"/>
    <w:rsid w:val="4D412856"/>
    <w:rsid w:val="4D9670BD"/>
    <w:rsid w:val="4F543A9C"/>
    <w:rsid w:val="4FF7A0DA"/>
    <w:rsid w:val="4FF858AF"/>
    <w:rsid w:val="50635873"/>
    <w:rsid w:val="52D367DA"/>
    <w:rsid w:val="543B2461"/>
    <w:rsid w:val="545437F9"/>
    <w:rsid w:val="55674105"/>
    <w:rsid w:val="55F0489E"/>
    <w:rsid w:val="57AD679A"/>
    <w:rsid w:val="588558E1"/>
    <w:rsid w:val="5A6551F6"/>
    <w:rsid w:val="5C490534"/>
    <w:rsid w:val="5CA67C72"/>
    <w:rsid w:val="5CAF586F"/>
    <w:rsid w:val="5D847D1F"/>
    <w:rsid w:val="5EAB7335"/>
    <w:rsid w:val="5F7B3F61"/>
    <w:rsid w:val="60C03693"/>
    <w:rsid w:val="61B85190"/>
    <w:rsid w:val="64D71A9F"/>
    <w:rsid w:val="654F45EB"/>
    <w:rsid w:val="65776D96"/>
    <w:rsid w:val="679F4002"/>
    <w:rsid w:val="68CA7719"/>
    <w:rsid w:val="6A3550F2"/>
    <w:rsid w:val="6C2236D7"/>
    <w:rsid w:val="6E3DBE40"/>
    <w:rsid w:val="6F7FCB0F"/>
    <w:rsid w:val="6FF996DF"/>
    <w:rsid w:val="6FFFC037"/>
    <w:rsid w:val="709779A9"/>
    <w:rsid w:val="72830C4F"/>
    <w:rsid w:val="72865215"/>
    <w:rsid w:val="7294672D"/>
    <w:rsid w:val="737F6769"/>
    <w:rsid w:val="73F240EB"/>
    <w:rsid w:val="74A76BEC"/>
    <w:rsid w:val="74FA30DF"/>
    <w:rsid w:val="757852B2"/>
    <w:rsid w:val="75FB92DF"/>
    <w:rsid w:val="77F9CBA3"/>
    <w:rsid w:val="78522554"/>
    <w:rsid w:val="78DE2AE4"/>
    <w:rsid w:val="7AEFC24C"/>
    <w:rsid w:val="7BDE126A"/>
    <w:rsid w:val="7C6023D0"/>
    <w:rsid w:val="7CB91298"/>
    <w:rsid w:val="7D8BBDB7"/>
    <w:rsid w:val="7DD53398"/>
    <w:rsid w:val="7DFE1325"/>
    <w:rsid w:val="7F0F2005"/>
    <w:rsid w:val="7F5F0ED2"/>
    <w:rsid w:val="7F6AAEC9"/>
    <w:rsid w:val="7F75DEF4"/>
    <w:rsid w:val="7FCF1162"/>
    <w:rsid w:val="7FE628AC"/>
    <w:rsid w:val="7FFF080F"/>
    <w:rsid w:val="7FFF6301"/>
    <w:rsid w:val="8B972060"/>
    <w:rsid w:val="BF9F0DEE"/>
    <w:rsid w:val="BFA555EE"/>
    <w:rsid w:val="BFD630E7"/>
    <w:rsid w:val="CBCEDA1D"/>
    <w:rsid w:val="CFE6D796"/>
    <w:rsid w:val="D14F431F"/>
    <w:rsid w:val="DBAFD4B5"/>
    <w:rsid w:val="DDFFE922"/>
    <w:rsid w:val="DEED728E"/>
    <w:rsid w:val="DF5C6217"/>
    <w:rsid w:val="EDECB9CF"/>
    <w:rsid w:val="EE1B9DC1"/>
    <w:rsid w:val="F5D78E51"/>
    <w:rsid w:val="F6C674AB"/>
    <w:rsid w:val="F7EE154E"/>
    <w:rsid w:val="FB77FD80"/>
    <w:rsid w:val="FBE9C1D9"/>
    <w:rsid w:val="FBFF4957"/>
    <w:rsid w:val="FCBC93F1"/>
    <w:rsid w:val="FCFCDF5B"/>
    <w:rsid w:val="FD7152D2"/>
    <w:rsid w:val="FD7F6FC9"/>
    <w:rsid w:val="FF1F90BD"/>
    <w:rsid w:val="FF7F0607"/>
    <w:rsid w:val="FF7F12C6"/>
    <w:rsid w:val="FFBD905D"/>
    <w:rsid w:val="FFE7E2B4"/>
    <w:rsid w:val="FFFE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elaine/Library/Containers/com.kingsoft.wpsoffice.mac/Data/C:\Users\admin\AppData\Roaming\kingsoft\office6\templates\download\2328da55-1654-415e-bd26-e46928638d26\&#20845;&#19968;&#20799;&#31461;&#33410;&#21345;&#36890;&#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六一儿童节卡通信纸.docx</Template>
  <Pages>2</Pages>
  <Words>848</Words>
  <Characters>867</Characters>
  <Lines>1</Lines>
  <Paragraphs>1</Paragraphs>
  <TotalTime>4</TotalTime>
  <ScaleCrop>false</ScaleCrop>
  <LinksUpToDate>false</LinksUpToDate>
  <CharactersWithSpaces>870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2021-09-25T15:58:00Z</dcterms:created>
  <dc:creator>Moent</dc:creator>
  <cp:lastModifiedBy>高</cp:lastModifiedBy>
  <cp:lastPrinted>2024-10-04T03:32:00Z</cp:lastPrinted>
  <dcterms:modified xsi:type="dcterms:W3CDTF">2025-06-16T13:17:17Z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KSOTemplateUUID">
    <vt:lpwstr>v1.0_mb_RYw+NC2lL6ly8rw6Uh/mgw==</vt:lpwstr>
  </property>
  <property fmtid="{D5CDD505-2E9C-101B-9397-08002B2CF9AE}" pid="4" name="ICV">
    <vt:lpwstr>ED588672FA2A4B13BE1D522D472468C0_13</vt:lpwstr>
  </property>
  <property fmtid="{D5CDD505-2E9C-101B-9397-08002B2CF9AE}" pid="5" name="KSOTemplateDocerSaveRecord">
    <vt:lpwstr>eyJoZGlkIjoiMjIxODhjNjM1NjlhMWVjZTNlMzc0MzE2YThmODI1YWYiLCJ1c2VySWQiOiIxMTY1NTUxMzE4In0=</vt:lpwstr>
  </property>
</Properties>
</file>