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2025.6.10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再见啦，幼儿园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167DA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1.理解“毕业的含义”，能用演唱、律动、绘画等多种形式抒发、表达自己对于“毕业”的感受和体会。</w:t>
      </w:r>
    </w:p>
    <w:p w14:paraId="3BF86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2.树立信心、积极大方地在集体面前展示自己，并与同伴友好相处。</w:t>
      </w:r>
    </w:p>
    <w:p w14:paraId="1442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3.积极准备毕业典礼活动，能围绕毕业典礼进行谈话交流，会用完整、连贯的语言清楚地表达自己的成长，进一步体验成长的快乐。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32人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全勤。</w:t>
      </w:r>
    </w:p>
    <w:p w14:paraId="705EB1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美术：班级全家福</w:t>
      </w: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</w:p>
    <w:p w14:paraId="42B70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本次活动是一节命题绘画活动。孩子和朋友在一起是快乐的，一张张集体照就是最好的写照。每个班级都有属于自己的全家福，在全家福中有自己、好朋友、老师。本次活动孩子们通过观察照片，发现全家福中不同人物的人物面部表情及基本特征，同时通过观察全家福照片中的人物布局和遮挡的关系进行绘画。</w:t>
      </w:r>
    </w:p>
    <w:p w14:paraId="2B2E6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表扬这些小朋友能在看看、画画的过程中，体验班级生活的温暖：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谌睿、丁曼婷、冯欣、胡奕可、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刘锦宥、申晓文、谭沁、王楷博、王诺婉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127F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表扬这些小朋友能表现班级家庭成员的主要特征以人物的正面形象：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王秋瑶、王若鑫、王知霖、魏锦宸、吴文欣、徐诺、许诺言、徐佳伊、徐筱晞、徐梓赫、杨易、阴少帅、章昕媛、张奕涵、张悦威、郑书韵、周艺天、宗韫玉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5133.jpegIMG_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5133.jpegIMG_51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李慕妍与徐佳伊在万能工匠区域，选用红色长管、万能点专注搭建。她们将长管有序连接、堆叠，借助万能点稳固结构，逐步构建起高楼雏形。封顶时，运用关节与篮管巧妙组合，完成了造型独特的高楼作品。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5134.jpegIMG_5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5134.jpegIMG_51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地面建构区，杨易与张奕涵配合默契。他们先用单元积木以架空围合的方式，搭建出高高的细楼体，接着用同样方法构建半高围墙，又间隔竖放二倍单元积木造低围墙，最外圈用二倍柱形积木横放首尾相连，作品层次分明，创意十足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5136.jpegIMG_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5136.jpegIMG_51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在科探区活动中，魏锦宸和梁峻晰合作，利用电池、木板、马达、塑料瓶和网兜尝试自制吸尘器。组装时线路连接不畅、马达运转异常等问题频发，但他们通过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试错</w:t>
            </w: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、调整部件位置，反复尝试，逐步攻克难关，让吸尘器初具雏形。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5137.jpegIMG_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137.jpegIMG_51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在桌面建构活动中，徐梓赫专注地使用阿基米德积木搭建塔楼。他以每层 4 块积木，整齐地围成圆圈堆叠，过程中十分耐心，仔细调整每一块积木的位置，最终建成的塔楼结构稳固，展现出良好的专注力与建构能力。</w:t>
            </w:r>
            <w:bookmarkStart w:id="0" w:name="_GoBack"/>
            <w:bookmarkEnd w:id="0"/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1.下周我们将进行毕业典礼，请能提供化妆品的带来园。（其中，粉底液要最白的色号）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2.雨天路滑，请大家来接送孩子路上注意出行安全。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C6B40"/>
    <w:multiLevelType w:val="singleLevel"/>
    <w:tmpl w:val="FFDC6B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CFFCF86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7F9CBA3"/>
    <w:rsid w:val="78522554"/>
    <w:rsid w:val="78DE2AE4"/>
    <w:rsid w:val="7AEFC24C"/>
    <w:rsid w:val="7BDE126A"/>
    <w:rsid w:val="7C6023D0"/>
    <w:rsid w:val="7CB91298"/>
    <w:rsid w:val="7CDFB7DA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AEDD9D0"/>
    <w:rsid w:val="EDECB9CF"/>
    <w:rsid w:val="F5D78E51"/>
    <w:rsid w:val="F6C674AB"/>
    <w:rsid w:val="F7EE154E"/>
    <w:rsid w:val="FB77FD80"/>
    <w:rsid w:val="FBE9C1D9"/>
    <w:rsid w:val="FBEFF10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  <w:rsid w:val="FF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69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2021-09-25T15:58:00Z</dcterms:created>
  <dc:creator>Moent</dc:creator>
  <cp:lastModifiedBy>高</cp:lastModifiedBy>
  <cp:lastPrinted>2024-10-04T03:32:00Z</cp:lastPrinted>
  <dcterms:modified xsi:type="dcterms:W3CDTF">2025-06-16T13:03:40Z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