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0CA49BAE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户外活动时间让他们尽情拥抱大自然，展现童真活力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</w:p>
    <w:p w14:paraId="388CE8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0BEF6D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0B6D105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61440C8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日户外，孩子们挑战了竹梯轮胎组合游戏。小朋友们依次尝试了竹梯斜爬、轮胎阵穿越和竹梯平衡行走等创意项目。活动中，孩子们手脚并用协调通过障碍，有的大胆尝试高空竹梯攀越，有的在轮胎迷宫中摸索前行。这些组合游戏不仅锻炼了幼儿的肢体协调性、空间感知能力和平衡感，更培养了他们的冒险精神和问题解决能力。教师全程采用“一器械一保护”原则，确保每个孩子都能在安全的环境中享受探索的乐趣，体验征服障碍的自豪感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C73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005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4" name="图片 1" descr="C:/Users/lenovo/Downloads/6.16/IMG_8777.JPGIMG_8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/Users/lenovo/Downloads/6.16/IMG_8777.JPGIMG_87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9B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15" name="图片 1" descr="C:/Users/lenovo/Downloads/6.16/IMG_8779.JPGIMG_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lenovo/Downloads/6.16/IMG_8779.JPGIMG_87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C0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86E5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我们都排好队轮流进行竹梯轮胎的游戏。</w:t>
            </w:r>
          </w:p>
        </w:tc>
        <w:tc>
          <w:tcPr>
            <w:tcW w:w="4511" w:type="dxa"/>
          </w:tcPr>
          <w:p w14:paraId="360D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16" name="图片 16" descr="C:/Users/lenovo/Downloads/6.16/IMG_8801.JPGIMG_8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6.16/IMG_8801.JPGIMG_88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我还能踩在轮胎的两边然后往前走呢，我的平衡力很不错哦。</w:t>
            </w:r>
          </w:p>
        </w:tc>
      </w:tr>
      <w:tr w14:paraId="52A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02C2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7" name="图片 17" descr="C:/Users/lenovo/Downloads/6.16/IMG_8800.JPGIMG_8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ownloads/6.16/IMG_8800.JPGIMG_88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E6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1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9A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3FD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F6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D1C5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4A0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D65C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2158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52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我会趴在竹梯上，然后往前，这样子更稳定哦。</w:t>
            </w:r>
          </w:p>
        </w:tc>
        <w:tc>
          <w:tcPr>
            <w:tcW w:w="4511" w:type="dxa"/>
          </w:tcPr>
          <w:p w14:paraId="0E61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我是挑战从油桶上爬过去，看我很厉害吧。</w:t>
            </w:r>
          </w:p>
        </w:tc>
      </w:tr>
    </w:tbl>
    <w:p w14:paraId="5897111E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EB1B2E7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语言：小水滴旅行记</w:t>
      </w: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《小水滴旅行记》是一本科普类绘本。这个故事主要讲述水的循环过程：从水蒸气、云、雨、雪、冰，到河流、湖泊和海洋。许多纯净的小水滴组成来云彩，它们变成雨、冰雹或者雪又重新落回到地球上。小水滴又要开始新旅程了，它们旅行的终点将是大大的海洋。本次活动旨在通过阅读绘本，初步理解故事内容，感知水有不同的形态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6.16/IMG_8825.JPGIMG_8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6.16/IMG_8825.JPGIMG_88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6.16/IMG_8828.JPGIMG_8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6.16/IMG_8828.JPGIMG_88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我们先来聊一聊我们都去哪里旅行过呢。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我们每个人都去过不同的地方，有的去过武汉，有的去过上海……</w:t>
            </w:r>
          </w:p>
        </w:tc>
      </w:tr>
      <w:tr w14:paraId="131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3E68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1" name="图片 11" descr="C:/Users/lenovo/Downloads/6.16/IMG_8827.JPGIMG_8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6.16/IMG_8827.JPGIMG_88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4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49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A68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C80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A74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74C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F7F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55E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10" name="图片 10" descr="C:/Users/lenovo/Downloads/6.16/IMG_8829.JPGIMG_8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6.16/IMG_8829.JPGIMG_88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C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F9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那小水滴又要怎么去旅行呢？我们来猜猜看。</w:t>
            </w:r>
          </w:p>
        </w:tc>
        <w:tc>
          <w:tcPr>
            <w:tcW w:w="4511" w:type="dxa"/>
          </w:tcPr>
          <w:p w14:paraId="6A77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小水滴会变成水蒸气然后就可以到处去玩啦！</w:t>
            </w:r>
          </w:p>
        </w:tc>
      </w:tr>
    </w:tbl>
    <w:p w14:paraId="143C2C6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1F8044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DE8D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611E5DA4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</w:p>
    <w:p w14:paraId="54410D84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今日区域游戏活动中，孩子们在丰富多样的学习区中自主探索。图书区的小读者们安静翻阅绘本，不时与同伴分享有趣发现；美工区内，黏土区的小艺术家们捏出各种生动造型，自然材料拼搭区则用树叶、松果创作出富有创意的拼贴画；科探区的孩子们专注观察磁铁特性，益智区的小朋友们正挑战各种思维游戏；建构区尤为热闹，万能工匠组搭建出精巧结构，桌面拼搭区设计迷你城堡，地面单元积木区则合作完成大型建筑。各区域活动充分激发了孩子们的创造力、探究精神和合作意识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8A6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7F0A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2" name="图片 1" descr="C:/Users/lenovo/Downloads/6.16/IMG_8834.JPGIMG_8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6.16/IMG_8834.JPGIMG_88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4C3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3" name="图片 1" descr="C:/Users/lenovo/Downloads/6.16/IMG_8842.JPGIMG_8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6.16/IMG_8842.JPGIMG_88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70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43145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我今天玩的是益智区里的多米诺骨牌游戏。</w:t>
            </w:r>
          </w:p>
        </w:tc>
        <w:tc>
          <w:tcPr>
            <w:tcW w:w="4511" w:type="dxa"/>
          </w:tcPr>
          <w:p w14:paraId="2D768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我和好朋友今天在建构区中拼搭了很好看的作品哦！</w:t>
            </w:r>
          </w:p>
        </w:tc>
      </w:tr>
      <w:tr w14:paraId="60FB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19E0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4" name="图片 4" descr="C:/Users/lenovo/Downloads/6.16/IMG_8845.JPGIMG_8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6.16/IMG_8845.JPGIMG_88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3B0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814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E8AE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F5DC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A558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99D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2CB3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60DFA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5" name="图片 5" descr="C:/Users/lenovo/Downloads/6.16/IMG_8846.JPGIMG_8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6.16/IMG_8846.JPGIMG_88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97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AFCE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我们俩正在玩空气炮推倒纸杯塔的游戏。</w:t>
            </w:r>
          </w:p>
        </w:tc>
        <w:tc>
          <w:tcPr>
            <w:tcW w:w="4511" w:type="dxa"/>
          </w:tcPr>
          <w:p w14:paraId="4FCD1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我在自己制作空气炮哦，用气球粘贴在塑料杯上</w:t>
            </w:r>
            <w:bookmarkStart w:id="0" w:name="_GoBack"/>
            <w:bookmarkEnd w:id="0"/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！</w:t>
            </w:r>
          </w:p>
        </w:tc>
      </w:tr>
    </w:tbl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6C3513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9B0715D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8015BF"/>
    <w:rsid w:val="59854F6F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1089</Words>
  <Characters>1099</Characters>
  <Lines>1</Lines>
  <Paragraphs>1</Paragraphs>
  <TotalTime>4</TotalTime>
  <ScaleCrop>false</ScaleCrop>
  <LinksUpToDate>false</LinksUpToDate>
  <CharactersWithSpaces>1105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2025-06-16T06:49:36Z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4906346835E54E43A765632B15822A8A_13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