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雨转阴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0CA49BAE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幼儿在园一日生活丰富有序，展现出良好的常规习惯与学习品质。晨间入园环节，孩子们自主完成签到流程，并有序归置个人物品；点心时间能够专注用餐，主动交流游戏计划；集体活动环节师幼互动积极，幼儿思维活跃；区域游戏充分尊重个体差异，支持个性化学习；午餐环节幼儿表现出较强的自我服务能力。全日活动设计兼顾教育性与趣味性，有效促进幼儿全面发展。今日出勤情况：应到22人，实到21人，请假1人。</w:t>
      </w:r>
    </w:p>
    <w:p w14:paraId="3E80C784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1479A36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2DDE45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B8D2FC6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</w:p>
    <w:p w14:paraId="65B73870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今日区域游戏活动中，孩子们在丰富多样的学习区中自主探索。图书区的小读者们安静翻阅绘本，不时与同伴分享有趣发现；美工区内，黏土区的小艺术家们捏出各种生动造型，自然材料拼搭区则用树叶、松果创作出富有创意的拼贴画；科探区的孩子们专注观察磁铁特性，益智区的小朋友们正挑战各种思维游戏；建构区尤为热闹，万能工匠组搭建出精巧结构，桌面拼搭区设计迷你城堡，地面单元积木区则合作完成大型建筑。各区域活动充分激发了孩子们的创造力、探究精神和合作意识。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C73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005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14" name="图片 1" descr="C:/Users/lenovo/Downloads/6.13/IMG_8640.JPGIMG_8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/Users/lenovo/Downloads/6.13/IMG_8640.JPGIMG_86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9B7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15" name="图片 1" descr="C:/Users/lenovo/Downloads/6.13/IMG_8647.JPGIMG_8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lenovo/Downloads/6.13/IMG_8647.JPGIMG_86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C0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86E5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我在益智区玩马路边的小镇游戏，看一看公交车上座位怎么安排！</w:t>
            </w:r>
          </w:p>
        </w:tc>
        <w:tc>
          <w:tcPr>
            <w:tcW w:w="4511" w:type="dxa"/>
          </w:tcPr>
          <w:p w14:paraId="360DF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我们俩一起在图书角认真地看书。</w:t>
            </w:r>
          </w:p>
        </w:tc>
      </w:tr>
      <w:tr w14:paraId="52A7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4668" w:type="dxa"/>
          </w:tcPr>
          <w:p w14:paraId="02C2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7" name="图片 17" descr="C:/Users/lenovo/Downloads/6.13/IMG_8653.JPGIMG_8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ownloads/6.13/IMG_8653.JPGIMG_86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E6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1B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9A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3FD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F61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EB71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D65C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46355</wp:posOffset>
                  </wp:positionV>
                  <wp:extent cx="2412365" cy="1809115"/>
                  <wp:effectExtent l="0" t="0" r="635" b="6985"/>
                  <wp:wrapNone/>
                  <wp:docPr id="16" name="图片 16" descr="C:/Users/lenovo/Downloads/6.13/IMG_8632.JPGIMG_8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ownloads/6.13/IMG_8632.JPGIMG_86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58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521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我们俩在科探区玩空气炮踢足球的游戏。</w:t>
            </w:r>
          </w:p>
        </w:tc>
        <w:tc>
          <w:tcPr>
            <w:tcW w:w="4511" w:type="dxa"/>
          </w:tcPr>
          <w:p w14:paraId="0E61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我们正在自然拼搭区内玩游戏，我要拼一个夏天的池塘。</w:t>
            </w:r>
          </w:p>
        </w:tc>
      </w:tr>
    </w:tbl>
    <w:p w14:paraId="6E90A9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234764E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63C7F05">
      <w:pPr>
        <w:spacing w:line="320" w:lineRule="exact"/>
        <w:ind w:firstLine="480" w:firstLineChars="20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手工：父亲节的礼物</w:t>
      </w: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日我们开展了温馨的父亲节特别活动。孩子们用稚嫩的小手为爸爸制作了充满爱意的节日贺卡，并在卡片上精心绘制了爸爸的自画像。活动中，孩子们兴奋地分享着对爸爸的印象：“我爸爸戴眼镜”、“爸爸的胡子扎扎的”……每一笔涂鸦都饱含着对父亲的浓浓爱意。孩子们的作品充满童趣与创意，相信这份特别的礼物一定会让爸爸们感动不已。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6.13/IMG_8657.JPGIMG_8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6.13/IMG_8657.JPGIMG_86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6.13/IMG_8658.JPGIMG_8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6.13/IMG_8658.JPGIMG_86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今天老师和我们一起看一看做一个什么礼物送给爸爸呢。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这周日就是父亲节啦，我们想要制作一张贺卡送给爸爸。</w:t>
            </w:r>
          </w:p>
        </w:tc>
      </w:tr>
      <w:tr w14:paraId="318C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63901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6" name="图片 1" descr="C:/Users/lenovo/Downloads/6.13/IMG_8663.JPGIMG_8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/Users/lenovo/Downloads/6.13/IMG_8663.JPGIMG_86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72FB5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7" name="图片 1" descr="C:/Users/lenovo/Downloads/6.13/IMG_8675.JPGIMG_8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enovo/Downloads/6.13/IMG_8675.JPGIMG_86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65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DE64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我在封面设计的是一个大大的爱心，这是我对爸爸的爱。</w:t>
            </w:r>
          </w:p>
        </w:tc>
        <w:tc>
          <w:tcPr>
            <w:tcW w:w="4511" w:type="dxa"/>
          </w:tcPr>
          <w:p w14:paraId="00873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我要把我的贺卡装饰的很漂亮，这样爸爸肯定会喜欢。</w:t>
            </w:r>
          </w:p>
        </w:tc>
      </w:tr>
    </w:tbl>
    <w:p w14:paraId="5D50F5CA">
      <w:pPr>
        <w:spacing w:line="32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p w14:paraId="48BF3238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★夏季天气越来越热，孩子的饮食也是需要格外注意的哦，大家可以看一看上面“一起长大”里的分享，助力孩子健康度夏。</w:t>
      </w:r>
    </w:p>
    <w:p w14:paraId="6CCC3D6D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★今天是周五，我们不开展延时班，最近天气闷热，孩子出汗多，明天天气尚可，因此今天被子都带回去洗洗晒晒。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42225A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AB357E"/>
    <w:rsid w:val="13DC26C2"/>
    <w:rsid w:val="144C4A15"/>
    <w:rsid w:val="14781F4B"/>
    <w:rsid w:val="147A54DE"/>
    <w:rsid w:val="14AC35C6"/>
    <w:rsid w:val="14AD6077"/>
    <w:rsid w:val="14C1519A"/>
    <w:rsid w:val="150A424E"/>
    <w:rsid w:val="158862B2"/>
    <w:rsid w:val="16694D60"/>
    <w:rsid w:val="16BB43B2"/>
    <w:rsid w:val="178E1E30"/>
    <w:rsid w:val="17EC278E"/>
    <w:rsid w:val="17FD57F5"/>
    <w:rsid w:val="18EE0BF6"/>
    <w:rsid w:val="190A3ABF"/>
    <w:rsid w:val="19744352"/>
    <w:rsid w:val="19B3334A"/>
    <w:rsid w:val="1A107593"/>
    <w:rsid w:val="1ABC044C"/>
    <w:rsid w:val="1AD53445"/>
    <w:rsid w:val="1AE554AD"/>
    <w:rsid w:val="1B1F642E"/>
    <w:rsid w:val="1C4C24E2"/>
    <w:rsid w:val="1D606E08"/>
    <w:rsid w:val="1DC235C6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6B5445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1F02B68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091EAA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AC64BD0"/>
    <w:rsid w:val="7B9B7155"/>
    <w:rsid w:val="7C8B5F66"/>
    <w:rsid w:val="7D2B74AC"/>
    <w:rsid w:val="7D3D3B24"/>
    <w:rsid w:val="7DB20923"/>
    <w:rsid w:val="7DB96F05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1025</Words>
  <Characters>1035</Characters>
  <Lines>1</Lines>
  <Paragraphs>1</Paragraphs>
  <TotalTime>147</TotalTime>
  <ScaleCrop>false</ScaleCrop>
  <LinksUpToDate>false</LinksUpToDate>
  <CharactersWithSpaces>1041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2025-06-09T10:17:00Z</cp:lastPrinted>
  <dcterms:modified xsi:type="dcterms:W3CDTF">2025-06-13T07:06:08Z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795D90D4C45540DAB41DE67038332438_13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