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</w:tbl>
    <w:p w14:paraId="4916602C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科探活动：空气的秘密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今天其他老师来观看小朋友们进行游戏小朋友们都十分认真。</w:t>
            </w:r>
            <w:bookmarkStart w:id="0" w:name="_GoBack"/>
            <w:bookmarkEnd w:id="0"/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510540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0b8205a9c1c36c22aa5f1b196c6f6c1e.png0b8205a9c1c36c22aa5f1b196c6f6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0b8205a9c1c36c22aa5f1b196c6f6c1e.png0b8205a9c1c36c22aa5f1b196c6f6c1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481330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6b02a5a730cbd109f20ca4cf110a0805.png6b02a5a730cbd109f20ca4cf110a0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6b02a5a730cbd109f20ca4cf110a0805.png6b02a5a730cbd109f20ca4cf110a08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586105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cc69b6030e22d639ac5987757a240de9.pngcc69b6030e22d639ac5987757a240d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cc69b6030e22d639ac5987757a240de9.pngcc69b6030e22d639ac5987757a240de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0E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A319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ffec068c5c1f9fd519b996ea202e735b.pngffec068c5c1f9fd519b996ea202e73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ffec068c5c1f9fd519b996ea202e735b.pngffec068c5c1f9fd519b996ea202e735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F7C9F5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89DFDC0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D8AA1C8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color w:val="595959"/>
                <w:sz w:val="2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天气变热，请家长们为孩子穿上一些防暑的衣物！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2FDE4E49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E97E6E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036740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0D3848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02C0A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5376DE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216143"/>
    <w:rsid w:val="3E5A5287"/>
    <w:rsid w:val="3EEF5FBA"/>
    <w:rsid w:val="3FA70E1B"/>
    <w:rsid w:val="40396024"/>
    <w:rsid w:val="40A82D15"/>
    <w:rsid w:val="40C116A6"/>
    <w:rsid w:val="412B225E"/>
    <w:rsid w:val="416F1AF6"/>
    <w:rsid w:val="419D104A"/>
    <w:rsid w:val="41E71B1A"/>
    <w:rsid w:val="422735D6"/>
    <w:rsid w:val="4241064F"/>
    <w:rsid w:val="43DF1309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0E5FA4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2020F9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1405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933</Words>
  <Characters>954</Characters>
  <Lines>10</Lines>
  <Paragraphs>2</Paragraphs>
  <TotalTime>4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2025-06-11T09:03:41Z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E883CBB704C544CAA82387617C310AB4_13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