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,2人请假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3E80C784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1479A36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2DDE45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B8D2FC6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65B73870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6.11/IMG_8510.JPGIMG_8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6.11/IMG_8510.JPGIMG_85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6.11/IMG_8517.JPGIMG_8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6.11/IMG_8517.JPGIMG_85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我正在地面建构区建构高架桥呢，这个高架桥很长哦！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我在玩雪糕棒和夹子的游戏，我要把它们合在一起搭的高高的。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6.11/IMG_8518(1).JPGIMG_85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6.11/IMG_8518(1).JPGIMG_851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B7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46355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6.11/IMG_8526.JPGIMG_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6.11/IMG_8526.JPGIMG_85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我正在图书角看书，我一页一页地翻书。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我在玩空气炮的游戏，用纸箱空气炮对着纸杯塔测试。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B6D105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036286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今天，孩子们在户外开展了“勇闯攀爬网”综合攀爬游戏。在教师的指导和保护下，小朋友们依次挑战了不同高度和角度的攀爬网架。</w:t>
      </w:r>
    </w:p>
    <w:p w14:paraId="5AF27163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中，孩子们手脚并用，灵活协调地攀爬网格，有的大胆尝试高难度斜网，有的在同伴的加油声中克服恐惧、稳步前进。攀爬网游戏不仅锻炼了幼儿的上肢力量、核心稳定性、手脚协调能力，更培养了他们的勇气、专注力和抗挫折能力。</w:t>
      </w:r>
    </w:p>
    <w:p w14:paraId="661440C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教师全程做好安全防护，确保每个孩子都能在安全的环境中挑战自我，体验攀爬的乐趣，收获满满的成就感和自信心！。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1B84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735B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6.11/IMG_8577.JPGIMG_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6.11/IMG_8577.JPGIMG_85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0E4A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6.11/IMG_8581.JPGIMG_8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6.11/IMG_8581.JPGIMG_85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AA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3297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我走在这个荡桥上，双手都要扶好扶手。</w:t>
            </w:r>
          </w:p>
        </w:tc>
        <w:tc>
          <w:tcPr>
            <w:tcW w:w="4511" w:type="dxa"/>
          </w:tcPr>
          <w:p w14:paraId="2AB8A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我能用双手抓住杆子，看我厉害吧。</w:t>
            </w:r>
          </w:p>
        </w:tc>
      </w:tr>
      <w:tr w14:paraId="1617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962C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5" name="图片 5" descr="C:/Users/lenovo/Downloads/6.11/IMG_8585.JPGIMG_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6.11/IMG_8585.JPGIMG_85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B10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5139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317A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3227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4D62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D1C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A0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8D25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15240</wp:posOffset>
                  </wp:positionV>
                  <wp:extent cx="2412365" cy="1809115"/>
                  <wp:effectExtent l="0" t="0" r="635" b="6985"/>
                  <wp:wrapNone/>
                  <wp:docPr id="4" name="图片 4" descr="C:/Users/lenovo/Downloads/6.11/IMG_8595.JPGIMG_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6.11/IMG_8595.JPGIMG_85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EB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68" w:type="dxa"/>
          </w:tcPr>
          <w:p w14:paraId="2A7C9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我从滑滑梯上滑下来啦。</w:t>
            </w:r>
          </w:p>
        </w:tc>
        <w:tc>
          <w:tcPr>
            <w:tcW w:w="4511" w:type="dxa"/>
          </w:tcPr>
          <w:p w14:paraId="6EF60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我爬在高高的攀爬网里。</w:t>
            </w:r>
          </w:p>
        </w:tc>
      </w:tr>
    </w:tbl>
    <w:p w14:paraId="6E90A9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234764E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63C7F05">
      <w:pPr>
        <w:spacing w:line="320" w:lineRule="exact"/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安全教育：防拐骗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今天，我们开展了“防拐骗安全教育”活动，通过绘本故事、情景模拟和互动游戏，帮助孩子们学习如何保护自己，提高安全意识。</w:t>
      </w:r>
      <w:bookmarkStart w:id="0" w:name="_GoBack"/>
      <w:bookmarkEnd w:id="0"/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.11/IMG_8555.JPGIMG_8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.11/IMG_8555.JPGIMG_85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.11/IMG_8549.JPGIMG_8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.11/IMG_8549.JPGIMG_85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今天老师和我们讲述了在外面遇到陌生人的时候应该怎么办。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陌生人的东西我不吃，陌生人的玩具我也不要。</w:t>
            </w:r>
          </w:p>
        </w:tc>
      </w:tr>
      <w:tr w14:paraId="318C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3901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6" name="图片 1" descr="C:/Users/lenovo/Downloads/6.11/IMG_8600.JPGIMG_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6.11/IMG_8600.JPGIMG_86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72FB5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7" name="图片 1" descr="C:/Users/lenovo/Downloads/6.11/IMG_8603.JPGIMG_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6.11/IMG_8603.JPGIMG_86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65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DE64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我们一起来观看一个小朋友的视频，大家仔细看看需要注意什么呢。</w:t>
            </w:r>
          </w:p>
        </w:tc>
        <w:tc>
          <w:tcPr>
            <w:tcW w:w="4511" w:type="dxa"/>
          </w:tcPr>
          <w:p w14:paraId="0087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我们俩来演绎一下，一个人当坏人，我可不会上当哦。</w:t>
            </w:r>
          </w:p>
        </w:tc>
      </w:tr>
    </w:tbl>
    <w:p w14:paraId="5D50F5CA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42225A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58862B2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BC044C"/>
    <w:rsid w:val="1AD53445"/>
    <w:rsid w:val="1AE554AD"/>
    <w:rsid w:val="1B1F642E"/>
    <w:rsid w:val="1C4C24E2"/>
    <w:rsid w:val="1D606E08"/>
    <w:rsid w:val="1DC235C6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1F02B68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091EAA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AC64BD0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941</Words>
  <Characters>950</Characters>
  <Lines>1</Lines>
  <Paragraphs>1</Paragraphs>
  <TotalTime>8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2025-06-09T10:17:00Z</cp:lastPrinted>
  <dcterms:modified xsi:type="dcterms:W3CDTF">2025-06-11T09:11:24Z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5D904643CF634A989A68F34BBEDFD177_13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