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23A3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4-2025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学年第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学期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班队计划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总结</w:t>
      </w:r>
    </w:p>
    <w:p w14:paraId="2A5C8EA2"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</w:t>
      </w:r>
    </w:p>
    <w:p w14:paraId="1658083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班主任工作是管理人的工作，我所面对的又是朝气蓬勃，有思想，有感情，自我表现欲强的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ascii="宋体" w:hAnsi="宋体"/>
          <w:sz w:val="24"/>
        </w:rPr>
        <w:t>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ascii="宋体" w:hAnsi="宋体"/>
          <w:sz w:val="24"/>
        </w:rPr>
        <w:t xml:space="preserve">年级班主任，我对我们班活泼好动的特点，做了如下的工作： </w:t>
      </w:r>
    </w:p>
    <w:p w14:paraId="09AEE69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1、培养学生的良好习惯。</w:t>
      </w:r>
    </w:p>
    <w:p w14:paraId="7ACA0FA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ascii="宋体" w:hAnsi="宋体"/>
          <w:sz w:val="24"/>
        </w:rPr>
        <w:t xml:space="preserve">年级学生由于年龄小，自控力差，纪律涣散。我从培养学生良好习惯入手，课上进行趣味教学，尽量吸引学生的注意力，组织好学生的纪律。利用午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 </w:t>
      </w:r>
    </w:p>
    <w:p w14:paraId="13DB2A8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2、培养良好的班集体</w:t>
      </w:r>
    </w:p>
    <w:p w14:paraId="34ABBBC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 班集体是培养学生个性的沃土，有了这块沃土，学生的个性才能百花争艳。集体活动，最能培养学生的凝聚力、集体荣誉感。我带领学生积极参加学校的各项活动。每天放学后，我协助学生搞好卫生工作，这样，学生不仅养成逐步养成热爱劳动的好习惯，而且时刻想为自己的班集体争光。逐步形成一个健康向上、团结协作的班集体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 xml:space="preserve">    3、加强与家长联系。 </w:t>
      </w:r>
    </w:p>
    <w:p w14:paraId="646EE95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旦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 </w:t>
      </w:r>
    </w:p>
    <w:p w14:paraId="0C14B82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我的班主任工作由于经验的欠缺，在许多方面还是存在着不足。</w:t>
      </w:r>
    </w:p>
    <w:p w14:paraId="6CB9A53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1、缺少观察。总不能在事情发生之前，对学生进行及时的教育，从而防止事情发生，我处理事情总是跟在学生的身后。</w:t>
      </w:r>
    </w:p>
    <w:p w14:paraId="48D7DF3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2、做事要贵在坚持。 </w:t>
      </w:r>
    </w:p>
    <w:p w14:paraId="2C24E1E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 w14:paraId="326B559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 w14:paraId="77A28761"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B7CEC"/>
    <w:rsid w:val="00056CE2"/>
    <w:rsid w:val="000A690E"/>
    <w:rsid w:val="00313A68"/>
    <w:rsid w:val="00527C4E"/>
    <w:rsid w:val="005B1E5F"/>
    <w:rsid w:val="005D6744"/>
    <w:rsid w:val="00687C7C"/>
    <w:rsid w:val="009A2DF0"/>
    <w:rsid w:val="00BA7B74"/>
    <w:rsid w:val="00C06A76"/>
    <w:rsid w:val="00F26ABE"/>
    <w:rsid w:val="0E031DCE"/>
    <w:rsid w:val="181E1C42"/>
    <w:rsid w:val="3DE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AppData\Roaming\kingsoft\office6\templates\download\18c48a07-d532-47be-881d-d58a30fe4998\&#23567;&#23398;&#20108;&#24180;&#32423;&#29677;&#20027;&#20219;&#24037;&#20316;&#24635;&#32467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小学二年级班主任工作总结.docx</Template>
  <Pages>2</Pages>
  <Words>1250</Words>
  <Characters>1258</Characters>
  <Lines>9</Lines>
  <Paragraphs>2</Paragraphs>
  <TotalTime>4</TotalTime>
  <ScaleCrop>false</ScaleCrop>
  <LinksUpToDate>false</LinksUpToDate>
  <CharactersWithSpaces>1314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2022-01-04T06:33:00Z</dcterms:created>
  <dcterms:modified xsi:type="dcterms:W3CDTF">2025-06-12T01:57:11Z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v1.0_mb_xTI3dInd2FI343ngOnErfA==</vt:lpwstr>
  </property>
  <property fmtid="{D5CDD505-2E9C-101B-9397-08002B2CF9AE}" pid="4" name="ICV">
    <vt:lpwstr>8EFF2DA57A5C45F280409DFB0EE5C2A4</vt:lpwstr>
  </property>
  <property fmtid="{D5CDD505-2E9C-101B-9397-08002B2CF9AE}" pid="5" name="KSOTemplateDocerSaveRecord">
    <vt:lpwstr>eyJoZGlkIjoiMzEwNTM5NzYwMDRjMzkwZTVkZjY2ODkwMGIxNGU0OTUiLCJ1c2VySWQiOiI3MDMyMjQ0NDYifQ==</vt:lpwstr>
  </property>
</Properties>
</file>