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CE" w:rsidRDefault="005A05CE">
      <w:pPr>
        <w:spacing w:line="540" w:lineRule="exact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2</w:t>
      </w:r>
    </w:p>
    <w:p w:rsidR="005A05CE" w:rsidRDefault="005A05CE">
      <w:pPr>
        <w:spacing w:line="560" w:lineRule="exact"/>
        <w:rPr>
          <w:rFonts w:ascii="Times New Roman" w:eastAsia="方正小标宋简体" w:hAnsi="Times New Roman"/>
          <w:sz w:val="36"/>
          <w:szCs w:val="44"/>
        </w:rPr>
      </w:pPr>
    </w:p>
    <w:p w:rsidR="005A05CE" w:rsidRDefault="005A05CE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44"/>
        </w:rPr>
      </w:pPr>
      <w:r>
        <w:rPr>
          <w:rFonts w:ascii="Times New Roman" w:eastAsia="方正小标宋简体" w:hAnsi="Times New Roman" w:hint="eastAsia"/>
          <w:sz w:val="36"/>
          <w:szCs w:val="44"/>
        </w:rPr>
        <w:t>学术诚信承诺书</w:t>
      </w:r>
    </w:p>
    <w:p w:rsidR="005A05CE" w:rsidRDefault="005A05CE">
      <w:pPr>
        <w:spacing w:line="560" w:lineRule="exact"/>
        <w:rPr>
          <w:rFonts w:eastAsia="仿宋_GB2312"/>
          <w:sz w:val="32"/>
          <w:szCs w:val="22"/>
        </w:rPr>
      </w:pPr>
    </w:p>
    <w:p w:rsidR="005A05CE" w:rsidRPr="000D3543" w:rsidRDefault="005A05CE" w:rsidP="000D3543">
      <w:pPr>
        <w:spacing w:line="560" w:lineRule="exact"/>
        <w:ind w:firstLine="645"/>
        <w:rPr>
          <w:rFonts w:ascii="仿宋" w:eastAsia="仿宋" w:hAnsi="仿宋"/>
          <w:sz w:val="32"/>
          <w:szCs w:val="22"/>
        </w:rPr>
      </w:pPr>
      <w:r w:rsidRPr="000D3543">
        <w:rPr>
          <w:rFonts w:ascii="仿宋" w:eastAsia="仿宋" w:hAnsi="仿宋" w:hint="eastAsia"/>
          <w:sz w:val="32"/>
          <w:szCs w:val="22"/>
        </w:rPr>
        <w:t>本人郑重承诺，向第</w:t>
      </w:r>
      <w:r w:rsidRPr="000D3543">
        <w:rPr>
          <w:rFonts w:ascii="仿宋" w:eastAsia="仿宋" w:hAnsi="仿宋"/>
          <w:sz w:val="32"/>
          <w:szCs w:val="22"/>
        </w:rPr>
        <w:t>24</w:t>
      </w:r>
      <w:r w:rsidRPr="000D3543">
        <w:rPr>
          <w:rFonts w:ascii="仿宋" w:eastAsia="仿宋" w:hAnsi="仿宋" w:hint="eastAsia"/>
          <w:sz w:val="32"/>
          <w:szCs w:val="22"/>
        </w:rPr>
        <w:t>届全省“师陶杯”</w:t>
      </w:r>
      <w:r w:rsidRPr="000D3543">
        <w:rPr>
          <w:rFonts w:ascii="仿宋" w:eastAsia="仿宋" w:hAnsi="仿宋"/>
          <w:sz w:val="32"/>
          <w:szCs w:val="22"/>
        </w:rPr>
        <w:t xml:space="preserve"> </w:t>
      </w:r>
      <w:r w:rsidRPr="000D3543">
        <w:rPr>
          <w:rFonts w:ascii="仿宋" w:eastAsia="仿宋" w:hAnsi="仿宋" w:hint="eastAsia"/>
          <w:sz w:val="32"/>
          <w:szCs w:val="22"/>
        </w:rPr>
        <w:t>教育科研论文评选活动提交的论文为原创作品，无抄袭、剽窃行为，引用他人成果、数据已注明出处，不存在伪造、篡改数据等学术不端行为；</w:t>
      </w:r>
    </w:p>
    <w:p w:rsidR="005A05CE" w:rsidRPr="000D3543" w:rsidRDefault="005A05CE" w:rsidP="000D3543">
      <w:pPr>
        <w:spacing w:line="560" w:lineRule="exact"/>
        <w:ind w:firstLine="645"/>
        <w:rPr>
          <w:rFonts w:ascii="仿宋" w:eastAsia="仿宋" w:hAnsi="仿宋"/>
          <w:sz w:val="32"/>
          <w:szCs w:val="22"/>
        </w:rPr>
      </w:pPr>
      <w:r w:rsidRPr="000D3543">
        <w:rPr>
          <w:rFonts w:ascii="仿宋" w:eastAsia="仿宋" w:hAnsi="仿宋" w:hint="eastAsia"/>
          <w:sz w:val="32"/>
          <w:szCs w:val="22"/>
        </w:rPr>
        <w:t>论文未在国内外期刊公开发表；论文未参加过往年“师陶杯”教育科研论文评选，未参加其他省级论文评选；论文署名和排序如实体现学术贡献；论文未使用人工智能写作工具参与写作。</w:t>
      </w:r>
    </w:p>
    <w:p w:rsidR="005A05CE" w:rsidRDefault="005A05C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5A05CE" w:rsidRDefault="005A05C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5A05CE" w:rsidRDefault="005A05CE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</w:t>
      </w:r>
    </w:p>
    <w:p w:rsidR="005A05CE" w:rsidRDefault="005A05CE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5A05CE" w:rsidRDefault="005A05C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5A05CE" w:rsidRDefault="005A05C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5A05CE" w:rsidRDefault="005A05CE">
      <w:pPr>
        <w:widowControl/>
        <w:jc w:val="left"/>
      </w:pPr>
    </w:p>
    <w:sectPr w:rsidR="005A05CE" w:rsidSect="0046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YzNGQ3YzIzNDhiODIzMThiNWZlNzc4NDM0NGI0NzEifQ=="/>
  </w:docVars>
  <w:rsids>
    <w:rsidRoot w:val="513E3D0F"/>
    <w:rsid w:val="000D3543"/>
    <w:rsid w:val="002463F5"/>
    <w:rsid w:val="003E0BE9"/>
    <w:rsid w:val="00420600"/>
    <w:rsid w:val="0046303C"/>
    <w:rsid w:val="005A05CE"/>
    <w:rsid w:val="00742D53"/>
    <w:rsid w:val="00A11DC4"/>
    <w:rsid w:val="00E335F9"/>
    <w:rsid w:val="00F15966"/>
    <w:rsid w:val="513E3D0F"/>
    <w:rsid w:val="5B47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3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振宇</dc:creator>
  <cp:keywords/>
  <dc:description/>
  <cp:lastModifiedBy>apple</cp:lastModifiedBy>
  <cp:revision>4</cp:revision>
  <dcterms:created xsi:type="dcterms:W3CDTF">2023-07-14T07:11:00Z</dcterms:created>
  <dcterms:modified xsi:type="dcterms:W3CDTF">2025-06-09T04:45:00Z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A9508529712D42E6A454FDDE8843F3ED_13</vt:lpwstr>
  </property>
</Properties>
</file>