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453C1">
      <w:pPr>
        <w:spacing w:line="40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1</w:t>
      </w:r>
    </w:p>
    <w:p w14:paraId="5C25539D">
      <w:pPr>
        <w:spacing w:line="560" w:lineRule="exact"/>
        <w:jc w:val="center"/>
        <w:rPr>
          <w:rFonts w:ascii="方正小标宋简体" w:hAnsi="Times New Roman" w:eastAsia="方正小标宋简体"/>
          <w:sz w:val="36"/>
          <w:szCs w:val="44"/>
        </w:rPr>
      </w:pPr>
      <w:r>
        <w:rPr>
          <w:rFonts w:hint="eastAsia" w:ascii="方正小标宋简体" w:hAnsi="Times New Roman" w:eastAsia="方正小标宋简体"/>
          <w:sz w:val="36"/>
          <w:szCs w:val="44"/>
          <w:lang w:val="en-US" w:eastAsia="zh-CN"/>
        </w:rPr>
        <w:t>职业</w:t>
      </w:r>
      <w:bookmarkStart w:id="0" w:name="_GoBack"/>
      <w:bookmarkEnd w:id="0"/>
      <w:r>
        <w:rPr>
          <w:rFonts w:hint="eastAsia" w:ascii="方正小标宋简体" w:hAnsi="Times New Roman" w:eastAsia="方正小标宋简体"/>
          <w:sz w:val="36"/>
          <w:szCs w:val="44"/>
        </w:rPr>
        <w:t>教育参评论文明细表</w:t>
      </w:r>
    </w:p>
    <w:p w14:paraId="335E095F">
      <w:pPr>
        <w:spacing w:line="560" w:lineRule="exact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单位名称：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ascii="宋体" w:hAnsi="宋体" w:cs="宋体"/>
          <w:sz w:val="32"/>
          <w:szCs w:val="32"/>
        </w:rPr>
        <w:t xml:space="preserve"> </w:t>
      </w:r>
    </w:p>
    <w:tbl>
      <w:tblPr>
        <w:tblStyle w:val="3"/>
        <w:tblpPr w:leftFromText="180" w:rightFromText="180" w:vertAnchor="text" w:horzAnchor="page" w:tblpXSpec="center" w:tblpY="102"/>
        <w:tblOverlap w:val="never"/>
        <w:tblW w:w="141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974"/>
        <w:gridCol w:w="851"/>
        <w:gridCol w:w="850"/>
        <w:gridCol w:w="1276"/>
        <w:gridCol w:w="2249"/>
        <w:gridCol w:w="1440"/>
        <w:gridCol w:w="900"/>
        <w:gridCol w:w="1440"/>
        <w:gridCol w:w="1080"/>
      </w:tblGrid>
      <w:tr w14:paraId="2940A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28" w:type="dxa"/>
            <w:vMerge w:val="restart"/>
            <w:vAlign w:val="center"/>
          </w:tcPr>
          <w:p w14:paraId="58CF7ACD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260" w:type="dxa"/>
            <w:vMerge w:val="restart"/>
            <w:vAlign w:val="center"/>
          </w:tcPr>
          <w:p w14:paraId="701CEE52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作者姓名</w:t>
            </w:r>
          </w:p>
        </w:tc>
        <w:tc>
          <w:tcPr>
            <w:tcW w:w="1974" w:type="dxa"/>
            <w:vMerge w:val="restart"/>
            <w:vAlign w:val="center"/>
          </w:tcPr>
          <w:p w14:paraId="5A221098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作者单位</w:t>
            </w:r>
          </w:p>
        </w:tc>
        <w:tc>
          <w:tcPr>
            <w:tcW w:w="851" w:type="dxa"/>
            <w:vMerge w:val="restart"/>
            <w:vAlign w:val="center"/>
          </w:tcPr>
          <w:p w14:paraId="13688ECF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学段</w:t>
            </w:r>
          </w:p>
        </w:tc>
        <w:tc>
          <w:tcPr>
            <w:tcW w:w="850" w:type="dxa"/>
            <w:vMerge w:val="restart"/>
            <w:vAlign w:val="center"/>
          </w:tcPr>
          <w:p w14:paraId="7E0C456A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学科</w:t>
            </w:r>
          </w:p>
        </w:tc>
        <w:tc>
          <w:tcPr>
            <w:tcW w:w="1276" w:type="dxa"/>
            <w:vMerge w:val="restart"/>
            <w:vAlign w:val="center"/>
          </w:tcPr>
          <w:p w14:paraId="2A99105B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249" w:type="dxa"/>
            <w:vMerge w:val="restart"/>
            <w:vAlign w:val="center"/>
          </w:tcPr>
          <w:p w14:paraId="394BAA8C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论文标题</w:t>
            </w:r>
          </w:p>
        </w:tc>
        <w:tc>
          <w:tcPr>
            <w:tcW w:w="4860" w:type="dxa"/>
            <w:gridSpan w:val="4"/>
            <w:tcBorders>
              <w:bottom w:val="single" w:color="auto" w:sz="4" w:space="0"/>
            </w:tcBorders>
            <w:vAlign w:val="center"/>
          </w:tcPr>
          <w:p w14:paraId="3D4DE215">
            <w:pPr>
              <w:spacing w:line="32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文献检测结果</w:t>
            </w:r>
          </w:p>
        </w:tc>
      </w:tr>
      <w:tr w14:paraId="3AFE1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8" w:type="dxa"/>
            <w:vMerge w:val="continue"/>
            <w:vAlign w:val="center"/>
          </w:tcPr>
          <w:p w14:paraId="6639753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0DBD7D7F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6E6C571E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985D89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D669946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1A66132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249" w:type="dxa"/>
            <w:vMerge w:val="continue"/>
            <w:vAlign w:val="center"/>
          </w:tcPr>
          <w:p w14:paraId="234B4753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 w14:paraId="4E46C961">
            <w:pPr>
              <w:spacing w:line="320" w:lineRule="exac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去除本人文献复制比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31C6AF4B">
            <w:pPr>
              <w:spacing w:line="320" w:lineRule="exac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重合字数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 w14:paraId="6F47E94D">
            <w:pPr>
              <w:spacing w:line="320" w:lineRule="exac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去除引用文献复制比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 w14:paraId="4295F1F8">
            <w:pPr>
              <w:spacing w:line="320" w:lineRule="exac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总文字复制比</w:t>
            </w:r>
          </w:p>
        </w:tc>
      </w:tr>
      <w:tr w14:paraId="4C19A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28" w:type="dxa"/>
            <w:vAlign w:val="center"/>
          </w:tcPr>
          <w:p w14:paraId="63E4A31D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63846ED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4" w:type="dxa"/>
            <w:vAlign w:val="center"/>
          </w:tcPr>
          <w:p w14:paraId="1403D3C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33F7F6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EBA7387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50342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7EF237A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14:paraId="620CF75A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00" w:type="dxa"/>
          </w:tcPr>
          <w:p w14:paraId="6E2395DA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14:paraId="1D3EC1F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</w:tcPr>
          <w:p w14:paraId="56C5BA11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</w:tr>
      <w:tr w14:paraId="65995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28" w:type="dxa"/>
          </w:tcPr>
          <w:p w14:paraId="24BD8624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</w:tcPr>
          <w:p w14:paraId="5E224951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4" w:type="dxa"/>
          </w:tcPr>
          <w:p w14:paraId="16ACB868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</w:tcPr>
          <w:p w14:paraId="77C62F25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</w:tcPr>
          <w:p w14:paraId="6C6DE73A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76" w:type="dxa"/>
          </w:tcPr>
          <w:p w14:paraId="47DCDA4A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249" w:type="dxa"/>
          </w:tcPr>
          <w:p w14:paraId="784990E4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14:paraId="200E18F5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00" w:type="dxa"/>
          </w:tcPr>
          <w:p w14:paraId="5C6F0684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14:paraId="32D0689F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</w:tcPr>
          <w:p w14:paraId="29E7820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</w:tr>
      <w:tr w14:paraId="387C1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28" w:type="dxa"/>
          </w:tcPr>
          <w:p w14:paraId="00E9CFD8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2903C26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4" w:type="dxa"/>
            <w:vAlign w:val="center"/>
          </w:tcPr>
          <w:p w14:paraId="30A4EB64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F8C3B0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1CC6441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CA6B8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249" w:type="dxa"/>
            <w:vAlign w:val="center"/>
          </w:tcPr>
          <w:p w14:paraId="71DB92E1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14:paraId="1A23BCD3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00" w:type="dxa"/>
          </w:tcPr>
          <w:p w14:paraId="57707D61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14:paraId="41E6A5DE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</w:tcPr>
          <w:p w14:paraId="03CE90AE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</w:tr>
      <w:tr w14:paraId="10DA8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28" w:type="dxa"/>
          </w:tcPr>
          <w:p w14:paraId="27B503E7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</w:tcPr>
          <w:p w14:paraId="67E63CCE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4" w:type="dxa"/>
          </w:tcPr>
          <w:p w14:paraId="1CF444B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</w:tcPr>
          <w:p w14:paraId="7A5091D1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</w:tcPr>
          <w:p w14:paraId="4A9CF67D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76" w:type="dxa"/>
          </w:tcPr>
          <w:p w14:paraId="53D12283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249" w:type="dxa"/>
          </w:tcPr>
          <w:p w14:paraId="5114909B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14:paraId="0F45F5FF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00" w:type="dxa"/>
          </w:tcPr>
          <w:p w14:paraId="43FE7C71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14:paraId="7BB5A2F8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</w:tcPr>
          <w:p w14:paraId="247DE3A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</w:tr>
      <w:tr w14:paraId="1AC22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8" w:type="dxa"/>
          </w:tcPr>
          <w:p w14:paraId="7D9B8D40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</w:tcPr>
          <w:p w14:paraId="7D276EB4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4" w:type="dxa"/>
          </w:tcPr>
          <w:p w14:paraId="03935B52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</w:tcPr>
          <w:p w14:paraId="3C1A7596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</w:tcPr>
          <w:p w14:paraId="322D6B6F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76" w:type="dxa"/>
          </w:tcPr>
          <w:p w14:paraId="4EA61894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249" w:type="dxa"/>
          </w:tcPr>
          <w:p w14:paraId="2253B7A6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14:paraId="5570D24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00" w:type="dxa"/>
          </w:tcPr>
          <w:p w14:paraId="0C402F5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14:paraId="16ACC7A7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</w:tcPr>
          <w:p w14:paraId="25678148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</w:tr>
      <w:tr w14:paraId="2A346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8" w:type="dxa"/>
          </w:tcPr>
          <w:p w14:paraId="38F88B26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</w:tcPr>
          <w:p w14:paraId="44CD0183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4" w:type="dxa"/>
          </w:tcPr>
          <w:p w14:paraId="25E6C5FA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</w:tcPr>
          <w:p w14:paraId="449F5FEA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</w:tcPr>
          <w:p w14:paraId="7E8553A8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76" w:type="dxa"/>
          </w:tcPr>
          <w:p w14:paraId="6D79372B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249" w:type="dxa"/>
          </w:tcPr>
          <w:p w14:paraId="057A5358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14:paraId="258478C5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00" w:type="dxa"/>
          </w:tcPr>
          <w:p w14:paraId="3E4EB075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14:paraId="33C7429B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</w:tcPr>
          <w:p w14:paraId="0CF6AC5A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</w:tr>
    </w:tbl>
    <w:p w14:paraId="5871BFB1">
      <w:pPr>
        <w:spacing w:line="400" w:lineRule="exact"/>
        <w:rPr>
          <w:rFonts w:ascii="Times New Roman" w:hAnsi="Times New Roman"/>
          <w:sz w:val="24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YzNGQ3YzIzNDhiODIzMThiNWZlNzc4NDM0NGI0NzEifQ=="/>
  </w:docVars>
  <w:rsids>
    <w:rsidRoot w:val="0C361A1C"/>
    <w:rsid w:val="0016070B"/>
    <w:rsid w:val="00244C88"/>
    <w:rsid w:val="00472A7E"/>
    <w:rsid w:val="004E3679"/>
    <w:rsid w:val="005865F0"/>
    <w:rsid w:val="0067120B"/>
    <w:rsid w:val="006747B4"/>
    <w:rsid w:val="00976E4A"/>
    <w:rsid w:val="00A17047"/>
    <w:rsid w:val="00B46DB1"/>
    <w:rsid w:val="00BC371A"/>
    <w:rsid w:val="00BE2BF4"/>
    <w:rsid w:val="00CA157F"/>
    <w:rsid w:val="00F048F3"/>
    <w:rsid w:val="0C361A1C"/>
    <w:rsid w:val="46B32776"/>
    <w:rsid w:val="7C2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5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76</Words>
  <Characters>76</Characters>
  <Lines>0</Lines>
  <Paragraphs>0</Paragraphs>
  <TotalTime>11</TotalTime>
  <ScaleCrop>false</ScaleCrop>
  <LinksUpToDate>false</LinksUpToDate>
  <CharactersWithSpaces>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2023-07-14T07:10:00Z</dcterms:created>
  <dc:creator>振宇</dc:creator>
  <cp:lastModifiedBy>凡言轻语</cp:lastModifiedBy>
  <dcterms:modified xsi:type="dcterms:W3CDTF">2025-06-10T05:01:22Z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6061A618FA7C4D33818B179B8EA8707C_13</vt:lpwstr>
  </property>
  <property fmtid="{D5CDD505-2E9C-101B-9397-08002B2CF9AE}" pid="4" name="KSOTemplateDocerSaveRecord">
    <vt:lpwstr>eyJoZGlkIjoiNGEwMWIxNDY4NTBmNzJjZjIzZjdlMWQ4OWNhMmQ4ZjQiLCJ1c2VySWQiOiIyNDY3MTk0MzkifQ==</vt:lpwstr>
  </property>
</Properties>
</file>