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  <w:bookmarkStart w:id="0" w:name="_GoBack"/>
      <w:bookmarkEnd w:id="0"/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雨转阴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0CA49BAE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天孩子们在幼儿园度过了充实而愉快的一天。清晨入园时，他们快乐地完成签到，有序地整理个人物品。在点心时间专注享用牛奶，并认真规划游戏内容。集体教学中，孩子们思维活跃，师生互动热烈。个性化的区域游戏充分激发了孩子们的学习兴趣，午餐时段也展现了良好的自我管理能力。这一天的园所生活，既丰富了孩子们的认知经验，也带来了满满的欢乐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,1人请假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。</w:t>
      </w:r>
    </w:p>
    <w:p w14:paraId="1E07B246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1479A36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2DDE45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B8D2FC6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</w:p>
    <w:p w14:paraId="65B73870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今日区域游戏活动中，孩子们在丰富多样的学习区中自主探索。图书区的小读者们安静翻阅绘本，不时与同伴分享有趣发现；美工区内，黏土区的小艺术家们捏出各种生动造型，自然材料拼搭区则用树叶、松果创作出富有创意的拼贴画；科探区的孩子们专注观察磁铁特性，益智区的小朋友们正挑战各种思维游戏；建构区尤为热闹，万能工匠组搭建出精巧结构，桌面拼搭区设计迷你城堡，地面单元积木区则合作完成大型建筑。各区域活动充分激发了孩子们的创造力、探究精神和合作意识。</w:t>
      </w: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C73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005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14" name="图片 1" descr="C:/Users/lenovo/Downloads/6.9/IMG_8378.JPGIMG_8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C:/Users/lenovo/Downloads/6.9/IMG_8378.JPGIMG_83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9B7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15" name="图片 1" descr="C:/Users/lenovo/Downloads/6.9/IMG_8382.JPGIMG_8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lenovo/Downloads/6.9/IMG_8382.JPGIMG_83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C0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186E5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我们一起在地面建构区建构房子呢，这个房子很高哦！</w:t>
            </w:r>
          </w:p>
        </w:tc>
        <w:tc>
          <w:tcPr>
            <w:tcW w:w="4511" w:type="dxa"/>
          </w:tcPr>
          <w:p w14:paraId="360DF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我在玩俄罗斯方块的游戏，我今天要来做一个机器人。</w:t>
            </w:r>
          </w:p>
        </w:tc>
      </w:tr>
      <w:tr w14:paraId="52A7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4668" w:type="dxa"/>
          </w:tcPr>
          <w:p w14:paraId="02C2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7" name="图片 17" descr="C:/Users/lenovo/Downloads/6.9/IMG_8383.JPGIMG_8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ownloads/6.9/IMG_8383.JPGIMG_83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E6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1B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9A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3FD5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F612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EB71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D65C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46355</wp:posOffset>
                  </wp:positionV>
                  <wp:extent cx="2412365" cy="1809115"/>
                  <wp:effectExtent l="0" t="0" r="635" b="6985"/>
                  <wp:wrapNone/>
                  <wp:docPr id="16" name="图片 16" descr="C:/Users/lenovo/Downloads/6.9/IMG_8385.JPGIMG_8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ownloads/6.9/IMG_8385.JPGIMG_83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58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5213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我正在用骨牌搭一个折线形，再尝试推倒的游戏。</w:t>
            </w:r>
          </w:p>
        </w:tc>
        <w:tc>
          <w:tcPr>
            <w:tcW w:w="4511" w:type="dxa"/>
          </w:tcPr>
          <w:p w14:paraId="0E61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我们俩一起在玩找影子的游戏，看谁找到的多吧。</w:t>
            </w:r>
          </w:p>
        </w:tc>
      </w:tr>
    </w:tbl>
    <w:p w14:paraId="5897111E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63C7F05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美术：蚂蚁和西瓜</w:t>
      </w:r>
    </w:p>
    <w:p w14:paraId="494619F9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这是一节创意绘画活动。绘本故事《小蚂蚁和西瓜》让孩子们了解到小蚂蚁运用各种方式运西瓜：用小铲子铲西瓜，搭爬梯运西瓜，咬紧牙齿拖西瓜，两两合作搬西……以人化的动态和勤劳、聪明、团结合作的精神深深地吸引并感染着幼儿。孩子们在欣赏绘本故事《蚂蚁和西瓜》的基础上，初步了解了蚂蚁吃西瓜、蚂蚁运粮食的不同姿态，感受了蚂蚁觅食的动态。“指南”出艺术领域的两大核心目标是“欣赏与感受、表现与创造”。因此在本节活动中幼儿尝试用撕贴、添画的方法，创造性表现西瓜，在积累了有关蚂蚁丰富动态经验基础上绘画出蚂蚁的不同动态。</w:t>
      </w: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6.9/IMG_8404.JPGIMG_8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6.9/IMG_8404.JPGIMG_84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6.9/IMG_8405.JPGIMG_8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6.9/IMG_8405.JPGIMG_84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2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8F4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今天我们了解了蚂蚁和西瓜的故事，那接下来就把我知道的故事画下来吧。</w:t>
            </w:r>
          </w:p>
        </w:tc>
        <w:tc>
          <w:tcPr>
            <w:tcW w:w="4511" w:type="dxa"/>
          </w:tcPr>
          <w:p w14:paraId="7400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我先把西瓜的轮廓画下来，再把小蚂蚁也画在西瓜的上面。</w:t>
            </w:r>
          </w:p>
        </w:tc>
      </w:tr>
      <w:tr w14:paraId="318C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63901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6" name="图片 1" descr="C:/Users/lenovo/Downloads/6.9/IMG_8408.JPGIMG_8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/Users/lenovo/Downloads/6.9/IMG_8408.JPGIMG_84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72FB5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7" name="图片 1" descr="C:/Users/lenovo/Downloads/6.9/IMG_8409.JPGIMG_8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/Users/lenovo/Downloads/6.9/IMG_8409.JPGIMG_84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65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1DE64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我的小蚂蚁还会拿梯子来呢，它想要去高处的地方。</w:t>
            </w:r>
          </w:p>
        </w:tc>
        <w:tc>
          <w:tcPr>
            <w:tcW w:w="4511" w:type="dxa"/>
          </w:tcPr>
          <w:p w14:paraId="00873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我画的西瓜有很多西瓜籽，这是一个很甜的西瓜哦。</w:t>
            </w:r>
          </w:p>
        </w:tc>
      </w:tr>
    </w:tbl>
    <w:p w14:paraId="5D50F5CA">
      <w:pPr>
        <w:spacing w:line="32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1A3027"/>
    <w:rsid w:val="0A42225A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58862B2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BC044C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2FFF6B5C"/>
    <w:rsid w:val="302234CE"/>
    <w:rsid w:val="30927D5B"/>
    <w:rsid w:val="30D467B6"/>
    <w:rsid w:val="30E965CE"/>
    <w:rsid w:val="31DE6AA2"/>
    <w:rsid w:val="31F344C0"/>
    <w:rsid w:val="32102CCE"/>
    <w:rsid w:val="325F39FF"/>
    <w:rsid w:val="326B5445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1F02B68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091EAA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AC64BD0"/>
    <w:rsid w:val="7B9B7155"/>
    <w:rsid w:val="7C8B5F66"/>
    <w:rsid w:val="7D2B74AC"/>
    <w:rsid w:val="7D3D3B24"/>
    <w:rsid w:val="7DB20923"/>
    <w:rsid w:val="7DB96F05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1128</Words>
  <Characters>1137</Characters>
  <Lines>1</Lines>
  <Paragraphs>1</Paragraphs>
  <TotalTime>7</TotalTime>
  <ScaleCrop>false</ScaleCrop>
  <LinksUpToDate>false</LinksUpToDate>
  <CharactersWithSpaces>1143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2025-06-09T10:17:15Z</cp:lastPrinted>
  <dcterms:modified xsi:type="dcterms:W3CDTF">2025-06-09T10:17:48Z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4EC9C459262648C0A04974CACD59128F_13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