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6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人来园。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王韵涵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赵天睿、徐佑恒、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韩泽霖、程桢雯、杨子熠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等小朋友能先整理好水杯带再把水杯放到水杯车上。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80"/>
        <w:gridCol w:w="3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6" w:hRule="atLeast"/>
        </w:trPr>
        <w:tc>
          <w:tcPr>
            <w:tcW w:w="328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2" name="图片 2" descr="2e4bd9faf6ff946160fd9c2b16efdb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e4bd9faf6ff946160fd9c2b16efdbc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3" name="图片 3" descr="d5b8d89919161485363176c0971eee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5b8d89919161485363176c0971eee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5" name="图片 5" descr="f5887883040b50fceed3565c16a128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5887883040b50fceed3565c16a1287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10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432"/>
        <w:gridCol w:w="3433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343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2" name="图片 12" descr="3d31d491c8a40da6a338a66f055035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3d31d491c8a40da6a338a66f055035d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3" name="图片 13" descr="8f972d164d90d406d2d5f60db6f4c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8f972d164d90d406d2d5f60db6f4cd6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4" name="图片 14" descr="ddb12b913d55bc3effa4f41b760158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db12b913d55bc3effa4f41b760158f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9" w:hRule="atLeast"/>
        </w:trPr>
        <w:tc>
          <w:tcPr>
            <w:tcW w:w="343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5" name="图片 15" descr="37a464308e1a97967df6f6e28a8f5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37a464308e1a97967df6f6e28a8f561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6" name="图片 16" descr="39131ebbf46ed11f78890cc05aefc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39131ebbf46ed11f78890cc05aefc07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7" name="图片 17" descr="459114ea79c4467cecc80ebf42b872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459114ea79c4467cecc80ebf42b872a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户外活动中，我们一起在中操场的攀爬架区进行了游戏。孩子们一个跟一个，爬过攀爬架。当遇到拥挤的时候，小朋友们会相互提醒后面的小朋友等一等，不要着急。</w:t>
      </w: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在今天的区域游戏中，美工区中豆豆和郭郭在制作小伞，许晨依在做西瓜。庄溢、韩泽霖、魏书宇、李宇航、马筱萌，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在科探区玩磁铁的游戏。冯逸凡、在娃娃家里整理梳妆台，王韵涵和南羽希阅读去玩手偶游戏。朱圣庆、冯逸凡在桌面建构区玩积木搭建的游戏。</w:t>
      </w:r>
    </w:p>
    <w:tbl>
      <w:tblPr>
        <w:tblStyle w:val="10"/>
        <w:tblW w:w="10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3413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7" w:hRule="atLeast"/>
        </w:trPr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6350</wp:posOffset>
                  </wp:positionV>
                  <wp:extent cx="2023745" cy="1517650"/>
                  <wp:effectExtent l="0" t="0" r="8255" b="6350"/>
                  <wp:wrapTight wrapText="bothSides">
                    <wp:wrapPolygon>
                      <wp:start x="0" y="0"/>
                      <wp:lineTo x="0" y="21329"/>
                      <wp:lineTo x="21417" y="21329"/>
                      <wp:lineTo x="21417" y="0"/>
                      <wp:lineTo x="0" y="0"/>
                    </wp:wrapPolygon>
                  </wp:wrapTight>
                  <wp:docPr id="6" name="图片 6" descr="32a1d1cc9370c6b21d40fc47cdff4e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2a1d1cc9370c6b21d40fc47cdff4e4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ight wrapText="bothSides">
                    <wp:wrapPolygon>
                      <wp:start x="0" y="0"/>
                      <wp:lineTo x="0" y="21329"/>
                      <wp:lineTo x="21417" y="21329"/>
                      <wp:lineTo x="21417" y="0"/>
                      <wp:lineTo x="0" y="0"/>
                    </wp:wrapPolygon>
                  </wp:wrapTight>
                  <wp:docPr id="7" name="图片 7" descr="b3bb6429972c171064cf6969e9a7d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3bb6429972c171064cf6969e9a7d09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ight wrapText="bothSides">
                    <wp:wrapPolygon>
                      <wp:start x="0" y="0"/>
                      <wp:lineTo x="0" y="21329"/>
                      <wp:lineTo x="21417" y="21329"/>
                      <wp:lineTo x="21417" y="0"/>
                      <wp:lineTo x="0" y="0"/>
                    </wp:wrapPolygon>
                  </wp:wrapTight>
                  <wp:docPr id="8" name="图片 8" descr="704773072e45edaa03c8867ba96df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04773072e45edaa03c8867ba96df91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2" w:hRule="atLeast"/>
        </w:trPr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ight wrapText="bothSides">
                    <wp:wrapPolygon>
                      <wp:start x="0" y="0"/>
                      <wp:lineTo x="0" y="21329"/>
                      <wp:lineTo x="21417" y="21329"/>
                      <wp:lineTo x="21417" y="0"/>
                      <wp:lineTo x="0" y="0"/>
                    </wp:wrapPolygon>
                  </wp:wrapTight>
                  <wp:docPr id="9" name="图片 9" descr="e3907eb31c1648121a7f10ecf9f0ab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3907eb31c1648121a7f10ecf9f0abb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ight wrapText="bothSides">
                    <wp:wrapPolygon>
                      <wp:start x="0" y="0"/>
                      <wp:lineTo x="0" y="21329"/>
                      <wp:lineTo x="21417" y="21329"/>
                      <wp:lineTo x="21417" y="0"/>
                      <wp:lineTo x="0" y="0"/>
                    </wp:wrapPolygon>
                  </wp:wrapTight>
                  <wp:docPr id="10" name="图片 10" descr="253cab58bd0d4f5334f2555d7dbc4c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53cab58bd0d4f5334f2555d7dbc4cae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ight wrapText="bothSides">
                    <wp:wrapPolygon>
                      <wp:start x="0" y="0"/>
                      <wp:lineTo x="0" y="21329"/>
                      <wp:lineTo x="21417" y="21329"/>
                      <wp:lineTo x="21417" y="0"/>
                      <wp:lineTo x="0" y="0"/>
                    </wp:wrapPolygon>
                  </wp:wrapTight>
                  <wp:docPr id="11" name="图片 11" descr="8204fa1e895e99b9ef084003ecf200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8204fa1e895e99b9ef084003ecf200a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吃的慢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有进步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吃的慢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吃的慢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天气炎热，请家长给孩子准备好垫背巾。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每天带来的水杯里的水温不要太热，42度左右的温开水就可以。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42545</wp:posOffset>
          </wp:positionH>
          <wp:positionV relativeFrom="page">
            <wp:posOffset>140970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2B8188"/>
    <w:multiLevelType w:val="singleLevel"/>
    <w:tmpl w:val="FF2B81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4FFE33B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7FF7F08"/>
    <w:rsid w:val="783F6335"/>
    <w:rsid w:val="78AF409A"/>
    <w:rsid w:val="790B4675"/>
    <w:rsid w:val="7A4C304B"/>
    <w:rsid w:val="7AED287A"/>
    <w:rsid w:val="7AF3401F"/>
    <w:rsid w:val="7AF6440E"/>
    <w:rsid w:val="7B2A0CCB"/>
    <w:rsid w:val="7BDE7881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37CEB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D0BB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F6ECA"/>
    <w:rsid w:val="FFCF06E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11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2021-05-02T11:17:00Z</dcterms:created>
  <dc:creator>yixuange</dc:creator>
  <cp:lastModifiedBy>青柠</cp:lastModifiedBy>
  <cp:lastPrinted>2023-02-25T07:53:00Z</cp:lastPrinted>
  <dcterms:modified xsi:type="dcterms:W3CDTF">2025-06-05T09:46:52Z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