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2025.6.4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再见幼儿园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今天无人请假，全部来园！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/>
          <w:b/>
          <w:bCs/>
          <w:lang w:val="en-US" w:eastAsia="zh-CN"/>
        </w:rPr>
        <w:t>二、集体活动《谈话：美好时光》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数积木是一节感知立体空间的数学活动。幼儿在数积木的过程中感受立体图形，发现立体图形间的遮盖、隐藏，通过辨析积木之间的空间位置关系，学会有序地观察和统计数量。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刘锦宥、黄梓宸、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在数积木的过程中，学习有序地观察，并统计其数量；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徐诺、魏锦宸、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能正确感知物体的空间位置关系，喜欢挑战空间逻辑游戏。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小朋友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也要注意安静倾听，养成良好的学习习惯。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2" name="图片 2" descr="IMG_7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5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3" name="图片 3" descr="IMG_7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5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我们来进行五子棋游戏吧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我最爱的小汽车爱改装一下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4" name="图片 4" descr="IMG_7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5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5" name="图片 5" descr="IMG_7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5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让我来看看暗房里面的生姜长出了多少呢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今天的绘本里有很多昆虫哦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四、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中午吃的是糖醋排骨、白菜炒香菇、山药饭、牛肉羹。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今天梁峻晰、谭沁、王楷博、蒋翊晗、王诺碗小朋友吃饭速度有点慢哦。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进入午睡室后，大多数小朋友都能够尽快的躺下准备午睡，同时提醒一下张悦威小朋友，睡觉时不要打扰旁边的小朋友。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.温馨提醒：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毕业典礼的节日大家也要抽空在家练起来哦！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sImhkaWQiOiJmZTY1OWIyN2VlNTNjYTgxNmUxNzY3MGQwZTYyMTJmMCIsInVzZXJDb3VudCI6MjR9"/>
    <w:docVar w:name="KSO_WPS_MARK_KEY" w:val="f014202c-aee3-432e-a89b-15bc269073dc"/>
  </w:docVars>
  <w:rsids>
    <w:rsidRoot w:val="45502508"/>
    <w:rsid w:val="00982E35"/>
    <w:rsid w:val="08187E2A"/>
    <w:rsid w:val="11FB4600"/>
    <w:rsid w:val="146960D3"/>
    <w:rsid w:val="1DC3309B"/>
    <w:rsid w:val="263C52DB"/>
    <w:rsid w:val="28302BC2"/>
    <w:rsid w:val="28525063"/>
    <w:rsid w:val="29E0225F"/>
    <w:rsid w:val="33046C13"/>
    <w:rsid w:val="346F29B9"/>
    <w:rsid w:val="36D22CFB"/>
    <w:rsid w:val="37560DD6"/>
    <w:rsid w:val="393019AE"/>
    <w:rsid w:val="39954163"/>
    <w:rsid w:val="447D65EE"/>
    <w:rsid w:val="45502508"/>
    <w:rsid w:val="4D6030E8"/>
    <w:rsid w:val="4FF20B5F"/>
    <w:rsid w:val="52C73AA8"/>
    <w:rsid w:val="54724893"/>
    <w:rsid w:val="57B01D84"/>
    <w:rsid w:val="5E747C12"/>
    <w:rsid w:val="5F172D5B"/>
    <w:rsid w:val="5F9E3BC3"/>
    <w:rsid w:val="606D63CC"/>
    <w:rsid w:val="617A01EE"/>
    <w:rsid w:val="62F52F15"/>
    <w:rsid w:val="667B40A8"/>
    <w:rsid w:val="6A130CD7"/>
    <w:rsid w:val="6B746A64"/>
    <w:rsid w:val="6BCC38C8"/>
    <w:rsid w:val="6CEB4E17"/>
    <w:rsid w:val="6F362F1C"/>
    <w:rsid w:val="70996B4D"/>
    <w:rsid w:val="74C31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2</Pages>
  <Words>617</Words>
  <Characters>626</Characters>
  <Lines>0</Lines>
  <Paragraphs>0</Paragraphs>
  <TotalTime>5</TotalTime>
  <ScaleCrop>false</ScaleCrop>
  <LinksUpToDate>false</LinksUpToDate>
  <CharactersWithSpaces>629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☀️.moent.☀️</cp:lastModifiedBy>
  <dcterms:modified xsi:type="dcterms:W3CDTF">2025-06-04T13:20:15Z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0D5F03BBECE84CF68BCA61563D57F48A_13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