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2025.6.5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再见幼儿园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今天1人请假，其他全部来园！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default" w:ascii="宋体" w:hAnsi="宋体" w:eastAsia="宋体" w:cs="宋体"/>
          <w:color w:val="auto"/>
          <w:sz w:val="21"/>
          <w:szCs w:val="21"/>
          <w:lang w:val="en-US"/>
        </w:rPr>
      </w:pPr>
      <w:r>
        <w:rPr>
          <w:rFonts w:hint="eastAsia"/>
          <w:b/>
          <w:bCs/>
          <w:lang w:val="en-US" w:eastAsia="zh-CN"/>
        </w:rPr>
        <w:t>二、集体活动《美术：难忘的幼儿园生活》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......本节活动主要是让孩子们在了回忆三年幼儿园生活的基础上，尝试用画笔表现出幼儿园里难忘的事情，增加孩子对幼儿园的情感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徐诺、魏锦宸、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学习用绘画的方式表现我们的幼儿园生活，增加对幼儿园喜爱之情；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刘锦宥、黄梓宸、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能乐意参与绘画活动，能根据会回忆幼儿发生的难忘的故事，合理布置画面。</w:t>
      </w:r>
    </w:p>
    <w:p>
      <w:pPr>
        <w:ind w:firstLine="420" w:firstLineChars="200"/>
        <w:jc w:val="center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" name="图片 2" descr="IMG_7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6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3" name="图片 3" descr="IMG_7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6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2159635" cy="1619885"/>
            <wp:effectExtent l="0" t="0" r="4445" b="10795"/>
            <wp:docPr id="4" name="图片 4" descr="IMG_7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6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2159635" cy="1619885"/>
            <wp:effectExtent l="0" t="0" r="4445" b="10795"/>
            <wp:docPr id="5" name="图片 5" descr="IMG_7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6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2159635" cy="1619885"/>
            <wp:effectExtent l="0" t="0" r="4445" b="10795"/>
            <wp:docPr id="6" name="图片 6" descr="IMG_7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64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drawing>
          <wp:inline distT="0" distB="0" distL="114300" distR="114300">
            <wp:extent cx="2159635" cy="1619885"/>
            <wp:effectExtent l="0" t="0" r="4445" b="10795"/>
            <wp:docPr id="7" name="图片 7" descr="IMG_7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6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7620" b="13335"/>
                  <wp:docPr id="8" name="图片 8" descr="IMG_7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6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9" name="图片 9" descr="IMG_7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6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我们来拼积木吧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我建构的小武器还需要不断完善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10" name="图片 10" descr="IMG_7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63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11" name="图片 11" descr="IMG_7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6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我来绘画描线，锻炼我的专注力哦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瞧我建构的小车车是不是很酷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12" name="图片 12" descr="IMG_7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6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13" name="图片 13" descr="IMG_7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6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让我来用垃圾袋制作降落伞吧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vertAlign w:val="baseline"/>
                <w:lang w:val="en-US" w:eastAsia="zh-CN"/>
              </w:rPr>
              <w:t>雪花片建构小车也难不倒我呢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textAlignment w:val="auto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四、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中午吃的是牛肉炒饭。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今天周艺天、黄梓宸、阴少帅、蒋翊晗、杨易、吴文欣等小朋友都吃了两碗饭呢。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进入午睡室后，大多数小朋友都能够尽快的躺下准备午睡，表扬所有的小朋友都能睡着，其中张悦威、章欣媛、宗韫玉、吴文欣、蒋翊晗、谌睿等小朋友在老师的陪伴下也都安静午睡。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.温馨提醒：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毕业典礼的节日大家也要抽空在家练起来哦！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UsImhkaWQiOiJmZTY1OWIyN2VlNTNjYTgxNmUxNzY3MGQwZTYyMTJmMCIsInVzZXJDb3VudCI6MjV9"/>
    <w:docVar w:name="KSO_WPS_MARK_KEY" w:val="f014202c-aee3-432e-a89b-15bc269073dc"/>
  </w:docVars>
  <w:rsids>
    <w:rsidRoot w:val="45502508"/>
    <w:rsid w:val="00982E35"/>
    <w:rsid w:val="08187E2A"/>
    <w:rsid w:val="11FB4600"/>
    <w:rsid w:val="146960D3"/>
    <w:rsid w:val="1DC3309B"/>
    <w:rsid w:val="263C52DB"/>
    <w:rsid w:val="28302BC2"/>
    <w:rsid w:val="28525063"/>
    <w:rsid w:val="29E0225F"/>
    <w:rsid w:val="33046C13"/>
    <w:rsid w:val="346F29B9"/>
    <w:rsid w:val="36D22CFB"/>
    <w:rsid w:val="37560DD6"/>
    <w:rsid w:val="393019AE"/>
    <w:rsid w:val="39954163"/>
    <w:rsid w:val="42964107"/>
    <w:rsid w:val="447D65EE"/>
    <w:rsid w:val="45502508"/>
    <w:rsid w:val="4D6030E8"/>
    <w:rsid w:val="4FF20B5F"/>
    <w:rsid w:val="50E92968"/>
    <w:rsid w:val="52C73AA8"/>
    <w:rsid w:val="54724893"/>
    <w:rsid w:val="57B01D84"/>
    <w:rsid w:val="5E747C12"/>
    <w:rsid w:val="5F172D5B"/>
    <w:rsid w:val="5F9E3BC3"/>
    <w:rsid w:val="606D63CC"/>
    <w:rsid w:val="617A01EE"/>
    <w:rsid w:val="62F52F15"/>
    <w:rsid w:val="667B40A8"/>
    <w:rsid w:val="6A130CD7"/>
    <w:rsid w:val="6B746A64"/>
    <w:rsid w:val="6BCC38C8"/>
    <w:rsid w:val="6CEB4E17"/>
    <w:rsid w:val="6F362F1C"/>
    <w:rsid w:val="70996B4D"/>
    <w:rsid w:val="74C31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3</Pages>
  <Words>556</Words>
  <Characters>569</Characters>
  <Lines>0</Lines>
  <Paragraphs>0</Paragraphs>
  <TotalTime>3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☀️.moent.☀️</cp:lastModifiedBy>
  <dcterms:modified xsi:type="dcterms:W3CDTF">2025-06-05T12:17:04Z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E8E12E6DBCF84AA18EF0DEA2944D3CD1_13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