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6F0888A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户外活动：骑小车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今天户外活动中，我们去玩了骑小车，小朋友们挑选自己喜欢的小车，找到了自己的好朋友一起去骑车。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504190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2981.JPGIMG_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2981.JPGIMG_29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474980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2983.JPGIMG_2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2983.JPGIMG_29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579755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2984.JPGIMG_2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2984.JPGIMG_29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2987.JPGIMG_2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2987.JPGIMG_29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7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33C06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2986.JPGIMG_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2986.JPGIMG_29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7C9F5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C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4F8C7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集体活动：树荫</w:t>
            </w:r>
          </w:p>
        </w:tc>
      </w:tr>
      <w:tr w14:paraId="251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B064BB">
            <w:pPr>
              <w:spacing w:line="30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树荫》是一篇科学童话故事，语言通俗，形象生动鲜明，充满生活情趣。故事中小熊可爱憨厚，由于自己的生活经验不足，一直在为能在树荫下睡个又香又甜的觉而折腾着。故事中所蕴含的自然现象给幼儿理解本故事带来了一定的挑战。中班幼儿能用完整、较连贯的语言表达自己想说的事，喜欢欣赏不同形式的文学作品，理解作品的人物形象，用恰当的语言、动作等形式表现自己对作品的理解和体验。</w:t>
            </w:r>
          </w:p>
        </w:tc>
      </w:tr>
      <w:tr w14:paraId="4A1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B9E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510540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2998.JPGIMG_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2998.JPGIMG_29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43F37C7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481330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2999.JPGIMG_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2999.JPGIMG_29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3415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586105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3001.JPGIMG_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3001.JPGIMG_30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8B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ED61B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3002.JPGIMG_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3002.JPGIMG_30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24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A970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3003.JPGIMG_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3003.JPGIMG_30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789DFDC0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7943DAB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833</Words>
  <Characters>854</Characters>
  <Lines>10</Lines>
  <Paragraphs>2</Paragraphs>
  <TotalTime>0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2025-06-05T02:34:42Z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7E1FB522239E4D1B893A2036B5B3EBDB_13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