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626C3"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13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 w14:paraId="17B99A1E">
      <w:pPr>
        <w:widowControl/>
        <w:wordWrap w:val="0"/>
        <w:spacing w:before="100" w:beforeAutospacing="1" w:after="100" w:afterAutospacing="1"/>
        <w:jc w:val="center"/>
        <w:rPr>
          <w:rFonts w:hint="default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2025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default" w:cs="宋体"/>
          <w:color w:val="000000"/>
          <w:kern w:val="0"/>
          <w:sz w:val="24"/>
          <w:woUserID w:val="1"/>
        </w:rPr>
        <w:t>5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default" w:cs="宋体"/>
          <w:color w:val="000000"/>
          <w:kern w:val="0"/>
          <w:sz w:val="24"/>
          <w:woUserID w:val="1"/>
        </w:rPr>
        <w:t>5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2025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default" w:cs="宋体"/>
          <w:color w:val="000000"/>
          <w:kern w:val="0"/>
          <w:sz w:val="24"/>
          <w:woUserID w:val="1"/>
        </w:rPr>
        <w:t>11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cs="宋体"/>
          <w:color w:val="000000"/>
          <w:kern w:val="0"/>
          <w:sz w:val="24"/>
          <w:lang w:val="en-US" w:eastAsia="zh-CN"/>
        </w:rPr>
        <w:t xml:space="preserve">   </w:t>
      </w:r>
    </w:p>
    <w:tbl>
      <w:tblPr>
        <w:tblStyle w:val="4"/>
        <w:tblpPr w:leftFromText="180" w:rightFromText="180" w:vertAnchor="text" w:horzAnchor="page" w:tblpXSpec="center" w:tblpY="157"/>
        <w:tblOverlap w:val="never"/>
        <w:tblW w:w="61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411"/>
        <w:gridCol w:w="1541"/>
        <w:gridCol w:w="1927"/>
        <w:gridCol w:w="2332"/>
        <w:gridCol w:w="2005"/>
      </w:tblGrid>
      <w:tr w14:paraId="42A95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5" w:type="pct"/>
            <w:vAlign w:val="center"/>
          </w:tcPr>
          <w:p w14:paraId="3E62C9BF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648" w:type="pct"/>
            <w:vAlign w:val="center"/>
          </w:tcPr>
          <w:p w14:paraId="0B8D2D4B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708" w:type="pct"/>
            <w:vAlign w:val="center"/>
          </w:tcPr>
          <w:p w14:paraId="289A0523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885" w:type="pct"/>
            <w:vAlign w:val="center"/>
          </w:tcPr>
          <w:p w14:paraId="0768A368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071" w:type="pct"/>
            <w:vAlign w:val="center"/>
          </w:tcPr>
          <w:p w14:paraId="217B3F90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921" w:type="pct"/>
            <w:vAlign w:val="center"/>
          </w:tcPr>
          <w:p w14:paraId="0824D20D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 w14:paraId="7AE6F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5" w:type="pct"/>
            <w:vMerge w:val="restart"/>
            <w:vAlign w:val="center"/>
          </w:tcPr>
          <w:p w14:paraId="532AA6D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 w14:paraId="1118A53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62F3FFF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0AB7DB91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7B381F39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650A63B0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66AA9E39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DAEF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5" w:type="pct"/>
            <w:vMerge w:val="continue"/>
            <w:vAlign w:val="center"/>
          </w:tcPr>
          <w:p w14:paraId="3374ED2D">
            <w:pPr>
              <w:widowControl/>
              <w:wordWrap w:val="0"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3500B598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368697FB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5C66B6E6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418F0810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70161A41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2"/>
              </w:rPr>
            </w:pPr>
          </w:p>
        </w:tc>
      </w:tr>
      <w:tr w14:paraId="47850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65" w:type="pct"/>
            <w:vMerge w:val="restart"/>
            <w:vAlign w:val="center"/>
          </w:tcPr>
          <w:p w14:paraId="6F7C96D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 w14:paraId="0B888AA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2B30F83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0DC62F38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25845FDD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627DF2F7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6428A119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0C5BD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65" w:type="pct"/>
            <w:vMerge w:val="continue"/>
            <w:vAlign w:val="center"/>
          </w:tcPr>
          <w:p w14:paraId="6B0369A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66A460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下</w:t>
            </w: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午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3:40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2016FE8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四楼报告厅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103E672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52897C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校园安全专题会议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7F39313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 xml:space="preserve">  校长室         后勤服务中心</w:t>
            </w:r>
          </w:p>
        </w:tc>
      </w:tr>
      <w:tr w14:paraId="305B4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65" w:type="pct"/>
            <w:vMerge w:val="restart"/>
            <w:vAlign w:val="center"/>
          </w:tcPr>
          <w:p w14:paraId="501515B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 w14:paraId="2CC02C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D95238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14E8B54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4C63F16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7CB4E14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707CA8D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49108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65" w:type="pct"/>
            <w:vMerge w:val="continue"/>
            <w:vAlign w:val="center"/>
          </w:tcPr>
          <w:p w14:paraId="741F6B5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614BB6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下</w:t>
            </w: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午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3:00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106235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希沃教室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6B69F26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青年教师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1C13DA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模拟练兵课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5CFAB2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教师发展中心</w:t>
            </w:r>
          </w:p>
        </w:tc>
      </w:tr>
      <w:tr w14:paraId="53184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65" w:type="pct"/>
            <w:vMerge w:val="continue"/>
            <w:vAlign w:val="center"/>
          </w:tcPr>
          <w:p w14:paraId="24A3BBB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530D22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下</w:t>
            </w: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午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1EA0D81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家庭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4855DD7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送教教师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6A29DB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送教上门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7FD5399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融合教育管理中心</w:t>
            </w:r>
          </w:p>
        </w:tc>
      </w:tr>
      <w:tr w14:paraId="00A76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5" w:type="pct"/>
            <w:vMerge w:val="restart"/>
            <w:vAlign w:val="center"/>
          </w:tcPr>
          <w:p w14:paraId="26BFCBD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 w14:paraId="16B5C43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AC79821">
            <w:pPr>
              <w:spacing w:before="100" w:beforeAutospacing="1" w:after="100" w:afterAutospacing="1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0054605D">
            <w:pPr>
              <w:spacing w:before="100" w:beforeAutospacing="1" w:after="100" w:afterAutospacing="1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4F56F4F2">
            <w:pPr>
              <w:spacing w:before="100" w:beforeAutospacing="1" w:after="100" w:afterAutospacing="1"/>
              <w:jc w:val="center"/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1B9D75D4">
            <w:pPr>
              <w:spacing w:before="100" w:beforeAutospacing="1" w:after="100" w:afterAutospacing="1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11E00CFF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98F1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5" w:type="pct"/>
            <w:vMerge w:val="continue"/>
            <w:vAlign w:val="center"/>
          </w:tcPr>
          <w:p w14:paraId="3F9F3CD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4EC662BF"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下</w:t>
            </w: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午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3:40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53AFD056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206CC90B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全体教师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88EFD11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教师社团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6987BCD6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工会</w:t>
            </w:r>
          </w:p>
        </w:tc>
      </w:tr>
      <w:tr w14:paraId="6F8E1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65" w:type="pct"/>
            <w:vMerge w:val="restart"/>
            <w:vAlign w:val="center"/>
          </w:tcPr>
          <w:p w14:paraId="33EE443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 w14:paraId="3237964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2E0B45A0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上午9:00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232411A9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四楼会议室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2B5B2AFF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全体行政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8A6D234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行政会议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23D17BBB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校长室          校务管理中心</w:t>
            </w:r>
          </w:p>
        </w:tc>
      </w:tr>
      <w:tr w14:paraId="2B160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65" w:type="pct"/>
            <w:vMerge w:val="continue"/>
            <w:vAlign w:val="center"/>
          </w:tcPr>
          <w:p w14:paraId="56E5E11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68BA08D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532702E3">
            <w:pPr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5DA5511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62616F8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01FC22E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844F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65" w:type="pct"/>
            <w:vMerge w:val="restart"/>
            <w:vAlign w:val="center"/>
          </w:tcPr>
          <w:p w14:paraId="6BE14DC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 w14:paraId="5B06FBD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5月10日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vAlign w:val="center"/>
          </w:tcPr>
          <w:p w14:paraId="7DF62B5E"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8" w:type="pct"/>
            <w:vAlign w:val="center"/>
          </w:tcPr>
          <w:p w14:paraId="170E7BB5"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pct"/>
            <w:vAlign w:val="center"/>
          </w:tcPr>
          <w:p w14:paraId="44892BAD"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71" w:type="pct"/>
            <w:vAlign w:val="center"/>
          </w:tcPr>
          <w:p w14:paraId="74223D4D"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vAlign w:val="center"/>
          </w:tcPr>
          <w:p w14:paraId="1FB7B116"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2E79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65" w:type="pct"/>
            <w:vMerge w:val="continue"/>
            <w:vAlign w:val="center"/>
          </w:tcPr>
          <w:p w14:paraId="4F07AD9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</w:tcPr>
          <w:p w14:paraId="48C574A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708" w:type="pct"/>
          </w:tcPr>
          <w:p w14:paraId="16D0B20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85" w:type="pct"/>
          </w:tcPr>
          <w:p w14:paraId="13D9CB7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071" w:type="pct"/>
          </w:tcPr>
          <w:p w14:paraId="4AEAAA7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21" w:type="pct"/>
          </w:tcPr>
          <w:p w14:paraId="1AF69B4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 w14:paraId="68D6A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65" w:type="pct"/>
            <w:vMerge w:val="restart"/>
            <w:vAlign w:val="center"/>
          </w:tcPr>
          <w:p w14:paraId="5D3410F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 w14:paraId="5B878C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5月11日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</w:tcPr>
          <w:p w14:paraId="56667D1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08" w:type="pct"/>
          </w:tcPr>
          <w:p w14:paraId="174E412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85" w:type="pct"/>
          </w:tcPr>
          <w:p w14:paraId="6738C57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071" w:type="pct"/>
          </w:tcPr>
          <w:p w14:paraId="69BCD74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21" w:type="pct"/>
          </w:tcPr>
          <w:p w14:paraId="23A6C17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 w14:paraId="5A478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65" w:type="pct"/>
            <w:vMerge w:val="continue"/>
            <w:vAlign w:val="center"/>
          </w:tcPr>
          <w:p w14:paraId="37BFA90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</w:tcPr>
          <w:p w14:paraId="1F780C4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708" w:type="pct"/>
          </w:tcPr>
          <w:p w14:paraId="16F1C3D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85" w:type="pct"/>
          </w:tcPr>
          <w:p w14:paraId="018054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071" w:type="pct"/>
          </w:tcPr>
          <w:p w14:paraId="792ED9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21" w:type="pct"/>
          </w:tcPr>
          <w:p w14:paraId="3BE9CBB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 w14:paraId="00A5B0A8"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 w14:paraId="27457BD6"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 w14:paraId="70A94F46"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 w14:paraId="0EE790A0"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5月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黄敏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 w14:paraId="249D6ACA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全体党员分组研读《习近平关于加强党的作风建设论述摘编》。</w:t>
      </w:r>
    </w:p>
    <w:p w14:paraId="3BE4E057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周二（5月6日）召开全校安全工作专题会议。</w:t>
      </w:r>
    </w:p>
    <w:p w14:paraId="7879401D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周三（5月7日）青年教师练兵课。</w:t>
      </w:r>
    </w:p>
    <w:p w14:paraId="1E576909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周四（5月8日）苏州园林局到校参访。</w:t>
      </w:r>
    </w:p>
    <w:p w14:paraId="13130F6D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周日（5月11日）青年教师模拟课堂教学活动。</w:t>
      </w:r>
      <w:bookmarkStart w:id="0" w:name="_GoBack"/>
      <w:bookmarkEnd w:id="0"/>
    </w:p>
    <w:p w14:paraId="50A1FF27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校门口值日的老师请佩戴红色“执勤”袖章，值日结束放回原位。</w:t>
      </w:r>
    </w:p>
    <w:p w14:paraId="3EE59B7C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b/>
          <w:bCs/>
          <w:color w:val="FF0000"/>
          <w:kern w:val="0"/>
          <w:sz w:val="18"/>
          <w:szCs w:val="18"/>
        </w:rPr>
      </w:pPr>
    </w:p>
    <w:p w14:paraId="4B952442">
      <w:pPr>
        <w:widowControl/>
        <w:wordWrap w:val="0"/>
        <w:spacing w:line="320" w:lineRule="exact"/>
        <w:ind w:left="360" w:hanging="36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教师发展中心、工会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 xml:space="preserve"> </w:t>
      </w:r>
    </w:p>
    <w:p w14:paraId="70A3B151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1.专用教室、康复室记录本已挂墙，使用的教师做好登记，5月底检查。</w:t>
      </w:r>
    </w:p>
    <w:p w14:paraId="3C0A3064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2.青年教师练兵课提前做好准备。</w:t>
      </w:r>
    </w:p>
    <w:p w14:paraId="62B7D1DA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3.做好学生资助、牵手成长信息在全国系统录入工作。</w:t>
      </w:r>
    </w:p>
    <w:p w14:paraId="3EAF12AE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 w14:paraId="693C00E2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友情提醒：</w:t>
      </w:r>
    </w:p>
    <w:p w14:paraId="5FDB8F52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1.周二粉笔字作品放二楼走廊。</w:t>
      </w:r>
    </w:p>
    <w:p w14:paraId="3C0B1D29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2.青年教师每周3张钢笔字。</w:t>
      </w:r>
    </w:p>
    <w:p w14:paraId="50438759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3.周四推门听课。</w:t>
      </w:r>
    </w:p>
    <w:p w14:paraId="470A618B"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 w14:paraId="05758B33"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0630AC1B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1.青年教师积极参加教科研评比活动：</w:t>
      </w:r>
    </w:p>
    <w:p w14:paraId="36C9BA29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（2）第二届孤独症教育教学研究论文征集启事，截止日期：2025.7.15</w:t>
      </w:r>
    </w:p>
    <w:p w14:paraId="430F83AA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工作要点</w:t>
      </w:r>
    </w:p>
    <w:p w14:paraId="2F2D5820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（3）第37届江苏省“教海探航”征文竞赛，截止日期：2025.6至7月上旬</w:t>
      </w:r>
    </w:p>
    <w:p w14:paraId="042E5E19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2.筹备校园美食节的准备工作：各班活动统整、摊位布置、食材准备等。</w:t>
      </w:r>
    </w:p>
    <w:p w14:paraId="068FCF33"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 w14:paraId="2175C4F0"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417BB38E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1.召开校级家委会会议，颁发聘书；</w:t>
      </w:r>
    </w:p>
    <w:p w14:paraId="4EA9BBDA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2.妇联“爱心妈妈”结对活动，和一位困境儿童结对。（要求：家里经济困难，在学校表现较好）</w:t>
      </w:r>
    </w:p>
    <w:p w14:paraId="6D55FD4A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 w14:paraId="7939B63A"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155FA905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1.5.6-5.8接受局委托第三方审计公司对学校2021-2023年经费审计。</w:t>
      </w:r>
    </w:p>
    <w:p w14:paraId="3CED3702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2.联系老教学楼设计单位论证三楼与四楼教室改造可行性方案。</w:t>
      </w:r>
    </w:p>
    <w:p w14:paraId="0FBBE7F7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3.第二次校园绿化杀虫。</w:t>
      </w:r>
    </w:p>
    <w:p w14:paraId="18E48444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 w14:paraId="6A426547"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校务管理中心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0A561D79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1.教师月考核。</w:t>
      </w:r>
    </w:p>
    <w:p w14:paraId="35F75075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2.树人基金材料梳理。</w:t>
      </w:r>
    </w:p>
    <w:p w14:paraId="591654BC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3.筹备AI智慧校园工作室沙龙活动。</w:t>
      </w:r>
    </w:p>
    <w:p w14:paraId="3DD293F9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4.校园网、公众号、视频号维护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。</w:t>
      </w:r>
    </w:p>
    <w:p w14:paraId="699409E2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 w14:paraId="67FA0B77"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p w14:paraId="118119CF"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default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融合教育：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 xml:space="preserve"> </w:t>
      </w:r>
    </w:p>
    <w:p w14:paraId="2BC05CBD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1.继续对接天宁区融合教育（学前）课堂教学研讨活动环节。</w:t>
      </w:r>
    </w:p>
    <w:p w14:paraId="32A090E8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2.完成光华学校特殊学生“常州特教在线”信息库。</w:t>
      </w:r>
    </w:p>
    <w:p w14:paraId="422C7270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3.继续收集微信稿并上交常州特教公众号。</w:t>
      </w:r>
    </w:p>
    <w:p w14:paraId="79B80C5E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送教上门：</w:t>
      </w:r>
    </w:p>
    <w:p w14:paraId="43F2CA2F">
      <w:pPr>
        <w:widowControl/>
        <w:numPr>
          <w:ilvl w:val="0"/>
          <w:numId w:val="2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周三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（5月7日）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下午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：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送教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上门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。</w:t>
      </w:r>
    </w:p>
    <w:p w14:paraId="02C5A7DD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省智障教育资源中心：</w:t>
      </w:r>
    </w:p>
    <w:p w14:paraId="682AAB63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1.1.江苏省第十一届智障教育发展研讨会课堂教学视频、校长论坛视频上传省公众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。</w:t>
      </w:r>
    </w:p>
    <w:p w14:paraId="56337BD4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喜憨儿公益创投：</w:t>
      </w:r>
    </w:p>
    <w:p w14:paraId="179CFFCE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1.关注民非年审通知。</w:t>
      </w:r>
    </w:p>
    <w:p w14:paraId="3832CE6A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sectPr>
      <w:pgSz w:w="11906" w:h="16838"/>
      <w:pgMar w:top="1043" w:right="1463" w:bottom="104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4E4962"/>
    <w:multiLevelType w:val="singleLevel"/>
    <w:tmpl w:val="334E49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34342886"/>
    <w:rsid w:val="000A5F0F"/>
    <w:rsid w:val="005714C6"/>
    <w:rsid w:val="0066730D"/>
    <w:rsid w:val="009A2A1C"/>
    <w:rsid w:val="009B561A"/>
    <w:rsid w:val="00B7254C"/>
    <w:rsid w:val="018F3AF2"/>
    <w:rsid w:val="01D219DB"/>
    <w:rsid w:val="02BB0946"/>
    <w:rsid w:val="0326672B"/>
    <w:rsid w:val="03464D3D"/>
    <w:rsid w:val="039968B9"/>
    <w:rsid w:val="039A34ED"/>
    <w:rsid w:val="03C868B6"/>
    <w:rsid w:val="03EC7108"/>
    <w:rsid w:val="040E4BB2"/>
    <w:rsid w:val="041C4D11"/>
    <w:rsid w:val="0449002B"/>
    <w:rsid w:val="04730898"/>
    <w:rsid w:val="05167E8D"/>
    <w:rsid w:val="05517D6A"/>
    <w:rsid w:val="05643B0B"/>
    <w:rsid w:val="0594055F"/>
    <w:rsid w:val="05CD222A"/>
    <w:rsid w:val="063835F7"/>
    <w:rsid w:val="06A16E3B"/>
    <w:rsid w:val="06B127A1"/>
    <w:rsid w:val="07354F01"/>
    <w:rsid w:val="07426967"/>
    <w:rsid w:val="074C5CC8"/>
    <w:rsid w:val="076523A8"/>
    <w:rsid w:val="07925726"/>
    <w:rsid w:val="083D172E"/>
    <w:rsid w:val="08885A7E"/>
    <w:rsid w:val="08E91129"/>
    <w:rsid w:val="091F08E1"/>
    <w:rsid w:val="092747D4"/>
    <w:rsid w:val="095D1443"/>
    <w:rsid w:val="09FE6E56"/>
    <w:rsid w:val="0A333843"/>
    <w:rsid w:val="0ADD5EE7"/>
    <w:rsid w:val="0B540401"/>
    <w:rsid w:val="0B975CC5"/>
    <w:rsid w:val="0BD7583F"/>
    <w:rsid w:val="0BE75106"/>
    <w:rsid w:val="0C355418"/>
    <w:rsid w:val="0C6C00A7"/>
    <w:rsid w:val="0CB8513B"/>
    <w:rsid w:val="0D0A37E3"/>
    <w:rsid w:val="0D2724F2"/>
    <w:rsid w:val="0D39790C"/>
    <w:rsid w:val="0D3E60EA"/>
    <w:rsid w:val="0DA241EC"/>
    <w:rsid w:val="0ECF0CC5"/>
    <w:rsid w:val="0ED40186"/>
    <w:rsid w:val="0F191E72"/>
    <w:rsid w:val="0F225801"/>
    <w:rsid w:val="0F977963"/>
    <w:rsid w:val="0FAC3EE8"/>
    <w:rsid w:val="108160F1"/>
    <w:rsid w:val="10FD17ED"/>
    <w:rsid w:val="113E53EC"/>
    <w:rsid w:val="116C20F8"/>
    <w:rsid w:val="119B64D6"/>
    <w:rsid w:val="126058A6"/>
    <w:rsid w:val="12750005"/>
    <w:rsid w:val="12767533"/>
    <w:rsid w:val="12F5000F"/>
    <w:rsid w:val="130B5100"/>
    <w:rsid w:val="134D0879"/>
    <w:rsid w:val="140F44A5"/>
    <w:rsid w:val="14E32BBC"/>
    <w:rsid w:val="14EB24C3"/>
    <w:rsid w:val="158E526F"/>
    <w:rsid w:val="15FB4476"/>
    <w:rsid w:val="164E6A70"/>
    <w:rsid w:val="16A036EA"/>
    <w:rsid w:val="16FC6E51"/>
    <w:rsid w:val="17B1196B"/>
    <w:rsid w:val="17FEE2B1"/>
    <w:rsid w:val="18602A8A"/>
    <w:rsid w:val="18BA7315"/>
    <w:rsid w:val="19906DA2"/>
    <w:rsid w:val="1A952B49"/>
    <w:rsid w:val="1B6B5A1C"/>
    <w:rsid w:val="1BE23F81"/>
    <w:rsid w:val="1BF5107B"/>
    <w:rsid w:val="1C47435B"/>
    <w:rsid w:val="1C482835"/>
    <w:rsid w:val="1C5940AE"/>
    <w:rsid w:val="1C9B066E"/>
    <w:rsid w:val="1E426AC4"/>
    <w:rsid w:val="1EB13F78"/>
    <w:rsid w:val="1EC20154"/>
    <w:rsid w:val="1F09648C"/>
    <w:rsid w:val="1FB67B6D"/>
    <w:rsid w:val="20580386"/>
    <w:rsid w:val="211D73F8"/>
    <w:rsid w:val="21424B40"/>
    <w:rsid w:val="215D6EA4"/>
    <w:rsid w:val="217F6AF8"/>
    <w:rsid w:val="21D7394D"/>
    <w:rsid w:val="227702D2"/>
    <w:rsid w:val="227C4DC1"/>
    <w:rsid w:val="22995A95"/>
    <w:rsid w:val="2312158D"/>
    <w:rsid w:val="231749AF"/>
    <w:rsid w:val="233D558F"/>
    <w:rsid w:val="23D87B36"/>
    <w:rsid w:val="23FC3FAF"/>
    <w:rsid w:val="24227FE7"/>
    <w:rsid w:val="243855B3"/>
    <w:rsid w:val="247C43F2"/>
    <w:rsid w:val="255B07F3"/>
    <w:rsid w:val="25826736"/>
    <w:rsid w:val="258605A8"/>
    <w:rsid w:val="264625BA"/>
    <w:rsid w:val="264A76F8"/>
    <w:rsid w:val="271F2EF8"/>
    <w:rsid w:val="27355631"/>
    <w:rsid w:val="27C56B14"/>
    <w:rsid w:val="27EE32ED"/>
    <w:rsid w:val="280C37EB"/>
    <w:rsid w:val="288F799D"/>
    <w:rsid w:val="28BF5220"/>
    <w:rsid w:val="290F7A59"/>
    <w:rsid w:val="294B7718"/>
    <w:rsid w:val="297B3BC8"/>
    <w:rsid w:val="29BD0B1B"/>
    <w:rsid w:val="2A1C43A5"/>
    <w:rsid w:val="2A7B61DD"/>
    <w:rsid w:val="2AFB7F69"/>
    <w:rsid w:val="2B514DCE"/>
    <w:rsid w:val="2B637926"/>
    <w:rsid w:val="2B915EA0"/>
    <w:rsid w:val="2BD4296D"/>
    <w:rsid w:val="2C2E529A"/>
    <w:rsid w:val="2C4D0FA9"/>
    <w:rsid w:val="2CAB24AF"/>
    <w:rsid w:val="2CCC1CD6"/>
    <w:rsid w:val="2CF0667B"/>
    <w:rsid w:val="2D872856"/>
    <w:rsid w:val="2D8748E9"/>
    <w:rsid w:val="2DC64DA1"/>
    <w:rsid w:val="2F511021"/>
    <w:rsid w:val="2F630B5B"/>
    <w:rsid w:val="2F8C2C23"/>
    <w:rsid w:val="2FEFD265"/>
    <w:rsid w:val="310D15A9"/>
    <w:rsid w:val="313120A5"/>
    <w:rsid w:val="32B628D1"/>
    <w:rsid w:val="32BB6DE3"/>
    <w:rsid w:val="333D3F42"/>
    <w:rsid w:val="336D1048"/>
    <w:rsid w:val="33B20F2C"/>
    <w:rsid w:val="33E308F1"/>
    <w:rsid w:val="33EC3671"/>
    <w:rsid w:val="341F301C"/>
    <w:rsid w:val="34342886"/>
    <w:rsid w:val="34612D34"/>
    <w:rsid w:val="34DA3E98"/>
    <w:rsid w:val="35112C96"/>
    <w:rsid w:val="35690D78"/>
    <w:rsid w:val="36A238D0"/>
    <w:rsid w:val="36E5165C"/>
    <w:rsid w:val="37121451"/>
    <w:rsid w:val="379941DB"/>
    <w:rsid w:val="37E52DD0"/>
    <w:rsid w:val="37FFF558"/>
    <w:rsid w:val="38193B54"/>
    <w:rsid w:val="381D3A12"/>
    <w:rsid w:val="385F549B"/>
    <w:rsid w:val="38B53DC7"/>
    <w:rsid w:val="38DE3C77"/>
    <w:rsid w:val="39AC44A4"/>
    <w:rsid w:val="3A035C92"/>
    <w:rsid w:val="3A045153"/>
    <w:rsid w:val="3A0D7142"/>
    <w:rsid w:val="3A3F719A"/>
    <w:rsid w:val="3AA54C7A"/>
    <w:rsid w:val="3B4C5C32"/>
    <w:rsid w:val="3B7F638A"/>
    <w:rsid w:val="3B8329E0"/>
    <w:rsid w:val="3B86156B"/>
    <w:rsid w:val="3BDE3926"/>
    <w:rsid w:val="3BE80FC5"/>
    <w:rsid w:val="3C367B6A"/>
    <w:rsid w:val="3C4454E4"/>
    <w:rsid w:val="3CBE5E4E"/>
    <w:rsid w:val="3D393765"/>
    <w:rsid w:val="3D4756E3"/>
    <w:rsid w:val="3D4B1994"/>
    <w:rsid w:val="3D937828"/>
    <w:rsid w:val="3DA86CB1"/>
    <w:rsid w:val="3DAE1498"/>
    <w:rsid w:val="3E9367B3"/>
    <w:rsid w:val="3F6C3D5B"/>
    <w:rsid w:val="400835D6"/>
    <w:rsid w:val="40373B38"/>
    <w:rsid w:val="40566328"/>
    <w:rsid w:val="406232F6"/>
    <w:rsid w:val="40CA3BE8"/>
    <w:rsid w:val="40D310C8"/>
    <w:rsid w:val="40FD1811"/>
    <w:rsid w:val="412570B8"/>
    <w:rsid w:val="413C1543"/>
    <w:rsid w:val="41B07470"/>
    <w:rsid w:val="41B93F0D"/>
    <w:rsid w:val="429C09DF"/>
    <w:rsid w:val="42D00560"/>
    <w:rsid w:val="43206458"/>
    <w:rsid w:val="43302ED5"/>
    <w:rsid w:val="442F2E77"/>
    <w:rsid w:val="44366F2F"/>
    <w:rsid w:val="45A0123D"/>
    <w:rsid w:val="45C27E60"/>
    <w:rsid w:val="45C74389"/>
    <w:rsid w:val="4631521F"/>
    <w:rsid w:val="4655082E"/>
    <w:rsid w:val="465D2233"/>
    <w:rsid w:val="4669507C"/>
    <w:rsid w:val="46DA1AD6"/>
    <w:rsid w:val="472670A5"/>
    <w:rsid w:val="47B10BCE"/>
    <w:rsid w:val="47D53887"/>
    <w:rsid w:val="47E71571"/>
    <w:rsid w:val="47E71F69"/>
    <w:rsid w:val="48382A35"/>
    <w:rsid w:val="483B3CE6"/>
    <w:rsid w:val="49861C96"/>
    <w:rsid w:val="4A201EF6"/>
    <w:rsid w:val="4ABA1A15"/>
    <w:rsid w:val="4B674427"/>
    <w:rsid w:val="4BC67D37"/>
    <w:rsid w:val="4BC901F8"/>
    <w:rsid w:val="4BDA5FB4"/>
    <w:rsid w:val="4BE62CCB"/>
    <w:rsid w:val="4C2E1AE6"/>
    <w:rsid w:val="4C7D1F37"/>
    <w:rsid w:val="4CE67E3A"/>
    <w:rsid w:val="4D1B402B"/>
    <w:rsid w:val="4D3B4BAE"/>
    <w:rsid w:val="4D7155BE"/>
    <w:rsid w:val="4DBF13C9"/>
    <w:rsid w:val="4E80561A"/>
    <w:rsid w:val="4E8578D8"/>
    <w:rsid w:val="4E87185B"/>
    <w:rsid w:val="4F2E27A8"/>
    <w:rsid w:val="4FD31329"/>
    <w:rsid w:val="4FE04EF8"/>
    <w:rsid w:val="4FF5172F"/>
    <w:rsid w:val="503F0BFC"/>
    <w:rsid w:val="50D2381E"/>
    <w:rsid w:val="51174D96"/>
    <w:rsid w:val="5159294E"/>
    <w:rsid w:val="51A00EEB"/>
    <w:rsid w:val="51C24970"/>
    <w:rsid w:val="51CE1315"/>
    <w:rsid w:val="52765FAE"/>
    <w:rsid w:val="52A11591"/>
    <w:rsid w:val="53AF18AD"/>
    <w:rsid w:val="549D0C83"/>
    <w:rsid w:val="54C769AF"/>
    <w:rsid w:val="550D23C2"/>
    <w:rsid w:val="55231CBA"/>
    <w:rsid w:val="5544561C"/>
    <w:rsid w:val="55457F36"/>
    <w:rsid w:val="55B36FB7"/>
    <w:rsid w:val="5656F8AA"/>
    <w:rsid w:val="56765797"/>
    <w:rsid w:val="5697353F"/>
    <w:rsid w:val="56A817F7"/>
    <w:rsid w:val="56C22EB4"/>
    <w:rsid w:val="56C7559F"/>
    <w:rsid w:val="57D707BF"/>
    <w:rsid w:val="582818A8"/>
    <w:rsid w:val="58337298"/>
    <w:rsid w:val="58C475A9"/>
    <w:rsid w:val="59284923"/>
    <w:rsid w:val="59AE020C"/>
    <w:rsid w:val="59B159FF"/>
    <w:rsid w:val="59EC0782"/>
    <w:rsid w:val="5A1309A3"/>
    <w:rsid w:val="5A56101C"/>
    <w:rsid w:val="5A93198C"/>
    <w:rsid w:val="5B874450"/>
    <w:rsid w:val="5BA853BD"/>
    <w:rsid w:val="5BC546AB"/>
    <w:rsid w:val="5C010598"/>
    <w:rsid w:val="5C5E634D"/>
    <w:rsid w:val="5CFE3C2F"/>
    <w:rsid w:val="5D2924CB"/>
    <w:rsid w:val="5D7C6EA0"/>
    <w:rsid w:val="5E8D2535"/>
    <w:rsid w:val="5ED629BF"/>
    <w:rsid w:val="5F556840"/>
    <w:rsid w:val="5F674965"/>
    <w:rsid w:val="5FC8476A"/>
    <w:rsid w:val="5FEA7A07"/>
    <w:rsid w:val="5FFFC62F"/>
    <w:rsid w:val="605B519B"/>
    <w:rsid w:val="608E59B3"/>
    <w:rsid w:val="60934D78"/>
    <w:rsid w:val="61845136"/>
    <w:rsid w:val="6284560A"/>
    <w:rsid w:val="62B23BA2"/>
    <w:rsid w:val="63283692"/>
    <w:rsid w:val="63D4693E"/>
    <w:rsid w:val="63D77EB7"/>
    <w:rsid w:val="63EC3C2E"/>
    <w:rsid w:val="640A35A3"/>
    <w:rsid w:val="64A25475"/>
    <w:rsid w:val="64A44F9F"/>
    <w:rsid w:val="64BB0D35"/>
    <w:rsid w:val="65FEA63B"/>
    <w:rsid w:val="660E5B28"/>
    <w:rsid w:val="665D3DF8"/>
    <w:rsid w:val="66602E01"/>
    <w:rsid w:val="674F5B2E"/>
    <w:rsid w:val="677B47B7"/>
    <w:rsid w:val="68541290"/>
    <w:rsid w:val="68810264"/>
    <w:rsid w:val="68935757"/>
    <w:rsid w:val="6A66762A"/>
    <w:rsid w:val="6B270BB7"/>
    <w:rsid w:val="6B421874"/>
    <w:rsid w:val="6BCF481A"/>
    <w:rsid w:val="6C2A702E"/>
    <w:rsid w:val="6C3A3C0D"/>
    <w:rsid w:val="6C614D32"/>
    <w:rsid w:val="6CC60283"/>
    <w:rsid w:val="6CE529A9"/>
    <w:rsid w:val="6D524158"/>
    <w:rsid w:val="6D535020"/>
    <w:rsid w:val="6D8B272F"/>
    <w:rsid w:val="6DE808D4"/>
    <w:rsid w:val="6E364F94"/>
    <w:rsid w:val="6E65135F"/>
    <w:rsid w:val="6E7A7577"/>
    <w:rsid w:val="6EA23B0C"/>
    <w:rsid w:val="6EBFDB15"/>
    <w:rsid w:val="6EDE3A98"/>
    <w:rsid w:val="6F315918"/>
    <w:rsid w:val="6F683FD4"/>
    <w:rsid w:val="6F765E1C"/>
    <w:rsid w:val="705D7860"/>
    <w:rsid w:val="710A59D0"/>
    <w:rsid w:val="715A4024"/>
    <w:rsid w:val="723B0966"/>
    <w:rsid w:val="730A44AE"/>
    <w:rsid w:val="735347E8"/>
    <w:rsid w:val="738C7637"/>
    <w:rsid w:val="7398061C"/>
    <w:rsid w:val="74866F76"/>
    <w:rsid w:val="75716A6B"/>
    <w:rsid w:val="75EDA41C"/>
    <w:rsid w:val="76176CE3"/>
    <w:rsid w:val="76424E1E"/>
    <w:rsid w:val="764628C4"/>
    <w:rsid w:val="76997896"/>
    <w:rsid w:val="7745682F"/>
    <w:rsid w:val="77494B0D"/>
    <w:rsid w:val="77A301CA"/>
    <w:rsid w:val="78154127"/>
    <w:rsid w:val="784B57F9"/>
    <w:rsid w:val="795F76F9"/>
    <w:rsid w:val="79D179B9"/>
    <w:rsid w:val="7A6B3655"/>
    <w:rsid w:val="7A8A4CDA"/>
    <w:rsid w:val="7AA51FBF"/>
    <w:rsid w:val="7AAD221B"/>
    <w:rsid w:val="7AE40939"/>
    <w:rsid w:val="7B287AB7"/>
    <w:rsid w:val="7BF85F7F"/>
    <w:rsid w:val="7CB11B48"/>
    <w:rsid w:val="7CFE72E3"/>
    <w:rsid w:val="7D4E7C6F"/>
    <w:rsid w:val="7D6E5BD8"/>
    <w:rsid w:val="7DBDA121"/>
    <w:rsid w:val="7DFBB2D3"/>
    <w:rsid w:val="7DFD0E82"/>
    <w:rsid w:val="7E0E1BC9"/>
    <w:rsid w:val="7E383B6A"/>
    <w:rsid w:val="7E81400A"/>
    <w:rsid w:val="7E980B7F"/>
    <w:rsid w:val="7ED2160C"/>
    <w:rsid w:val="7EFF687E"/>
    <w:rsid w:val="7F533BF8"/>
    <w:rsid w:val="7F8F9ED3"/>
    <w:rsid w:val="7FDF7539"/>
    <w:rsid w:val="7FEA60CB"/>
    <w:rsid w:val="7FEF2836"/>
    <w:rsid w:val="9DEF407B"/>
    <w:rsid w:val="A6FD8F26"/>
    <w:rsid w:val="AB3EAE77"/>
    <w:rsid w:val="D797D53C"/>
    <w:rsid w:val="DEC708A0"/>
    <w:rsid w:val="DEF768BA"/>
    <w:rsid w:val="DFF76B74"/>
    <w:rsid w:val="DFFD7B5D"/>
    <w:rsid w:val="E77648C7"/>
    <w:rsid w:val="E9FB5020"/>
    <w:rsid w:val="ECE7374C"/>
    <w:rsid w:val="EE1BCB2D"/>
    <w:rsid w:val="EE7D4137"/>
    <w:rsid w:val="EF7BF43C"/>
    <w:rsid w:val="EFCF8D90"/>
    <w:rsid w:val="EFFF490D"/>
    <w:rsid w:val="F3E7B112"/>
    <w:rsid w:val="FBAF00B4"/>
    <w:rsid w:val="FCD480A0"/>
    <w:rsid w:val="FDBA71EB"/>
    <w:rsid w:val="FDC89A1D"/>
    <w:rsid w:val="FEF6A010"/>
    <w:rsid w:val="FF5C7241"/>
    <w:rsid w:val="FFFB764B"/>
    <w:rsid w:val="FFFFB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mp\webword_2172023231\D:\tmp\webword_2995472790\D:\tmp\webword_1319080469\D:\tmp\webword_3959803784\D:\tmp\webword_956210068\D:\tmp\webword_3582234001\D:\tmp\webword_2592503982\D:\tmp\webword_2018152525\D:\tmp\webword_2838392954\D:\tmp\webword_4266828345\D:\tmp\webword_1962909604\D:\tmp\webword_4098969025\D:\tmp\webword_1241093072\C:\tmp\webword_434608451\C:\tmp\webword_266746336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929</Words>
  <Characters>1006</Characters>
  <Lines>1</Lines>
  <Paragraphs>1</Paragraphs>
  <TotalTime>2</TotalTime>
  <ScaleCrop>false</ScaleCrop>
  <LinksUpToDate>false</LinksUpToDate>
  <CharactersWithSpaces>1035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2018-09-20T03:00:00Z</dcterms:created>
  <dc:creator>霍霍</dc:creator>
  <cp:lastModifiedBy>Aimee</cp:lastModifiedBy>
  <cp:lastPrinted>2025-04-07T17:05:00Z</cp:lastPrinted>
  <dcterms:modified xsi:type="dcterms:W3CDTF">2025-05-09T02:39:04Z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94CA287BA110480885237CECE1597F43</vt:lpwstr>
  </property>
  <property fmtid="{D5CDD505-2E9C-101B-9397-08002B2CF9AE}" pid="4" name="KSOTemplateDocerSaveRecord">
    <vt:lpwstr>eyJoZGlkIjoiYWExZmNlNzg0MDNhNTRkYTBjOWU4YTMyYmMyODA5YzMiLCJ1c2VySWQiOiIzNjcyNjIwODUifQ==</vt:lpwstr>
  </property>
</Properties>
</file>