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0CA49BAE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户外活动时间让他们尽情拥抱大自然，展现童真活力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全勤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  <w:bookmarkStart w:id="0" w:name="_GoBack"/>
      <w:bookmarkEnd w:id="0"/>
    </w:p>
    <w:p w14:paraId="1E07B246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388CE8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0BEF6D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0B6D105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61440C8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日户外拍皮球活动中，孩子们体验了丰富多样的趣味游戏。有的和朋友玩着双人比赛拍球，有的在练习单手连续拍球，还有的瞄准投篮圈进行定点拍球。这些活动不仅提升了孩子们的手眼协调能力，更培养了他们的节奏感和控球技巧。整个过程中，孩子们热情高涨，互相加油鼓劲，在欢声笑语中收获了运动的快乐，展现了良好的体育精神和团队意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C7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005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4" name="图片 1" descr="C:/Users/lenovo/Downloads/6.4/IMG_8008.JPGIMG_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enovo/Downloads/6.4/IMG_8008.JPGIMG_80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9B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15" name="图片 1" descr="C:/Users/lenovo/Downloads/6.4/IMG_8013.JPGIMG_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enovo/Downloads/6.4/IMG_8013.JPGIMG_80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0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86E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我在练习拍球，一个接一个地拍。</w:t>
            </w:r>
          </w:p>
        </w:tc>
        <w:tc>
          <w:tcPr>
            <w:tcW w:w="4511" w:type="dxa"/>
          </w:tcPr>
          <w:p w14:paraId="360D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我的球滚远了，我要把它捡回来。</w:t>
            </w:r>
          </w:p>
        </w:tc>
      </w:tr>
      <w:tr w14:paraId="52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02C2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7" name="图片 17" descr="C:/Users/lenovo/Downloads/6.4/IMG_7997.JPGIMG_7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6.4/IMG_7997.JPGIMG_79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6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1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9A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3FD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F6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D1C5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A0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D65C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46355</wp:posOffset>
                  </wp:positionV>
                  <wp:extent cx="2412365" cy="1809115"/>
                  <wp:effectExtent l="0" t="0" r="635" b="6985"/>
                  <wp:wrapNone/>
                  <wp:docPr id="16" name="图片 16" descr="C:/Users/lenovo/Downloads/6.4/IMG_8005.JPGIMG_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6.4/IMG_8005.JPGIMG_8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5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52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我和朋友俩人一起拍球，看谁拍得多。</w:t>
            </w:r>
          </w:p>
        </w:tc>
        <w:tc>
          <w:tcPr>
            <w:tcW w:w="4511" w:type="dxa"/>
          </w:tcPr>
          <w:p w14:paraId="0E61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我们在一起投球，看谁投得准。</w:t>
            </w:r>
          </w:p>
        </w:tc>
      </w:tr>
    </w:tbl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8C3A5C1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科学：夏天到了</w:t>
      </w: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这是一节属于经验分享类的科学活动，夏天到了，它的特征是非常明显的，气温升高，人们服装变少，植物变得更加茂盛，夏天特有的动物、虫子：青蛙、苍蝇、蚊子、蟋蟀、萤火虫等也出来了。活动前孩子们已把自己知道的夏天画下来了，活动中就是在分享经验的过程中让孩子获取更多的经验，作为老师加以引导和提升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6.4/IMG_8021.JPGIMG_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6.4/IMG_8021.JPGIMG_80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6.4/IMG_8020.JPGIMG_8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6.4/IMG_8020.JPGIMG_80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今天我们一起来说一说我们知道的夏天的秘密。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我们发现了夏天时，大家要穿短袖、短裤，还能戴帽子防晒。</w:t>
            </w:r>
          </w:p>
        </w:tc>
      </w:tr>
      <w:tr w14:paraId="131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3E68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1" name="图片 11" descr="C:/Users/lenovo/Downloads/6.4/IMG_8016.JPGIMG_8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6.4/IMG_8016.JPGIMG_80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4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4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A68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C80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A74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4C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F7F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55E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10" name="图片 10" descr="C:/Users/lenovo/Downloads/6.4/IMG_8018.JPGIMG_8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6.4/IMG_8018.JPGIMG_80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C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F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我还知道夏天里有葡萄、西瓜这些水果。</w:t>
            </w:r>
          </w:p>
        </w:tc>
        <w:tc>
          <w:tcPr>
            <w:tcW w:w="4511" w:type="dxa"/>
          </w:tcPr>
          <w:p w14:paraId="6A77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我知道夏天还有蚊子、青蛙这些昆虫呢。</w:t>
            </w:r>
          </w:p>
        </w:tc>
      </w:tr>
    </w:tbl>
    <w:p w14:paraId="3FCB4687"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6E320EE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DE8D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611E5DA4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</w:p>
    <w:p w14:paraId="1572DA0D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  <w:t>今日区域游戏活动中，孩子们在丰富多样的学习区中自主探索。图书区的小读者们安静翻阅绘本，不时与同伴分享有趣发现；美工区内，黏土区的小艺术家们捏出各种生动造型，自然材料拼搭区则用树叶、松果创作出富有创意的拼贴画；科探区的孩子们专注观察磁铁特性，益智区的小朋友们正挑战各种思维游戏；建构区尤为热闹，万能工匠组搭建出精巧结构，桌面拼搭区设计迷你城堡，地面单元积木区则合作完成大型建筑。各区域活动充分激发了孩子们的创造力、探究精神和合作意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8A6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7F0A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6.4/IMG_8028.JPGIMG_8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6.4/IMG_8028.JPGIMG_80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4C3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6.4/IMG_8036.JPGIMG_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6.4/IMG_8036.JPGIMG_80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70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43145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我和好朋友今天在建构区中拼搭了很好看的作品哦！</w:t>
            </w:r>
          </w:p>
        </w:tc>
        <w:tc>
          <w:tcPr>
            <w:tcW w:w="4511" w:type="dxa"/>
          </w:tcPr>
          <w:p w14:paraId="2D768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我正在图书角内认真地看书呢。</w:t>
            </w:r>
          </w:p>
        </w:tc>
      </w:tr>
      <w:tr w14:paraId="60F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19E0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4" name="图片 4" descr="C:/Users/lenovo/Downloads/6.4/IMG_8041.JPGIMG_8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6.4/IMG_8041.JPGIMG_80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B0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814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E8AE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F5DC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A558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99D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2CB3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60DFA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5" name="图片 5" descr="C:/Users/lenovo/Downloads/6.4/IMG_8040.JPGIMG_8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6.4/IMG_8040.JPGIMG_80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97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AFCE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我在用黏土做夏天的冰激凌呢，我喜欢夏天的感觉。</w:t>
            </w:r>
          </w:p>
        </w:tc>
        <w:tc>
          <w:tcPr>
            <w:tcW w:w="4511" w:type="dxa"/>
          </w:tcPr>
          <w:p w14:paraId="4FCD1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我在植物角内照顾植物，我发现我们班级里的小乌龟它不好了！</w:t>
            </w:r>
          </w:p>
        </w:tc>
      </w:tr>
    </w:tbl>
    <w:p w14:paraId="2229C2B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58862B2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091EAA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752</Words>
  <Characters>761</Characters>
  <Lines>1</Lines>
  <Paragraphs>1</Paragraphs>
  <TotalTime>1</TotalTime>
  <ScaleCrop>false</ScaleCrop>
  <LinksUpToDate>false</LinksUpToDate>
  <CharactersWithSpaces>767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2025-06-04T07:01:36Z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D86EBAC9876E4F94AEC39803FF502F41_13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