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今天我们共21人来园，1人请假。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冯逸凡、赵天睿、郭慕芸、施咏欣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能有序签到、摆放水杯。大部分小朋友都能自己把被子放到自己床上了。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任俊晟、朱圣庆、李宇航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。带来了假期在家做的手工。</w:t>
      </w:r>
    </w:p>
    <w:tbl>
      <w:tblPr>
        <w:tblStyle w:val="10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9" w:hRule="atLeast"/>
        </w:trPr>
        <w:tc>
          <w:tcPr>
            <w:tcW w:w="50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959100" cy="2219325"/>
                  <wp:effectExtent l="0" t="0" r="12700" b="15875"/>
                  <wp:docPr id="2" name="图片 2" descr="6bda8b176cbc64c30dd1f2b010b6e2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bda8b176cbc64c30dd1f2b010b6e2d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3037205" cy="2206625"/>
                  <wp:effectExtent l="0" t="0" r="10795" b="3175"/>
                  <wp:docPr id="1" name="图片 1" descr="4692f0a13fd9ac33e14acd94ba990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692f0a13fd9ac33e14acd94ba9905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205" cy="220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Spec="center" w:tblpY="199"/>
        <w:tblOverlap w:val="never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1" w:hRule="atLeast"/>
          <w:jc w:val="center"/>
        </w:trPr>
        <w:tc>
          <w:tcPr>
            <w:tcW w:w="3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3" name="图片 3" descr="3fae3b243b332e61e7685548bdf145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fae3b243b332e61e7685548bdf145e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5" name="图片 5" descr="2363064b0ad996d33b6b4a5d754173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363064b0ad996d33b6b4a5d754173b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6" name="图片 6" descr="6bfb61b2742fd5a5f82b51af568662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bfb61b2742fd5a5f82b51af5686623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1" w:hRule="atLeast"/>
          <w:jc w:val="center"/>
        </w:trPr>
        <w:tc>
          <w:tcPr>
            <w:tcW w:w="341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5790255adf2978173ea7f42e7d8a66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790255adf2978173ea7f42e7d8a665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8d13d2cf89006179cc88ea36de902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d13d2cf89006179cc88ea36de9029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0bcd55857dfdd1fe78b5d54a290fd8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bcd55857dfdd1fe78b5d54a290fd86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今天户外活动我们在中操场进行综合区进行户外活动，孩子们自己在区域内有序的攀爬、匍匐爬、跳跃。他们是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顾宇浩、许晨依、魏书宇、李宇航。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jc w:val="left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bidi w:val="0"/>
        <w:ind w:firstLine="640" w:firstLineChars="200"/>
        <w:jc w:val="left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在今天的区域游戏中我们小朋友都能根据自己选择的区域，进行游戏。孩子们能够区分好什么时进区牌，什么是选区牌，按照自己的计划进行游戏。在建构区中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徐佑恒和赵天睿在搭建一个工厂。在益智区中李宇航在记录，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顾宇浩在用积木堆积一个小山。在桌面建构区冯逸凡、朱圣庆、魏书宇在拼搭机器人。在万能工匠里任俊晟和庄溢在游戏结束后在整理玩具。</w:t>
      </w:r>
    </w:p>
    <w:tbl>
      <w:tblPr>
        <w:tblStyle w:val="10"/>
        <w:tblpPr w:leftFromText="180" w:rightFromText="180" w:vertAnchor="text" w:horzAnchor="page" w:tblpX="1113" w:tblpY="20"/>
        <w:tblOverlap w:val="never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0" name="图片 10" descr="72b70a83d5942c6f8d17ff3ab37a26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2b70a83d5942c6f8d17ff3ab37a26e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1" name="图片 11" descr="1a993c4161be061a1285fee02fb5da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a993c4161be061a1285fee02fb5da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3" name="图片 13" descr="b2758742821aa6502a61293af04d69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2758742821aa6502a61293af04d69f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科学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夏天到了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/>
          <w:szCs w:val="21"/>
        </w:rPr>
        <w:t>这是一节属于经验分享类的科学活动，夏天到了，它的特征是非常明显的，气温升高，人们服装变少，植物变得更加茂盛，夏天特有的动物、虫子：青蛙、苍蝇、蚊子、蟋蟀、萤火虫等也出来了。活动前孩子们已把自己知道的夏天画下来了，活动中就是在分享经验的过程中让孩子获取更多的经验，作为老师加以引导和提升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任俊晟、徐佑恒、赵天睿、王韵涵、马筱萌、南羽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/>
        </w:rPr>
        <w:t>能</w:t>
      </w:r>
      <w:r>
        <w:rPr>
          <w:rFonts w:hint="eastAsia" w:ascii="宋体" w:hAnsi="宋体"/>
          <w:color w:val="000000"/>
          <w:szCs w:val="21"/>
        </w:rPr>
        <w:t>运用多种感官感知夏天的来临，体验夏天的主要特征。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30"/>
        <w:gridCol w:w="857"/>
        <w:gridCol w:w="1322"/>
        <w:gridCol w:w="929"/>
      </w:tblGrid>
      <w:tr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506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32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CN"/>
              </w:rPr>
              <w:t>虾吃的少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吃得慢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天气逐渐热起来了，饮食方面注意清洁卫生，不要过度贪凉哦！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快乐家园还没带来的幼儿记得带来。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5FD658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CF4B9CC"/>
    <w:rsid w:val="3D1241F0"/>
    <w:rsid w:val="3D1FED29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D6E0D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DFD3AEA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7344A6"/>
    <w:rsid w:val="5A9039BA"/>
    <w:rsid w:val="5AA853CF"/>
    <w:rsid w:val="5ACC7A5C"/>
    <w:rsid w:val="5BFEBA0E"/>
    <w:rsid w:val="5BFF8C58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3D1F263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BF2D21"/>
    <w:rsid w:val="6FCA65BB"/>
    <w:rsid w:val="6FDCE4EF"/>
    <w:rsid w:val="6FEB6CF5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D70CF8"/>
    <w:rsid w:val="74E59947"/>
    <w:rsid w:val="74FA2C97"/>
    <w:rsid w:val="74FD2114"/>
    <w:rsid w:val="75B34EBC"/>
    <w:rsid w:val="76291FEB"/>
    <w:rsid w:val="767D34EE"/>
    <w:rsid w:val="76DF074B"/>
    <w:rsid w:val="76EF392B"/>
    <w:rsid w:val="76EF92B7"/>
    <w:rsid w:val="77151462"/>
    <w:rsid w:val="77BD8E83"/>
    <w:rsid w:val="77FB462D"/>
    <w:rsid w:val="77FBF5D5"/>
    <w:rsid w:val="783F6335"/>
    <w:rsid w:val="78AF409A"/>
    <w:rsid w:val="790B4675"/>
    <w:rsid w:val="7977CB36"/>
    <w:rsid w:val="7A4C304B"/>
    <w:rsid w:val="7AED287A"/>
    <w:rsid w:val="7AEDA572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5996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A337"/>
    <w:rsid w:val="7FFD0D78"/>
    <w:rsid w:val="7FFE0D3E"/>
    <w:rsid w:val="94DBC1DD"/>
    <w:rsid w:val="96FDC774"/>
    <w:rsid w:val="9AF671F1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EF7567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DBDAEC"/>
    <w:rsid w:val="E9F358C4"/>
    <w:rsid w:val="E9FBD9FE"/>
    <w:rsid w:val="EA396856"/>
    <w:rsid w:val="EBC2CD98"/>
    <w:rsid w:val="EBEBA16B"/>
    <w:rsid w:val="ECFFC907"/>
    <w:rsid w:val="ED3E179E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57620A"/>
    <w:rsid w:val="F76B51C3"/>
    <w:rsid w:val="F77FE7EE"/>
    <w:rsid w:val="F7AF4F20"/>
    <w:rsid w:val="F7BFB0CD"/>
    <w:rsid w:val="F7DB2345"/>
    <w:rsid w:val="F7E42786"/>
    <w:rsid w:val="F7FC2152"/>
    <w:rsid w:val="F8F7223D"/>
    <w:rsid w:val="F99FBCF6"/>
    <w:rsid w:val="FAEA1B89"/>
    <w:rsid w:val="FAFC2ED5"/>
    <w:rsid w:val="FBB79769"/>
    <w:rsid w:val="FBC31ABB"/>
    <w:rsid w:val="FBEDD189"/>
    <w:rsid w:val="FBFCC729"/>
    <w:rsid w:val="FC79CB9D"/>
    <w:rsid w:val="FCA9F2E6"/>
    <w:rsid w:val="FD768A22"/>
    <w:rsid w:val="FD7EA79E"/>
    <w:rsid w:val="FDAF8B27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3795D9"/>
    <w:rsid w:val="FF47FF52"/>
    <w:rsid w:val="FF9D7C39"/>
    <w:rsid w:val="FFA74C52"/>
    <w:rsid w:val="FFB287E9"/>
    <w:rsid w:val="FFBF6ECA"/>
    <w:rsid w:val="FFCF06E2"/>
    <w:rsid w:val="FFEEE1F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3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2021-05-08T19:17:00Z</dcterms:created>
  <dc:creator>yixuange</dc:creator>
  <cp:lastModifiedBy>青柠</cp:lastModifiedBy>
  <cp:lastPrinted>2023-03-03T15:53:00Z</cp:lastPrinted>
  <dcterms:modified xsi:type="dcterms:W3CDTF">2025-06-03T14:55:30Z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