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全勤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388CE8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DBE88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C57E36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0BEF6D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游园活动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0B6D105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E03B337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六一儿童节撞上端午节，一场超萌游园会欢乐开场！一进园区，五彩的端午香囊随风轻晃，仿佛在招手。在“粽子DIY小铺”，小朋友们化身小小美食家，用糯米、红枣、粽叶，包出一个个憨态可掬的粽子，感受传统美食的魅力。“五彩绳编织坊”里，彩绳在指尖穿梭，编出一条条漂亮的手链，戴上它，好运紧紧跟随。还有“趣味钓粽子”游戏，站在规定距离外，瞄准小粽子，轻轻一勾，现场欢声笑语不断。六一的童真遇上端午的古韵，小朋友们既能尽情玩耍，又能了解传统文化。快来这个充满欢乐与文化气息的游园会，一起留下难忘的回忆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530/IMG_7898.JPGIMG_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530/IMG_7898.JPGIMG_78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530/IMG_7899.JPGIMG_7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530/IMG_7899.JPGIMG_78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我在画五彩蛋，给这个蛋画上一个好看的衣裳。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我正在品尝自己亲手制作的美味冰粉水果捞，真好吃。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530/IMG_7900.JPGIMG_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530/IMG_7900.JPGIMG_79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BB3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D1C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A0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64770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530/IMG_7901.JPGIMG_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530/IMG_7901.JPGIMG_79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我在学习包粽子哦，奶奶正在教我呢。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瞄准小粽子，轻轻一勾，我们就能钓到粽子啦！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收礼物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94619F9">
      <w:pPr>
        <w:spacing w:line="320" w:lineRule="exact"/>
        <w:ind w:firstLine="480" w:firstLineChars="20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六一儿童节是孩子们的节日，学校和老师们特意给孩子们准备了礼物，一起来看一看孩子们收到礼物的瞬间吧！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530/IMG_7902.JPGIMG_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530/IMG_7902.JPGIMG_79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530/IMG_7903.JPGIMG_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530/IMG_7903.JPGIMG_79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530/IMG_7904.JPGIMG_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530/IMG_7904.JPGIMG_79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530/IMG_7905.JPGIMG_7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530/IMG_7905.JPGIMG_79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3C2C6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1F8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04C6549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p w14:paraId="5F79B3F6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★暑假班火热报名中，有意愿的家长到老师处报名哦。</w:t>
      </w:r>
    </w:p>
    <w:p w14:paraId="3B7FC62A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 端午放假时间为5月31日到6月2日，下周二正常来园哈。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013EF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9B0715D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8015BF"/>
    <w:rsid w:val="59854F6F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986</Words>
  <Characters>996</Characters>
  <Lines>1</Lines>
  <Paragraphs>1</Paragraphs>
  <TotalTime>9</TotalTime>
  <ScaleCrop>false</ScaleCrop>
  <LinksUpToDate>false</LinksUpToDate>
  <CharactersWithSpaces>1002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2025-06-01T08:57:07Z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269176875A924F8693EEB824751023D1_13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