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2025.5.2</w:t>
      </w:r>
      <w:r>
        <w:rPr>
          <w:rFonts w:hint="default" w:ascii="宋体" w:hAnsi="宋体" w:eastAsia="宋体" w:cs="宋体"/>
          <w:sz w:val="21"/>
          <w:szCs w:val="21"/>
          <w:lang w:val="en-US" w:eastAsia="zh-CN" w:bidi="ar"/>
        </w:rPr>
        <w:t>8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default" w:ascii="宋体" w:hAnsi="宋体" w:eastAsia="宋体" w:cs="宋体"/>
          <w:sz w:val="21"/>
          <w:szCs w:val="21"/>
          <w:lang w:val="en-US" w:bidi="ar"/>
        </w:rPr>
        <w:t>三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“童”享时光，童“趣”六一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4D469C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1.知道“六一”是国际儿童节，体验过节的幸福和欢乐情感，并能用恰当的语言表达自己的愉快心情。</w:t>
      </w:r>
    </w:p>
    <w:p w14:paraId="7CD11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2.积极参与讨论和策划，确定六一游园活动方案，会设计和分工合作，积极准备节日活动。</w:t>
      </w:r>
    </w:p>
    <w:p w14:paraId="18C6AA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3.在六一活动中能自觉遵守活动秩序，大胆礼貌地与人交往。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人：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  <w:t>刘锦宥、黄梓宸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请事假。</w:t>
      </w:r>
    </w:p>
    <w:p w14:paraId="4DF67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</w:t>
      </w:r>
      <w:r>
        <w:rPr>
          <w:rFonts w:hint="default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安全《六一游园注意事项》</w:t>
      </w:r>
    </w:p>
    <w:p w14:paraId="6CFC3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儿童节是属于孩子们自己的节日。在“六一”来临之际，大班孩子决定：来一场游园，通过“游园”的形式实现儿童节心愿。但游园活动，没有老师带领且人员流动性大，孩子们在中班有过一次经验，经验不足，且存在的安全隐患也会忽视，有必要和孩子们进行一次关于游园的安全教育。</w:t>
      </w:r>
    </w:p>
    <w:p w14:paraId="5029D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表扬这些小朋友了解游园中存在的安全问题，有一定的安全意识</w:t>
      </w: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刘锦宥、申晓文、谭沁、王楷博、徐梓赫、杨易、王若鑫、张奕涵、蒋翊晗、王知霖、魏锦宸、吴文欣、徐诺、许诺言、徐佳伊、徐筱晞、丁曼婷、冯欣、张悦威、郑书韵、周艺天、宗韫玉</w:t>
      </w:r>
      <w:r>
        <w:rPr>
          <w:rFonts w:hint="default" w:ascii="宋体" w:hAnsi="宋体" w:eastAsia="宋体" w:cs="宋体"/>
          <w:b/>
          <w:bCs/>
          <w:u w:val="single"/>
          <w:lang w:val="en-US" w:eastAsia="zh-Hans"/>
        </w:rPr>
        <w:t>。</w:t>
      </w:r>
    </w:p>
    <w:p w14:paraId="75FC3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表扬这些小朋友知道遵守集体规则，懂得同伴间要互相关心，互相帮助</w:t>
      </w: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谌睿、王诺婉、王秋瑶、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胡奕可、阴少帅、章昕媛、李慕妍、李璟睿</w:t>
      </w:r>
      <w:r>
        <w:rPr>
          <w:rFonts w:hint="default" w:ascii="宋体" w:hAnsi="宋体" w:eastAsia="宋体" w:cs="宋体"/>
          <w:b/>
          <w:bCs/>
          <w:u w:val="single"/>
          <w:lang w:val="en-US" w:eastAsia="zh-Hans"/>
        </w:rPr>
        <w:t>。</w:t>
      </w:r>
    </w:p>
    <w:p w14:paraId="2CB1C0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610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2F6050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8" name="图片 8" descr="/Users/elaine/Downloads/IMG_4805.jpegIMG_48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4805.jpegIMG_48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BFE8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胡奕可来到攀爬网前，眼神专注，小手紧紧抓住网绳，抬起一只脚试探着踩上网格。她手脚配合，一点点向上挪动，身体微微前倾保持平衡，发丝被风吹起。遇到较难的节点，她停下调整姿势，随即又坚定地继续攀爬，脸上透着认真与执着，展现出孩童探索世界的勇敢与活力。</w:t>
            </w:r>
          </w:p>
        </w:tc>
        <w:tc>
          <w:tcPr>
            <w:tcW w:w="4261" w:type="dxa"/>
          </w:tcPr>
          <w:p w14:paraId="027DA5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3" name="图片 13" descr="/Users/elaine/Downloads/IMG_4808.jpegIMG_4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elaine/Downloads/IMG_4808.jpegIMG_480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32B5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周艺天与王知霖并肩立于荡桥之上，木板随其他小朋友的经过而轻晃。两人面带笑意，周艺天左手自然摆动，王知霖右手高举，同时向远处的同伴挥手致意。阳光洒落，映得他们身影清晰，荡桥绳索在身后交错，氛围轻松愉悦，尽显与同伴互动的亲切模样。</w:t>
            </w:r>
          </w:p>
        </w:tc>
      </w:tr>
      <w:tr w14:paraId="24E8C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4" w:hRule="atLeast"/>
        </w:trPr>
        <w:tc>
          <w:tcPr>
            <w:tcW w:w="4261" w:type="dxa"/>
          </w:tcPr>
          <w:p w14:paraId="546AE4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4" name="图片 4" descr="/Users/elaine/Downloads/IMG_4810.jpegIMG_4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elaine/Downloads/IMG_4810.jpegIMG_481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EC0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徐佳伊站在滑滑梯旁，眼睛发亮，脸上满是期待。她抓紧扶手，一步步爬上滑梯，裙摆被风吹起。到顶端后，她坐下，双手轻推地面，顺着滑道快速滑下，发丝飞扬，嘴角扬起灿烂的笑，“嗖” 的一声落地，又蹦跳着跑向滑梯入口，满心欢喜地准备再玩一次。</w:t>
            </w:r>
          </w:p>
        </w:tc>
        <w:tc>
          <w:tcPr>
            <w:tcW w:w="4261" w:type="dxa"/>
          </w:tcPr>
          <w:p w14:paraId="2DB751A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5" name="图片 5" descr="/Users/elaine/Downloads/IMG_4811.jpegIMG_4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elaine/Downloads/IMG_4811.jpegIMG_48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C0EE8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一群小朋友在软垫上排成一列，依次尝试侧翻滚通过。他们屈膝侧身，小手撑垫发力，身体顺势向一侧翻转，膝盖偶尔磕到软垫发出轻响。有的小朋友动作连贯，像小皮球般快速滚过；有的则歪歪扭扭，需调整姿势再试。软垫上满是细碎的笑声和轻微的动静，孩子们专注于掌握平衡，展现出稚嫩却认真的运动模样。</w:t>
            </w:r>
          </w:p>
        </w:tc>
      </w:tr>
    </w:tbl>
    <w:p w14:paraId="5387B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51FA6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7186EB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3" name="图片 3" descr="/Users/elaine/Downloads/IMG_4260.jpegIMG_4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elaine/Downloads/IMG_4260.jpegIMG_426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2920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一群男生在空地上自发组织传球游戏。他们围成圆圈坐下，眼神专注，随着清脆的呼喊声，皮球从各自手中滚了出去。灵活随机接球，巧妙躲避 “拦截”，有人紧盯来球随时准备拼手速，欢笑声与呼喊声交织，现场气氛热烈，尽显青春活力。</w:t>
            </w:r>
          </w:p>
        </w:tc>
        <w:tc>
          <w:tcPr>
            <w:tcW w:w="4261" w:type="dxa"/>
          </w:tcPr>
          <w:p w14:paraId="740DB39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6" name="图片 6" descr="/Users/elaine/Downloads/IMG_4263.jpegIMG_4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elaine/Downloads/IMG_4263.jpegIMG_426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6CD0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徐佳伊双脚稳稳站立，双手有节奏地拍击着皮球。她目光紧随着上下弹跳的皮球，手臂轻快抬起又落下，皮球撞击地面发出 “砰砰” 声响。小小的身影随着皮球的起落微微晃动，脸上满是认真与专注，在一次次的拍击中，展现出对这项活动的投入与喜爱。</w:t>
            </w:r>
          </w:p>
        </w:tc>
      </w:tr>
      <w:tr w14:paraId="5986B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C46EE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7" name="图片 7" descr="/Users/elaine/Downloads/IMG_4264.jpegIMG_4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elaine/Downloads/IMG_4264.jpegIMG_426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7D98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王秋瑶、胡奕可与李慕妍双腿劈叉围圈而坐，身体微微前倾。她们专注地将球贴着地面滚向同伴，手掌轻推控制方向。接球时，迅速伸出双手稳稳拦住滚动的球，眼神紧盯球体轨迹，动作连贯流畅，在滚球与接球的互动中，尽显灵活与默契。</w:t>
            </w:r>
          </w:p>
        </w:tc>
        <w:tc>
          <w:tcPr>
            <w:tcW w:w="4261" w:type="dxa"/>
          </w:tcPr>
          <w:p w14:paraId="1E71CD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875" cy="1440180"/>
                  <wp:effectExtent l="0" t="0" r="9525" b="7620"/>
                  <wp:docPr id="9" name="图片 9" descr="/Users/elaine/Downloads/IMG_4266.jpegIMG_4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4266.jpegIMG_426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1EE2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梁峻晰看准时机，一脚将球踢向魏锦宸，魏锦宸灵活侧身，伸脚稳稳拦住，紧接着用力回踢。两人你追我赶，皮球在他们脚下穿梭往返，欢笑声伴着 “咚咚” 的踢球声，洋溢着满满的活力与热情。</w:t>
            </w:r>
          </w:p>
        </w:tc>
      </w:tr>
    </w:tbl>
    <w:p w14:paraId="6F9DA6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五、温馨提示</w:t>
      </w:r>
    </w:p>
    <w:p w14:paraId="6A8264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1.近期开始排练毕业典礼，请有相关节目的小朋友回家后也积极练习。</w:t>
      </w:r>
    </w:p>
    <w:p w14:paraId="3B060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2.天气炎热，在家也提醒小朋友健康饮食，尽量不吃冰凉的食物。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0ED7B60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7A0DA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B7E438D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6FA388E"/>
    <w:rsid w:val="679F4002"/>
    <w:rsid w:val="68CA7719"/>
    <w:rsid w:val="6A3550F2"/>
    <w:rsid w:val="6C2236D7"/>
    <w:rsid w:val="6E3DBE40"/>
    <w:rsid w:val="6F7FCB0F"/>
    <w:rsid w:val="6FF996DF"/>
    <w:rsid w:val="6FFD3691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5FB92DF"/>
    <w:rsid w:val="78522554"/>
    <w:rsid w:val="78DE2AE4"/>
    <w:rsid w:val="7AEFC24C"/>
    <w:rsid w:val="7BDE126A"/>
    <w:rsid w:val="7BDF435F"/>
    <w:rsid w:val="7C6023D0"/>
    <w:rsid w:val="7CAF0CBC"/>
    <w:rsid w:val="7CB91298"/>
    <w:rsid w:val="7D8BBDB7"/>
    <w:rsid w:val="7DD53398"/>
    <w:rsid w:val="7DFE1325"/>
    <w:rsid w:val="7F0F2005"/>
    <w:rsid w:val="7F5F0ED2"/>
    <w:rsid w:val="7F6AAEC9"/>
    <w:rsid w:val="7F75DEF4"/>
    <w:rsid w:val="7FBFC265"/>
    <w:rsid w:val="7FCF1162"/>
    <w:rsid w:val="7FE628AC"/>
    <w:rsid w:val="7FFF6301"/>
    <w:rsid w:val="8B972060"/>
    <w:rsid w:val="BF9F0DEE"/>
    <w:rsid w:val="BFD630E7"/>
    <w:rsid w:val="BFDFAF82"/>
    <w:rsid w:val="BFFE926B"/>
    <w:rsid w:val="CBCEDA1D"/>
    <w:rsid w:val="D14F431F"/>
    <w:rsid w:val="DBAFD4B5"/>
    <w:rsid w:val="DDFF8131"/>
    <w:rsid w:val="DDFFE922"/>
    <w:rsid w:val="DEED728E"/>
    <w:rsid w:val="DF5C6217"/>
    <w:rsid w:val="E57F9221"/>
    <w:rsid w:val="EBFF91B0"/>
    <w:rsid w:val="EDECB9CF"/>
    <w:rsid w:val="EF7BBCE7"/>
    <w:rsid w:val="F5D78E51"/>
    <w:rsid w:val="F5FE1B01"/>
    <w:rsid w:val="F6C674AB"/>
    <w:rsid w:val="F7EE154E"/>
    <w:rsid w:val="FB77FD80"/>
    <w:rsid w:val="FBE9C1D9"/>
    <w:rsid w:val="FBFF4957"/>
    <w:rsid w:val="FCBC93F1"/>
    <w:rsid w:val="FCFCDF5B"/>
    <w:rsid w:val="FD7F6FC9"/>
    <w:rsid w:val="FEAF036D"/>
    <w:rsid w:val="FF1F90BD"/>
    <w:rsid w:val="FF7F0607"/>
    <w:rsid w:val="FF7F12C6"/>
    <w:rsid w:val="FFBD905D"/>
    <w:rsid w:val="FFE7E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0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2021-09-27T15:58:00Z</dcterms:created>
  <dc:creator>Moent</dc:creator>
  <cp:lastModifiedBy>高</cp:lastModifiedBy>
  <cp:lastPrinted>2024-10-06T03:32:00Z</cp:lastPrinted>
  <dcterms:modified xsi:type="dcterms:W3CDTF">2025-05-29T23:00:30Z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