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31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50529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中一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595F84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1810" cy="552450"/>
            <wp:effectExtent l="0" t="0" r="8890" b="635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BD2BC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6C71FC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35660" cy="1182370"/>
            <wp:effectExtent l="0" t="0" r="2540" b="1143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11823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9F4CDE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416D66BC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今日星期四，共有21人来园，1人请假。</w:t>
      </w:r>
    </w:p>
    <w:p w14:paraId="15B7B22B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94"/>
        <w:gridCol w:w="1192"/>
        <w:gridCol w:w="1507"/>
        <w:gridCol w:w="1480"/>
        <w:gridCol w:w="1820"/>
        <w:gridCol w:w="1651"/>
      </w:tblGrid>
      <w:tr w14:paraId="47EAD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</w:tcPr>
          <w:p w14:paraId="7A131ED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4" w:type="dxa"/>
            <w:vMerge w:val="restart"/>
          </w:tcPr>
          <w:p w14:paraId="29E32D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79" w:type="dxa"/>
            <w:gridSpan w:val="3"/>
          </w:tcPr>
          <w:p w14:paraId="3A453DB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820" w:type="dxa"/>
            <w:vMerge w:val="restart"/>
          </w:tcPr>
          <w:p w14:paraId="5F15114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651" w:type="dxa"/>
            <w:vMerge w:val="restart"/>
          </w:tcPr>
          <w:p w14:paraId="4FCC819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B600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</w:tcPr>
          <w:p w14:paraId="36D6B2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Merge w:val="continue"/>
          </w:tcPr>
          <w:p w14:paraId="783609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349B3E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507" w:type="dxa"/>
          </w:tcPr>
          <w:p w14:paraId="51F8830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1480" w:type="dxa"/>
          </w:tcPr>
          <w:p w14:paraId="74EE0E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820" w:type="dxa"/>
            <w:vMerge w:val="continue"/>
          </w:tcPr>
          <w:p w14:paraId="6CFECA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</w:tcPr>
          <w:p w14:paraId="485737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6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DDC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1049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31D05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2053BD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3052E8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5E70E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427DC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6E4A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5434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710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E5102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238C7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BFC14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54718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0DD67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301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61C4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61E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7DB1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3E423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0458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EEA9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C1981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92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9" w:type="dxa"/>
            <w:vAlign w:val="center"/>
          </w:tcPr>
          <w:p w14:paraId="679B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C48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23209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2DCE4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317D2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92860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B220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看护入睡</w:t>
            </w:r>
          </w:p>
        </w:tc>
      </w:tr>
      <w:tr w14:paraId="30A87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5E3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vAlign w:val="center"/>
          </w:tcPr>
          <w:p w14:paraId="70A8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61B82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BA55D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0E20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0D468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E1D89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646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C74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384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A59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FDF5E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D1D20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8D98E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5EC3B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9A78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D52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vAlign w:val="center"/>
          </w:tcPr>
          <w:p w14:paraId="019F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24FC8D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9EE4B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9BDA6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CF2B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A00B6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5A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763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12E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A6724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2BBE4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1DC0F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EE7A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E44A0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F9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714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vAlign w:val="center"/>
          </w:tcPr>
          <w:p w14:paraId="1880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7B083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58CCC6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EB577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473DE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6D3DF5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CE0C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95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7838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03121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CBE5B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3E4BD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D8EAF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49CE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看护入睡</w:t>
            </w:r>
          </w:p>
        </w:tc>
      </w:tr>
      <w:tr w14:paraId="4A4BA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D8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vAlign w:val="center"/>
          </w:tcPr>
          <w:p w14:paraId="1A3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02610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76A2B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7BAA0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7228F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2251A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看护入睡</w:t>
            </w:r>
          </w:p>
        </w:tc>
      </w:tr>
      <w:tr w14:paraId="3C298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EB1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 w14:paraId="3E17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019408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7E741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AF0BE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B8687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512068C">
            <w:pPr>
              <w:numPr>
                <w:ilvl w:val="0"/>
                <w:numId w:val="0"/>
              </w:numPr>
              <w:tabs>
                <w:tab w:val="left" w:pos="552"/>
              </w:tabs>
              <w:jc w:val="left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367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82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vAlign w:val="center"/>
          </w:tcPr>
          <w:p w14:paraId="5B5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192" w:type="dxa"/>
            <w:vAlign w:val="top"/>
          </w:tcPr>
          <w:p w14:paraId="41720E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F4304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C63D6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67EC83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387BD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9A3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3C9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vAlign w:val="center"/>
          </w:tcPr>
          <w:p w14:paraId="46E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54C009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0F68D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3AEE9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4E46E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248FC0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36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9" w:type="dxa"/>
            <w:vAlign w:val="center"/>
          </w:tcPr>
          <w:p w14:paraId="36D7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56A0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5D1782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30402D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61C0F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51A7A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5C577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6D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37AB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4" w:type="dxa"/>
            <w:vAlign w:val="center"/>
          </w:tcPr>
          <w:p w14:paraId="6CC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58F6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42E5D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726B6C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3D028C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526DD9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959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FDA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4" w:type="dxa"/>
            <w:vAlign w:val="center"/>
          </w:tcPr>
          <w:p w14:paraId="48D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4287D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DE6E2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16147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88013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307EC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9E0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C9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dxa"/>
            <w:vAlign w:val="center"/>
          </w:tcPr>
          <w:p w14:paraId="205F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C05DB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AE79C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079CE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D44D1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282B94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439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3A8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4" w:type="dxa"/>
            <w:vAlign w:val="center"/>
          </w:tcPr>
          <w:p w14:paraId="5C66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E5E75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B4C07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A153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5C2040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F1107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1813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67E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 w:colFirst="2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4" w:type="dxa"/>
            <w:vAlign w:val="center"/>
          </w:tcPr>
          <w:p w14:paraId="556D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6ADC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E5F4E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36F8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767D7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4AE5EC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bookmarkEnd w:id="0"/>
      <w:tr w14:paraId="6CCDC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7749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4" w:type="dxa"/>
            <w:vAlign w:val="center"/>
          </w:tcPr>
          <w:p w14:paraId="083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28A06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FC2F7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9B5B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278961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7D8669C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FC2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EEA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4" w:type="dxa"/>
            <w:vAlign w:val="center"/>
          </w:tcPr>
          <w:p w14:paraId="4CCF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张致远</w:t>
            </w:r>
          </w:p>
        </w:tc>
        <w:tc>
          <w:tcPr>
            <w:tcW w:w="1192" w:type="dxa"/>
            <w:vAlign w:val="top"/>
          </w:tcPr>
          <w:p w14:paraId="795218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70756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B1B6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</w:tcPr>
          <w:p w14:paraId="72D6985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</w:tcPr>
          <w:p w14:paraId="63B857DE"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A0FB521"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户外活动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1"/>
      </w:tblGrid>
      <w:tr w14:paraId="6FF05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1" w:type="dxa"/>
          </w:tcPr>
          <w:p w14:paraId="76C7FEF5">
            <w:pP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66900" cy="1400175"/>
                  <wp:effectExtent l="0" t="0" r="0" b="9525"/>
                  <wp:docPr id="7" name="图片 7" descr="IMG_1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194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50A76CD">
            <w:pP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66900" cy="1400175"/>
                  <wp:effectExtent l="0" t="0" r="0" b="9525"/>
                  <wp:docPr id="8" name="图片 8" descr="IMG_194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1944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14303416">
            <w:pP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66900" cy="1400175"/>
                  <wp:effectExtent l="0" t="0" r="0" b="9525"/>
                  <wp:docPr id="9" name="图片 9" descr="IMG_1945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1945(2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7726EB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1" w:name="_GoBack"/>
      <w:bookmarkEnd w:id="1"/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zLCJoZGlkIjoiZjVhNGJiMWVmZTg4ZjFhYWZhYWFiMzBkODkwYWRkZmUiLCJ1c2VyQ291bnQiOjExM30="/>
  </w:docVars>
  <w:rsids>
    <w:rsidRoot w:val="FDDFC22F"/>
    <w:rsid w:val="002F43F3"/>
    <w:rsid w:val="005E3388"/>
    <w:rsid w:val="00BA7A8E"/>
    <w:rsid w:val="02373186"/>
    <w:rsid w:val="02676E31"/>
    <w:rsid w:val="029D0637"/>
    <w:rsid w:val="0352198C"/>
    <w:rsid w:val="037E0B36"/>
    <w:rsid w:val="04493279"/>
    <w:rsid w:val="04B056A7"/>
    <w:rsid w:val="0562798B"/>
    <w:rsid w:val="056523D1"/>
    <w:rsid w:val="05CA13F7"/>
    <w:rsid w:val="06883F66"/>
    <w:rsid w:val="07727C89"/>
    <w:rsid w:val="077E4108"/>
    <w:rsid w:val="079F7689"/>
    <w:rsid w:val="080961A7"/>
    <w:rsid w:val="088D2CC5"/>
    <w:rsid w:val="0942174B"/>
    <w:rsid w:val="0BC80F11"/>
    <w:rsid w:val="0D733F74"/>
    <w:rsid w:val="0D747CA1"/>
    <w:rsid w:val="0DD342C6"/>
    <w:rsid w:val="0E433EA1"/>
    <w:rsid w:val="0E570FF3"/>
    <w:rsid w:val="0E672DF3"/>
    <w:rsid w:val="0F190578"/>
    <w:rsid w:val="10B30067"/>
    <w:rsid w:val="112540E8"/>
    <w:rsid w:val="11682B3A"/>
    <w:rsid w:val="11FD9232"/>
    <w:rsid w:val="12E21C96"/>
    <w:rsid w:val="138B2B90"/>
    <w:rsid w:val="148971AB"/>
    <w:rsid w:val="14C57350"/>
    <w:rsid w:val="1528654B"/>
    <w:rsid w:val="15780A16"/>
    <w:rsid w:val="159B0DA5"/>
    <w:rsid w:val="15E70875"/>
    <w:rsid w:val="16174941"/>
    <w:rsid w:val="16A70E2C"/>
    <w:rsid w:val="17BE22F5"/>
    <w:rsid w:val="18AE22D0"/>
    <w:rsid w:val="18E849B9"/>
    <w:rsid w:val="1AE8027C"/>
    <w:rsid w:val="1C11478D"/>
    <w:rsid w:val="1C2213A3"/>
    <w:rsid w:val="1CBC79C2"/>
    <w:rsid w:val="1D1B4DD6"/>
    <w:rsid w:val="1EF22D41"/>
    <w:rsid w:val="1EF35646"/>
    <w:rsid w:val="1FAF1515"/>
    <w:rsid w:val="206936D5"/>
    <w:rsid w:val="214E09D6"/>
    <w:rsid w:val="2164721B"/>
    <w:rsid w:val="21CB6D00"/>
    <w:rsid w:val="220C49FD"/>
    <w:rsid w:val="23167197"/>
    <w:rsid w:val="23776B7D"/>
    <w:rsid w:val="23EB4030"/>
    <w:rsid w:val="24B02873"/>
    <w:rsid w:val="2591186E"/>
    <w:rsid w:val="259F0749"/>
    <w:rsid w:val="25AC6019"/>
    <w:rsid w:val="278D7F07"/>
    <w:rsid w:val="27EFD32C"/>
    <w:rsid w:val="28F659C1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3F5B4F"/>
    <w:rsid w:val="2CE6525A"/>
    <w:rsid w:val="2CF94A56"/>
    <w:rsid w:val="2D0E14EB"/>
    <w:rsid w:val="2D8B7AA4"/>
    <w:rsid w:val="2DA57D7C"/>
    <w:rsid w:val="2E737132"/>
    <w:rsid w:val="2ECA5923"/>
    <w:rsid w:val="305D382D"/>
    <w:rsid w:val="30A763DE"/>
    <w:rsid w:val="30D463D0"/>
    <w:rsid w:val="31A322B0"/>
    <w:rsid w:val="324F7B7C"/>
    <w:rsid w:val="33296E30"/>
    <w:rsid w:val="338202A5"/>
    <w:rsid w:val="343A1118"/>
    <w:rsid w:val="346C3E22"/>
    <w:rsid w:val="347F11A8"/>
    <w:rsid w:val="35FBF44D"/>
    <w:rsid w:val="364B5D9F"/>
    <w:rsid w:val="367B6228"/>
    <w:rsid w:val="36BA37FC"/>
    <w:rsid w:val="37794189"/>
    <w:rsid w:val="37935CC0"/>
    <w:rsid w:val="37DE0F84"/>
    <w:rsid w:val="37F9BC48"/>
    <w:rsid w:val="38FD6262"/>
    <w:rsid w:val="39677231"/>
    <w:rsid w:val="39A6647D"/>
    <w:rsid w:val="39AFA0C9"/>
    <w:rsid w:val="39D55878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0E627A"/>
    <w:rsid w:val="40274EE2"/>
    <w:rsid w:val="408C4F92"/>
    <w:rsid w:val="40C127B1"/>
    <w:rsid w:val="40FC63C9"/>
    <w:rsid w:val="41377422"/>
    <w:rsid w:val="42D64C2A"/>
    <w:rsid w:val="43DD1136"/>
    <w:rsid w:val="43FF65AC"/>
    <w:rsid w:val="4436287C"/>
    <w:rsid w:val="44535E86"/>
    <w:rsid w:val="448F63B1"/>
    <w:rsid w:val="471F22FF"/>
    <w:rsid w:val="47573A97"/>
    <w:rsid w:val="47B7762C"/>
    <w:rsid w:val="486979DD"/>
    <w:rsid w:val="488112CC"/>
    <w:rsid w:val="48C577EE"/>
    <w:rsid w:val="48D53E61"/>
    <w:rsid w:val="4A0C53A5"/>
    <w:rsid w:val="4A9A6E17"/>
    <w:rsid w:val="4AE449D4"/>
    <w:rsid w:val="4BFFE1E8"/>
    <w:rsid w:val="4C732CB2"/>
    <w:rsid w:val="4D3C03EF"/>
    <w:rsid w:val="4D3C14C9"/>
    <w:rsid w:val="4ECA645D"/>
    <w:rsid w:val="4F414588"/>
    <w:rsid w:val="4F5921E9"/>
    <w:rsid w:val="4F6F5E55"/>
    <w:rsid w:val="4F8F602D"/>
    <w:rsid w:val="4F966D3A"/>
    <w:rsid w:val="4FB72BD2"/>
    <w:rsid w:val="5032428D"/>
    <w:rsid w:val="53912CFA"/>
    <w:rsid w:val="547C29DA"/>
    <w:rsid w:val="548D2FEE"/>
    <w:rsid w:val="54FF1EE0"/>
    <w:rsid w:val="56BF6C25"/>
    <w:rsid w:val="57083F18"/>
    <w:rsid w:val="573C17B7"/>
    <w:rsid w:val="57577905"/>
    <w:rsid w:val="590C6090"/>
    <w:rsid w:val="59F61182"/>
    <w:rsid w:val="59FE24CC"/>
    <w:rsid w:val="5A1D0C0D"/>
    <w:rsid w:val="5A9039BA"/>
    <w:rsid w:val="5AA853CF"/>
    <w:rsid w:val="5ACA0E99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0E13A5C"/>
    <w:rsid w:val="61136CAF"/>
    <w:rsid w:val="61AA1DB8"/>
    <w:rsid w:val="624D0546"/>
    <w:rsid w:val="62B1426C"/>
    <w:rsid w:val="62E17DA5"/>
    <w:rsid w:val="64A5275E"/>
    <w:rsid w:val="65954C03"/>
    <w:rsid w:val="65D74060"/>
    <w:rsid w:val="67033D94"/>
    <w:rsid w:val="67A0736B"/>
    <w:rsid w:val="6A3C5BA1"/>
    <w:rsid w:val="6B7D339C"/>
    <w:rsid w:val="6BFEC284"/>
    <w:rsid w:val="6C4158B3"/>
    <w:rsid w:val="6CE5250E"/>
    <w:rsid w:val="6CE56E7D"/>
    <w:rsid w:val="6CEE35C6"/>
    <w:rsid w:val="6D0A5313"/>
    <w:rsid w:val="6D73E166"/>
    <w:rsid w:val="6DAA7382"/>
    <w:rsid w:val="6DC62B2F"/>
    <w:rsid w:val="6DDAE83E"/>
    <w:rsid w:val="6DEE1206"/>
    <w:rsid w:val="6DFF3545"/>
    <w:rsid w:val="6EB10255"/>
    <w:rsid w:val="6EC7333C"/>
    <w:rsid w:val="6F0732AF"/>
    <w:rsid w:val="6F50487C"/>
    <w:rsid w:val="6FBE3942"/>
    <w:rsid w:val="6FCA65BB"/>
    <w:rsid w:val="6FDCE4EF"/>
    <w:rsid w:val="6FFBDDB4"/>
    <w:rsid w:val="70557973"/>
    <w:rsid w:val="71671B12"/>
    <w:rsid w:val="71A70E42"/>
    <w:rsid w:val="71BC22ED"/>
    <w:rsid w:val="71F77D5F"/>
    <w:rsid w:val="72272E4F"/>
    <w:rsid w:val="723A1779"/>
    <w:rsid w:val="72D346C9"/>
    <w:rsid w:val="72FE16E6"/>
    <w:rsid w:val="73AC5FA4"/>
    <w:rsid w:val="73CB7022"/>
    <w:rsid w:val="73D332FC"/>
    <w:rsid w:val="74106F96"/>
    <w:rsid w:val="7419430F"/>
    <w:rsid w:val="74FA2C97"/>
    <w:rsid w:val="74FD2114"/>
    <w:rsid w:val="754E19A3"/>
    <w:rsid w:val="75B34EBC"/>
    <w:rsid w:val="76291FEB"/>
    <w:rsid w:val="767D34EE"/>
    <w:rsid w:val="769A4740"/>
    <w:rsid w:val="76EF92B7"/>
    <w:rsid w:val="770E55C0"/>
    <w:rsid w:val="77151462"/>
    <w:rsid w:val="772D4533"/>
    <w:rsid w:val="77BD8E83"/>
    <w:rsid w:val="77FB462D"/>
    <w:rsid w:val="783F6335"/>
    <w:rsid w:val="78566F75"/>
    <w:rsid w:val="790626ED"/>
    <w:rsid w:val="790B4675"/>
    <w:rsid w:val="796C41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3D6208"/>
    <w:rsid w:val="7D4A7EB0"/>
    <w:rsid w:val="7D7F2B4E"/>
    <w:rsid w:val="7DCA284D"/>
    <w:rsid w:val="7E030705"/>
    <w:rsid w:val="7ED7AE42"/>
    <w:rsid w:val="7F2F5813"/>
    <w:rsid w:val="7F83718A"/>
    <w:rsid w:val="7FA77F54"/>
    <w:rsid w:val="7FBB5CDA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247</Words>
  <Characters>276</Characters>
  <Lines>1</Lines>
  <Paragraphs>1</Paragraphs>
  <TotalTime>6</TotalTime>
  <ScaleCrop>false</ScaleCrop>
  <LinksUpToDate>false</LinksUpToDate>
  <CharactersWithSpaces>278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陈清凉</cp:lastModifiedBy>
  <cp:lastPrinted>2024-10-26T08:06:00Z</cp:lastPrinted>
  <dcterms:modified xsi:type="dcterms:W3CDTF">2025-05-30T03:45:13Z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  <property fmtid="{D5CDD505-2E9C-101B-9397-08002B2CF9AE}" pid="6" name="KSOTemplateDocerSaveRecord">
    <vt:lpwstr>eyJoZGlkIjoiZjVhNGJiMWVmZTg4ZjFhYWZhYWFiMzBkODkwYWRkZmUiLCJ1c2VySWQiOiIzMzQ5NTc1NzUifQ==</vt:lpwstr>
  </property>
</Properties>
</file>