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期四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06F0888A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户外活动：综合游戏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今天户外活动中，我们是在综合区进行游戏，在游戏中小朋友有着各自的想法，我想要这里摆一个高的单杠，我想在这里摆一个梅花桩。</w:t>
            </w:r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497840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2741.JPGIMG_2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2741.JPGIMG_27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468630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2742.JPGIMG_2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2742.JPGIMG_27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1267460</wp:posOffset>
                  </wp:positionH>
                  <wp:positionV relativeFrom="page">
                    <wp:posOffset>159385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2743.JPGIMG_2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2743.JPGIMG_27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E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19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2744.JPGIMG_2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2744.JPGIMG_27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7E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33C06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IMG_2745.JPGIMG_2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IMG_2745.JPGIMG_27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7C9F5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0F6E0DFC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D8AA1C8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天气变热，请家长们为孩子穿上一些防暑的衣物！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616D8FFE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E97E6E"/>
    <w:rsid w:val="0DF60314"/>
    <w:rsid w:val="0E581FD3"/>
    <w:rsid w:val="0E96765D"/>
    <w:rsid w:val="0EAD632E"/>
    <w:rsid w:val="0F275432"/>
    <w:rsid w:val="102E16C6"/>
    <w:rsid w:val="10500C86"/>
    <w:rsid w:val="10FD73AE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0D3848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102C0A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216143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3DF1309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0E5FA4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1405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749</Words>
  <Characters>771</Characters>
  <Lines>10</Lines>
  <Paragraphs>2</Paragraphs>
  <TotalTime>2</TotalTime>
  <ScaleCrop>false</ScaleCrop>
  <LinksUpToDate>false</LinksUpToDate>
  <CharactersWithSpaces>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2025-05-30T04:38:18Z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A0C5FF59D10D49B19537F93B1C3DFBA8_13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