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2025年5月6日    星期二</w:t>
      </w:r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今日来园：21人。</w:t>
      </w:r>
    </w:p>
    <w:p w14:paraId="044E1831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1户外活动</w:t>
      </w:r>
      <w:r>
        <w:rPr>
          <w:rFonts w:hint="eastAsia" w:asciiTheme="minorEastAsia" w:hAnsiTheme="minorEastAsia"/>
          <w:color w:val="0070C0"/>
        </w:rPr>
        <w:t>】</w:t>
      </w:r>
    </w:p>
    <w:p w14:paraId="20D43976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50FA9585">
      <w:pPr>
        <w:numPr>
          <w:ilvl w:val="0"/>
          <w:numId w:val="1"/>
        </w:num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DE3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E50C8EE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3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4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23C9D3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3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4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9EE327B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3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39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06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2079298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3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3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B5003C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IMG_3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3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D6408F7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8" name="图片 8" descr="IMG_3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3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E0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710F655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IMG_3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39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E31A997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IMG_3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3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B187AE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IMG_3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39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366422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</w:p>
    <w:p w14:paraId="1AB46300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2集体活动</w:t>
      </w:r>
      <w:r>
        <w:rPr>
          <w:rFonts w:hint="eastAsia" w:asciiTheme="minorEastAsia" w:hAnsiTheme="minorEastAsia"/>
          <w:color w:val="0070C0"/>
        </w:rPr>
        <w:t>】</w:t>
      </w:r>
    </w:p>
    <w:p w14:paraId="65B85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科学：有趣的指纹</w:t>
      </w:r>
    </w:p>
    <w:p w14:paraId="79BCB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</w:rPr>
        <w:t>这是一节观察类型的科学活动，指纹就是手指尖的纹路，是手掌一样很奇妙的构造，指纹有三种类型：簸箕形、斗形和弓形，每个人的指纹都不一样，一个人每个手指头的指纹也不一样，虽然可能花纹是一样的，但大小不一样、形状不一样。人们根据指纹的特殊性进行破案、制造防盗系统等，人们还用指纹绘画出各种漂亮的图案。本次活动让幼儿通过观察知道每个人的指纹都不一样，了解指纹的类型和作用，知道生活中一些利用指纹进行的技术。</w:t>
      </w:r>
    </w:p>
    <w:p w14:paraId="141463FE">
      <w:pPr>
        <w:spacing w:line="360" w:lineRule="exact"/>
        <w:rPr>
          <w:rFonts w:hint="eastAsia" w:ascii="宋体" w:hAnsi="宋体" w:cs="宋体"/>
          <w:color w:val="000000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57B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E3463E2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2" name="图片 12" descr="IMG_3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45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3F82512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3" name="图片 13" descr="IMG_3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4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43997FF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4" name="图片 14" descr="IMG_3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4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97E5CE">
        <w:tc>
          <w:tcPr>
            <w:tcW w:w="2840" w:type="dxa"/>
          </w:tcPr>
          <w:p w14:paraId="21645384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5" name="图片 15" descr="IMG_3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46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9B211D9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6" name="图片 16" descr="IMG_3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47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9F88E93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7" name="图片 17" descr="IMG_3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45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4C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12A6C51B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8" name="图片 18" descr="IMG_3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45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2CEAF53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9" name="图片 19" descr="IMG_3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46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8F829DF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0" name="图片 20" descr="IMG_3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46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DDF47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</w:p>
    <w:p w14:paraId="64900D21">
      <w:pPr>
        <w:bidi w:val="0"/>
        <w:jc w:val="left"/>
        <w:rPr>
          <w:rFonts w:hint="default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DF880"/>
    <w:multiLevelType w:val="singleLevel"/>
    <w:tmpl w:val="D3EDF8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zYsImhkaWQiOiI4NmE4NzUyOWQxNGEyNmNjZTQ3Y2U2MDYwNDEyZjg2OSIsInVzZXJDb3VudCI6MzZ9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5FFB9D0"/>
    <w:rsid w:val="19EEE531"/>
    <w:rsid w:val="1FFF61F1"/>
    <w:rsid w:val="27EF6778"/>
    <w:rsid w:val="2EFFC0B7"/>
    <w:rsid w:val="2FF5CAF7"/>
    <w:rsid w:val="3667CCAC"/>
    <w:rsid w:val="397E34D7"/>
    <w:rsid w:val="3DF9EABD"/>
    <w:rsid w:val="3FFD0D9A"/>
    <w:rsid w:val="4DFFD4F9"/>
    <w:rsid w:val="4FADBC64"/>
    <w:rsid w:val="533F90C3"/>
    <w:rsid w:val="5B72F489"/>
    <w:rsid w:val="5BD7BB13"/>
    <w:rsid w:val="5EE92E69"/>
    <w:rsid w:val="5F7F5AE8"/>
    <w:rsid w:val="62FFFA5E"/>
    <w:rsid w:val="657F4073"/>
    <w:rsid w:val="65EF1059"/>
    <w:rsid w:val="67F1A61B"/>
    <w:rsid w:val="6B0F5998"/>
    <w:rsid w:val="6BF93F57"/>
    <w:rsid w:val="6D33DC7B"/>
    <w:rsid w:val="6E67E748"/>
    <w:rsid w:val="6FD19B71"/>
    <w:rsid w:val="6FE622EE"/>
    <w:rsid w:val="6FF733BB"/>
    <w:rsid w:val="77FD6C35"/>
    <w:rsid w:val="79A5D034"/>
    <w:rsid w:val="79D450CE"/>
    <w:rsid w:val="79F3583A"/>
    <w:rsid w:val="79FC4AF5"/>
    <w:rsid w:val="7BDAC2C6"/>
    <w:rsid w:val="7BFFABFD"/>
    <w:rsid w:val="7E35BB4E"/>
    <w:rsid w:val="7F3E53EA"/>
    <w:rsid w:val="7FFBF8D9"/>
    <w:rsid w:val="8FE7CDC6"/>
    <w:rsid w:val="9747CE3F"/>
    <w:rsid w:val="9CDFC0C8"/>
    <w:rsid w:val="9FFEBB0E"/>
    <w:rsid w:val="B4FF06D5"/>
    <w:rsid w:val="B6973797"/>
    <w:rsid w:val="B7679710"/>
    <w:rsid w:val="BF738FB1"/>
    <w:rsid w:val="BFD75D7C"/>
    <w:rsid w:val="BFEB666D"/>
    <w:rsid w:val="BFED9384"/>
    <w:rsid w:val="CD7B058D"/>
    <w:rsid w:val="CF7F0648"/>
    <w:rsid w:val="CFBE2DC4"/>
    <w:rsid w:val="DE2A9FBB"/>
    <w:rsid w:val="DFF72AD4"/>
    <w:rsid w:val="E8BDBD58"/>
    <w:rsid w:val="EA7F88E9"/>
    <w:rsid w:val="EDDFE9AA"/>
    <w:rsid w:val="EE7F6DBE"/>
    <w:rsid w:val="EE8EAEA5"/>
    <w:rsid w:val="EED7F13C"/>
    <w:rsid w:val="EF5E2E51"/>
    <w:rsid w:val="EF794578"/>
    <w:rsid w:val="EFBF740C"/>
    <w:rsid w:val="EFEBBA44"/>
    <w:rsid w:val="F3F3B3CE"/>
    <w:rsid w:val="F6DF8D74"/>
    <w:rsid w:val="F711D1A8"/>
    <w:rsid w:val="F77B68E0"/>
    <w:rsid w:val="F77F97CC"/>
    <w:rsid w:val="F79A8066"/>
    <w:rsid w:val="F7F2123F"/>
    <w:rsid w:val="F9B523CA"/>
    <w:rsid w:val="F9DF3E66"/>
    <w:rsid w:val="FAFB20EE"/>
    <w:rsid w:val="FB9F31F5"/>
    <w:rsid w:val="FBBFCC19"/>
    <w:rsid w:val="FC761BFD"/>
    <w:rsid w:val="FDFF44B4"/>
    <w:rsid w:val="FDFF45E1"/>
    <w:rsid w:val="FDFF81BE"/>
    <w:rsid w:val="FEED7A84"/>
    <w:rsid w:val="FF5BEEBD"/>
    <w:rsid w:val="FF8D6C5E"/>
    <w:rsid w:val="FFBDAAA8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15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2024-03-17T13:51:00Z</dcterms:created>
  <dc:creator>hsy.</dc:creator>
  <cp:lastModifiedBy>hsy.</cp:lastModifiedBy>
  <dcterms:modified xsi:type="dcterms:W3CDTF">2025-05-12T17:00:15Z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61712930B1C419D279C61A6812EB8A40_43</vt:lpwstr>
  </property>
</Properties>
</file>