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2025.5.20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能干的手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今天3人请假，其余全部来园！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二、集体活动《综合：毕业展计划书（二）》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kern w:val="0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color="auto" w:fill="FFFFFF"/>
        </w:rPr>
        <w:t>大班巧手节临近，孩子们在毕业展作品制作前需制定更完善的计划书，这是对前期经验的深化与拓展，能更好地为作品制作做准备。</w:t>
      </w:r>
    </w:p>
    <w:p>
      <w:pPr>
        <w:ind w:firstLine="420" w:firstLineChars="200"/>
        <w:rPr>
          <w:rFonts w:hint="default" w:eastAsiaTheme="minorEastAsia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张奕涵、徐佳伊、杨易、张悦威、刘锦宥、徐梓赫、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自信、大方地在集体中介绍交流计划，能根据他人建议优化计划，增强表达与应变能力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冯欣、丁曼婷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>、王秋瑶、王知霖、谌睿、许诺言、徐诺、蒋翊晗、徐筱晞、李慕妍、胡奕可、章昕媛、谭沁、宗韫玉、周艺天、王楷博、黄梓宸、吴文欣、魏锦宸、王诺婉、郑书韵、申晓文、梁峻晰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  <w:shd w:val="clear" w:color="auto" w:fill="FFFFFF"/>
        </w:rPr>
        <w:t>运用逻辑思维，清晰、有条理地完成计划书记录，提升记录条理性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今天我们在前操场进行进行自主活动，幼儿在简单的安全教育之后就在轮胎竹梯区进行游戏，所有的小朋友都能够遵守游戏的规则，有序快乐的玩耍。在老师的提醒下能够及时喝水休息。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70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7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0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7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0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7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706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7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70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7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706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四、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中午吃的是洋葱炒猪肝、粉丝炒包菜、冬瓜海带汤。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：希望张悦威、章昕媛小朋友能够在午睡室尽量保持安静午睡，不影响他人。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.温馨提醒：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礼拜四我们将进行毕业照拍摄活动，当天请穿园服入园哦~</w:t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2.毕业典礼的节日大家也要抽空在家练起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来哦！</w:t>
      </w:r>
    </w:p>
    <w:sectPr>
      <w:headerReference r:id="rId3" w:type="default"/>
      <w:footerReference r:id="rId4" w:type="default"/>
      <w:pgSz w:w="11906" w:h="16838"/>
      <w:pgMar w:top="141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-905510</wp:posOffset>
          </wp:positionV>
          <wp:extent cx="7541260" cy="10668000"/>
          <wp:effectExtent l="0" t="0" r="2540" b="0"/>
          <wp:wrapNone/>
          <wp:docPr id="1" name="WordPictureWatermark38080" descr="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80" descr="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8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sImhkaWQiOiJmZTY1OWIyN2VlNTNjYTgxNmUxNzY3MGQwZTYyMTJmMCIsInVzZXJDb3VudCI6MTh9"/>
    <w:docVar w:name="KSO_WPS_MARK_KEY" w:val="f014202c-aee3-432e-a89b-15bc269073dc"/>
  </w:docVars>
  <w:rsids>
    <w:rsidRoot w:val="45502508"/>
    <w:rsid w:val="00982E35"/>
    <w:rsid w:val="08187E2A"/>
    <w:rsid w:val="11FB4600"/>
    <w:rsid w:val="1DC3309B"/>
    <w:rsid w:val="28302BC2"/>
    <w:rsid w:val="29E0225F"/>
    <w:rsid w:val="33046C13"/>
    <w:rsid w:val="346F29B9"/>
    <w:rsid w:val="36D22CFB"/>
    <w:rsid w:val="37560DD6"/>
    <w:rsid w:val="39954163"/>
    <w:rsid w:val="447D65EE"/>
    <w:rsid w:val="45502508"/>
    <w:rsid w:val="4D6030E8"/>
    <w:rsid w:val="4FF20B5F"/>
    <w:rsid w:val="52C73AA8"/>
    <w:rsid w:val="54724893"/>
    <w:rsid w:val="5E747C12"/>
    <w:rsid w:val="5F172D5B"/>
    <w:rsid w:val="5F9E3BC3"/>
    <w:rsid w:val="617A01EE"/>
    <w:rsid w:val="62F52F15"/>
    <w:rsid w:val="667B40A8"/>
    <w:rsid w:val="6A130CD7"/>
    <w:rsid w:val="6B746A64"/>
    <w:rsid w:val="6BCC38C8"/>
    <w:rsid w:val="6CEB4E17"/>
    <w:rsid w:val="6F362F1C"/>
    <w:rsid w:val="70996B4D"/>
    <w:rsid w:val="74C313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6396afd-3166-4c98-b01b-e2facb6e203d\&#23567;&#28165;&#26032;&#21487;&#29233;&#21345;&#36890;&#26641;&#214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小清新可爱卡通树叶信纸.docx</Template>
  <Pages>3</Pages>
  <Words>708</Words>
  <Characters>718</Characters>
  <Lines>0</Lines>
  <Paragraphs>0</Paragraphs>
  <TotalTime>1</TotalTime>
  <ScaleCrop>false</ScaleCrop>
  <LinksUpToDate>false</LinksUpToDate>
  <CharactersWithSpaces>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2021-09-14T23:59:00Z</dcterms:created>
  <dc:creator>Moent</dc:creator>
  <cp:lastModifiedBy>☀️.moent.☀️</cp:lastModifiedBy>
  <dcterms:modified xsi:type="dcterms:W3CDTF">2025-05-20T13:03:29Z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v1.0_mb_4veUiXt2cjSFBXREaIMEOQ==</vt:lpwstr>
  </property>
  <property fmtid="{D5CDD505-2E9C-101B-9397-08002B2CF9AE}" pid="4" name="ICV">
    <vt:lpwstr>1A35F3855F3A4C39908B3246E3219D31_13</vt:lpwstr>
  </property>
  <property fmtid="{D5CDD505-2E9C-101B-9397-08002B2CF9AE}" pid="5" name="KSOTemplateDocerSaveRecord">
    <vt:lpwstr>eyJoZGlkIjoiNDU5YmYxZWU3MGQ4NmNlYzMzMjU1YTNmOWZjYmRmMWYiLCJ1c2VySWQiOiIxMTY1NTUxMzE4In0=</vt:lpwstr>
  </property>
</Properties>
</file>