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期二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，全部来园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4F394462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283AF0F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B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71CDBCB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户外活动：骑小车</w:t>
            </w:r>
          </w:p>
        </w:tc>
      </w:tr>
      <w:tr w14:paraId="0FCE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5336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今天户外活动中，我们是在进行的骑小车活动，有的小朋友开心的载着好朋友，有的人坐在独轮车里度假聊天。</w:t>
            </w:r>
          </w:p>
        </w:tc>
      </w:tr>
      <w:tr w14:paraId="0CC9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BBCD9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478790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2566.JPGIMG_2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2566.JPGIMG_25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E2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0FE3865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449580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2567.JPGIMG_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2567.JPGIMG_25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AF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3C6F6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554355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2568.JPGIMG_2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2568.JPGIMG_25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0E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A319E2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185420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IMG_2569.JPGIMG_2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IMG_2569.JPGIMG_25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28D88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09D79D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0F6E0DFC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F1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359AC5A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集体活动：第二次计划</w:t>
            </w:r>
          </w:p>
        </w:tc>
      </w:tr>
      <w:tr w14:paraId="1CCD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2DF0F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411" w:firstLineChars="196"/>
              <w:textAlignment w:val="auto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在经过第一次计划之后小朋友发现了许多问题，因此小朋友讨论总结问题并开始第二次计划的设计。</w:t>
            </w:r>
            <w:bookmarkStart w:id="0" w:name="_GoBack"/>
            <w:bookmarkEnd w:id="0"/>
          </w:p>
        </w:tc>
      </w:tr>
      <w:tr w14:paraId="3CF8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2C10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472440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86c2a9b9ca811e7b4f2bbe2c5419b6f5.png86c2a9b9ca811e7b4f2bbe2c5419b6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86c2a9b9ca811e7b4f2bbe2c5419b6f5.png86c2a9b9ca811e7b4f2bbe2c5419b6f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11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3D3822F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443230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96aed2848886561fabb939a26690bd23.png96aed2848886561fabb939a26690bd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96aed2848886561fabb939a26690bd23.png96aed2848886561fabb939a26690bd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8E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570AF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405130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bc2a4c4379b342917c679c2f328b9bff.pngbc2a4c4379b342917c679c2f328b9b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bc2a4c4379b342917c679c2f328b9bff.pngbc2a4c4379b342917c679c2f328b9bf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75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3AABC7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179070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f7dd45d35d8d2b6d0b4c6efc0c71fb54.pngf7dd45d35d8d2b6d0b4c6efc0c71fb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f7dd45d35d8d2b6d0b4c6efc0c71fb54.pngf7dd45d35d8d2b6d0b4c6efc0c71fb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081433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回家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天气变热，请家长们为孩子穿上一些防暑的衣物！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69EAE1A1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E97E6E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036740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546AF0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102C0A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0E5FA4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1405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5250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656</Words>
  <Characters>666</Characters>
  <Lines>10</Lines>
  <Paragraphs>2</Paragraphs>
  <TotalTime>24</TotalTime>
  <ScaleCrop>false</ScaleCrop>
  <LinksUpToDate>false</LinksUpToDate>
  <CharactersWithSpaces>693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2025-05-22T10:18:09Z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A7B47F15731E4327AF99C37BCCDD12DC_13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