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09176"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50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521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 xml:space="preserve"> 中六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 w14:paraId="7B692315"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73E291"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 w14:paraId="77C78F31">
      <w:pPr>
        <w:pStyle w:val="7"/>
        <w:widowControl/>
        <w:spacing w:beforeAutospacing="0" w:afterAutospacing="0"/>
        <w:jc w:val="center"/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967230" cy="1440180"/>
            <wp:effectExtent l="0" t="0" r="1270" b="7620"/>
            <wp:docPr id="2" name="图片 2" descr="OIP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OIP-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D45AF">
      <w:pPr>
        <w:ind w:firstLine="722" w:firstLineChars="200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 w14:paraId="460BEED6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今天是星期三，空气中弥漫着潮湿的气息。果不其然，下起了大雨。孩子们穿着雨衣或者拿着雨伞，来到了幼儿园。新的签到方式也吸引了他们的注意，个个充满了好奇，尝试用新方法签到。</w:t>
      </w:r>
    </w:p>
    <w:p w14:paraId="132DFEC2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今天共来园21人，1人请假。期待宝贝早日回到幼儿园。</w:t>
      </w:r>
    </w:p>
    <w:p w14:paraId="10B53F0F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IMG_20250521_08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50521_0812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IMG_20250521_080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50521_0803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5" name="图片 5" descr="IMG_20250521_080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50521_0804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DC3FF"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集体活动---谈话：我知道的伞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406031D0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恰逢下雨天，好多个孩子撑着雨伞来到了教室。我们也开展了一场关于雨伞的谈话。这些雨伞是什么样的？什么时候用雨伞？雨伞和雨伞之间有什么不同？……话题很多，孩子们也根据这些问题思考，讲述自己的发现。</w:t>
      </w:r>
    </w:p>
    <w:p w14:paraId="63BEB823"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8" name="图片 8" descr="IMG_20250521_100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50521_10063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IMG_20250521_100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50521_1005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E1572"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9" name="图片 9" descr="IMG_20250521_100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50521_1003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IMG_20250521_100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50521_10020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7A422"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区域游戏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3D49FCB1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在集体活动后进入了各项游戏。美工区中新增的彩纸可以做出各种雨伞，并装饰上不同的花纹；科探区的磁力魔方最受欢迎，总有几个人排队玩；建构区的材料收拾，也变得更加整洁了……孩子们在区域与游戏中变得更加活泼开朗。</w:t>
      </w:r>
    </w:p>
    <w:p w14:paraId="328FCD1D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IMG_20250521_084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50521_0841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IMG_20250521_084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50521_08460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IMG_20250521_084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50521_08455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IMG_20250521_084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50521_08454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IMG_20250521_084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50521_08443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IMG_20250521_084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50521_08414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E0EF3"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「日常生活观察」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218"/>
        <w:gridCol w:w="936"/>
        <w:gridCol w:w="1182"/>
        <w:gridCol w:w="1345"/>
        <w:gridCol w:w="1291"/>
        <w:gridCol w:w="737"/>
        <w:gridCol w:w="790"/>
      </w:tblGrid>
      <w:tr w14:paraId="454E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0" w:type="dxa"/>
            <w:vMerge w:val="restart"/>
            <w:vAlign w:val="center"/>
          </w:tcPr>
          <w:p w14:paraId="65D03F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  <w:vAlign w:val="center"/>
          </w:tcPr>
          <w:p w14:paraId="0121907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18" w:type="dxa"/>
            <w:vMerge w:val="restart"/>
            <w:vAlign w:val="center"/>
          </w:tcPr>
          <w:p w14:paraId="7FB09D3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936" w:type="dxa"/>
            <w:vMerge w:val="restart"/>
            <w:vAlign w:val="center"/>
          </w:tcPr>
          <w:p w14:paraId="358D36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3818" w:type="dxa"/>
            <w:gridSpan w:val="3"/>
            <w:vAlign w:val="center"/>
          </w:tcPr>
          <w:p w14:paraId="056556D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37" w:type="dxa"/>
            <w:vMerge w:val="restart"/>
            <w:vAlign w:val="center"/>
          </w:tcPr>
          <w:p w14:paraId="1BC02EF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790" w:type="dxa"/>
            <w:vMerge w:val="restart"/>
            <w:vAlign w:val="center"/>
          </w:tcPr>
          <w:p w14:paraId="36D5DB6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 w14:paraId="1CA5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 w14:paraId="731A7D4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 w14:paraId="5A441B0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</w:tcPr>
          <w:p w14:paraId="01CEA60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 w14:paraId="6FC522E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78D7E9A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饭菜汤</w:t>
            </w:r>
          </w:p>
        </w:tc>
        <w:tc>
          <w:tcPr>
            <w:tcW w:w="1345" w:type="dxa"/>
          </w:tcPr>
          <w:p w14:paraId="0E2AB8C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桌面整洁</w:t>
            </w:r>
          </w:p>
        </w:tc>
        <w:tc>
          <w:tcPr>
            <w:tcW w:w="1291" w:type="dxa"/>
          </w:tcPr>
          <w:p w14:paraId="18007F4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筷子使用</w:t>
            </w:r>
          </w:p>
        </w:tc>
        <w:tc>
          <w:tcPr>
            <w:tcW w:w="737" w:type="dxa"/>
            <w:vMerge w:val="continue"/>
          </w:tcPr>
          <w:p w14:paraId="66202C8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continue"/>
          </w:tcPr>
          <w:p w14:paraId="7B58E71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B04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 w14:paraId="155CD9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 w14:paraId="260A4E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218" w:type="dxa"/>
            <w:shd w:val="clear" w:color="auto" w:fill="auto"/>
          </w:tcPr>
          <w:p w14:paraId="748095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03ECB8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2B6C78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7B4962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49622F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56C011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21789BF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3076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80" w:type="dxa"/>
            <w:vAlign w:val="center"/>
          </w:tcPr>
          <w:p w14:paraId="69CFFA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 w14:paraId="6AD11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218" w:type="dxa"/>
            <w:shd w:val="clear" w:color="auto" w:fill="auto"/>
          </w:tcPr>
          <w:p w14:paraId="735E44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027E81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4A3C3E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0423B9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698BA9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2DE84B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439E71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9BC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0" w:type="dxa"/>
            <w:vAlign w:val="center"/>
          </w:tcPr>
          <w:p w14:paraId="4FDC2A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 w14:paraId="4C5849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71F9059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7957826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2D33D8C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39103F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3F578F3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1D1DC1F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19A7E9A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1CE1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80" w:type="dxa"/>
            <w:vAlign w:val="center"/>
          </w:tcPr>
          <w:p w14:paraId="1D8CFC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 w14:paraId="44C3E7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218" w:type="dxa"/>
            <w:shd w:val="clear" w:color="auto" w:fill="auto"/>
          </w:tcPr>
          <w:p w14:paraId="2A9428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10DD20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0E394D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475A3F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6C2FEF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05F51F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27B319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</w:tr>
      <w:tr w14:paraId="5D62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0" w:type="dxa"/>
            <w:vAlign w:val="center"/>
          </w:tcPr>
          <w:p w14:paraId="2482E5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Hlk191639129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 w14:paraId="4CB35A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17A2A84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561D865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2" w:type="dxa"/>
            <w:shd w:val="clear" w:color="auto" w:fill="auto"/>
            <w:vAlign w:val="top"/>
          </w:tcPr>
          <w:p w14:paraId="45B8022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shd w:val="clear" w:color="auto" w:fill="auto"/>
            <w:vAlign w:val="top"/>
          </w:tcPr>
          <w:p w14:paraId="3F36D19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1" w:type="dxa"/>
            <w:shd w:val="clear" w:color="auto" w:fill="auto"/>
            <w:vAlign w:val="top"/>
          </w:tcPr>
          <w:p w14:paraId="351304F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7" w:type="dxa"/>
            <w:shd w:val="clear" w:color="auto" w:fill="auto"/>
            <w:vAlign w:val="top"/>
          </w:tcPr>
          <w:p w14:paraId="35B153C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0" w:type="dxa"/>
            <w:shd w:val="clear" w:color="auto" w:fill="auto"/>
            <w:vAlign w:val="top"/>
          </w:tcPr>
          <w:p w14:paraId="6EE835B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  <w:tr w14:paraId="3116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80" w:type="dxa"/>
            <w:vAlign w:val="center"/>
          </w:tcPr>
          <w:p w14:paraId="230FC4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 w14:paraId="2EFEF5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062A50D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206BF4C4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6899C09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6D7D71C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00840B1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4A917D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4604615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B32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3607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 w14:paraId="35B726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218" w:type="dxa"/>
            <w:shd w:val="clear" w:color="auto" w:fill="auto"/>
          </w:tcPr>
          <w:p w14:paraId="4E402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0E28BE01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4C0DF0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4DD4EF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7D00A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1E4DC0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27D400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42EF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FE7B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 w14:paraId="675E31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23AA055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4C9C332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1F63106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3678D97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553C98B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10BB1AB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74FDAD5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7A90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AF065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 w14:paraId="737B5C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218" w:type="dxa"/>
            <w:shd w:val="clear" w:color="auto" w:fill="auto"/>
          </w:tcPr>
          <w:p w14:paraId="5E8EC8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26AB30CC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107BD4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79A676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022F2D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66FE3C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426367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</w:tr>
      <w:tr w14:paraId="6745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0C89C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 w14:paraId="4B3860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4CC7B32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24316A4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16C7616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79F0F2C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2B9DA86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5A51A28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08D4D03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DE5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F7FC9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 w14:paraId="145053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68902D5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7E290F5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083F670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03608EA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2A4E44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17A6276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5C41A86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32A2E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2A90E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 w14:paraId="6A9299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150AA38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5430E9A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73819E6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4EA7190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7B79121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EB8CF2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42F1003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C21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E764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 w14:paraId="0982EC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7ECA725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3791319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5827904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00D685E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40DCAD4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CF0C1B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6B44092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3BB9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B2477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 w14:paraId="111738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218" w:type="dxa"/>
            <w:shd w:val="clear" w:color="auto" w:fill="auto"/>
          </w:tcPr>
          <w:p w14:paraId="42D1BB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031807AD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4BEB38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19EF49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0BE563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7A21C9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7D297D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4DCE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C9BD5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 w14:paraId="1150DE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218" w:type="dxa"/>
            <w:shd w:val="clear" w:color="auto" w:fill="auto"/>
          </w:tcPr>
          <w:p w14:paraId="666D18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0262E81D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276F5F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76A035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291" w:type="dxa"/>
            <w:shd w:val="clear" w:color="auto" w:fill="auto"/>
          </w:tcPr>
          <w:p w14:paraId="7B3609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63060D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7A5299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</w:tr>
      <w:tr w14:paraId="5992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80" w:type="dxa"/>
            <w:vAlign w:val="center"/>
          </w:tcPr>
          <w:p w14:paraId="0CAB73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 w14:paraId="28834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4EC116F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609A9B34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264110C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292E6C6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7502774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7AA6A4E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6611F28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CEB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 w14:paraId="5DCFE1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 w14:paraId="0B0360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1BA56EC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34981ED0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4AE2ECD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7EA43DA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7DDD47A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2D13407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569CEAD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7102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80" w:type="dxa"/>
            <w:vAlign w:val="center"/>
          </w:tcPr>
          <w:p w14:paraId="4C9362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 w14:paraId="4D286B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218" w:type="dxa"/>
          </w:tcPr>
          <w:p w14:paraId="22B49D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</w:tcPr>
          <w:p w14:paraId="0613DD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</w:tcPr>
          <w:p w14:paraId="4334F8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</w:tcPr>
          <w:p w14:paraId="622884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</w:tcPr>
          <w:p w14:paraId="47640A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</w:tcPr>
          <w:p w14:paraId="63E305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</w:tcPr>
          <w:p w14:paraId="1763F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B6D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3866D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 w14:paraId="272F10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218" w:type="dxa"/>
          </w:tcPr>
          <w:p w14:paraId="53929C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</w:tcPr>
          <w:p w14:paraId="3A82B6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</w:tcPr>
          <w:p w14:paraId="438ECB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</w:tcPr>
          <w:p w14:paraId="5814FE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</w:tcPr>
          <w:p w14:paraId="3867B7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</w:tcPr>
          <w:p w14:paraId="7E010B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</w:tcPr>
          <w:p w14:paraId="09213E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7FE8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D366F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 w14:paraId="7C63D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1CD9ABB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659CB1C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475D825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695D923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45BFA06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3784C8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191CC61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C12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80" w:type="dxa"/>
            <w:vAlign w:val="center"/>
          </w:tcPr>
          <w:p w14:paraId="066757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 w14:paraId="458FE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施咏欣</w:t>
            </w:r>
          </w:p>
        </w:tc>
        <w:tc>
          <w:tcPr>
            <w:tcW w:w="1218" w:type="dxa"/>
            <w:shd w:val="clear" w:color="auto" w:fill="auto"/>
          </w:tcPr>
          <w:p w14:paraId="3CF9BA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5379A4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7CB25A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613497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3998BB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335ACD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3D882C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89AC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FCDA8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98" w:type="dxa"/>
            <w:vAlign w:val="center"/>
          </w:tcPr>
          <w:p w14:paraId="3FC9CA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沈旭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3B60DCF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0E0A59F6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3E29DE8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6749ADD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109DF23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1660C4F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197069E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 w14:paraId="06A1DE86">
      <w:pPr>
        <w:jc w:val="center"/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20" name="图片 20" descr="IMG_20250521_11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0250521_11160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IMG_20250521_111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50521_11160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IMG_20250521_11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50521_11160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D7DAA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</w:p>
    <w:p w14:paraId="6D9AFA8A"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明天我们将进行“小鸟”的第二次制作！请家长们和孩子一起准备好调整的材料带过来哦！谢谢配合！</w:t>
      </w:r>
      <w:bookmarkStart w:id="1" w:name="_GoBack"/>
      <w:bookmarkEnd w:id="1"/>
    </w:p>
    <w:p w14:paraId="698086F3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714E6">
    <w:pPr>
      <w:pStyle w:val="4"/>
      <w:rPr>
        <w:rFonts w:hint="eastAsia"/>
      </w:rPr>
    </w:pPr>
  </w:p>
  <w:p w14:paraId="1B59A5BB"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371B6">
    <w:pPr>
      <w:pStyle w:val="5"/>
      <w:pBdr>
        <w:bottom w:val="none" w:color="auto" w:sz="0" w:space="1"/>
      </w:pBdr>
      <w:rPr>
        <w:rFonts w:hint="eastAsia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94D4AD"/>
    <w:multiLevelType w:val="singleLevel"/>
    <w:tmpl w:val="5B94D4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yLCJoZGlkIjoiZjFmZWIzNDg2MmIzZjExOTIzMmViNTBmYTMwYTk0ZWYiLCJ1c2VyQ291bnQiOjQ1fQ=="/>
  </w:docVars>
  <w:rsids>
    <w:rsidRoot w:val="FDDFC22F"/>
    <w:rsid w:val="00014C0F"/>
    <w:rsid w:val="000A0EF5"/>
    <w:rsid w:val="000A24F7"/>
    <w:rsid w:val="00113E3E"/>
    <w:rsid w:val="00150F2C"/>
    <w:rsid w:val="00180444"/>
    <w:rsid w:val="00182A79"/>
    <w:rsid w:val="00193BB9"/>
    <w:rsid w:val="00255AC9"/>
    <w:rsid w:val="002A0E92"/>
    <w:rsid w:val="002F43F3"/>
    <w:rsid w:val="0030099C"/>
    <w:rsid w:val="00316F36"/>
    <w:rsid w:val="00324FF4"/>
    <w:rsid w:val="00333288"/>
    <w:rsid w:val="00350DF8"/>
    <w:rsid w:val="00354BDE"/>
    <w:rsid w:val="00366FBE"/>
    <w:rsid w:val="003874C5"/>
    <w:rsid w:val="003A1795"/>
    <w:rsid w:val="003E7875"/>
    <w:rsid w:val="00447F93"/>
    <w:rsid w:val="004A2257"/>
    <w:rsid w:val="004D2C0A"/>
    <w:rsid w:val="004E0C50"/>
    <w:rsid w:val="004E6527"/>
    <w:rsid w:val="00514F8A"/>
    <w:rsid w:val="0052115A"/>
    <w:rsid w:val="005B6D9F"/>
    <w:rsid w:val="005E3388"/>
    <w:rsid w:val="00600A71"/>
    <w:rsid w:val="00663FF9"/>
    <w:rsid w:val="006871A6"/>
    <w:rsid w:val="006D0626"/>
    <w:rsid w:val="00715B37"/>
    <w:rsid w:val="00725207"/>
    <w:rsid w:val="00727AE6"/>
    <w:rsid w:val="00764CE7"/>
    <w:rsid w:val="00774B43"/>
    <w:rsid w:val="00784B11"/>
    <w:rsid w:val="00784FF0"/>
    <w:rsid w:val="007D6D04"/>
    <w:rsid w:val="0086673A"/>
    <w:rsid w:val="008772AA"/>
    <w:rsid w:val="008956AA"/>
    <w:rsid w:val="008A1FF3"/>
    <w:rsid w:val="008B5A93"/>
    <w:rsid w:val="008B640F"/>
    <w:rsid w:val="008C0EEF"/>
    <w:rsid w:val="008C3FDB"/>
    <w:rsid w:val="008C7DF6"/>
    <w:rsid w:val="00905394"/>
    <w:rsid w:val="00911E3C"/>
    <w:rsid w:val="00961648"/>
    <w:rsid w:val="00987DD7"/>
    <w:rsid w:val="009A47BB"/>
    <w:rsid w:val="009C070A"/>
    <w:rsid w:val="009D6B1F"/>
    <w:rsid w:val="00A04101"/>
    <w:rsid w:val="00A135F1"/>
    <w:rsid w:val="00A1751F"/>
    <w:rsid w:val="00A25613"/>
    <w:rsid w:val="00A3313D"/>
    <w:rsid w:val="00A456B1"/>
    <w:rsid w:val="00A57303"/>
    <w:rsid w:val="00AA1509"/>
    <w:rsid w:val="00AA6664"/>
    <w:rsid w:val="00AE5171"/>
    <w:rsid w:val="00AF314F"/>
    <w:rsid w:val="00AF4252"/>
    <w:rsid w:val="00AF5CD4"/>
    <w:rsid w:val="00B05582"/>
    <w:rsid w:val="00B747CE"/>
    <w:rsid w:val="00B802BF"/>
    <w:rsid w:val="00B8063B"/>
    <w:rsid w:val="00BA7A8E"/>
    <w:rsid w:val="00BC3C12"/>
    <w:rsid w:val="00BE2179"/>
    <w:rsid w:val="00BE3989"/>
    <w:rsid w:val="00C10CEC"/>
    <w:rsid w:val="00C60E43"/>
    <w:rsid w:val="00CB6763"/>
    <w:rsid w:val="00DB6E8A"/>
    <w:rsid w:val="00DB7FD0"/>
    <w:rsid w:val="00DF6F23"/>
    <w:rsid w:val="00E23710"/>
    <w:rsid w:val="00E6546B"/>
    <w:rsid w:val="00ED7832"/>
    <w:rsid w:val="00EE11C6"/>
    <w:rsid w:val="00F144BD"/>
    <w:rsid w:val="00F44C89"/>
    <w:rsid w:val="00F676C0"/>
    <w:rsid w:val="00F840B1"/>
    <w:rsid w:val="00FD21B2"/>
    <w:rsid w:val="00FE43F6"/>
    <w:rsid w:val="01615958"/>
    <w:rsid w:val="02373186"/>
    <w:rsid w:val="038047AD"/>
    <w:rsid w:val="04493279"/>
    <w:rsid w:val="04820049"/>
    <w:rsid w:val="04A66578"/>
    <w:rsid w:val="052F5AF6"/>
    <w:rsid w:val="0562798B"/>
    <w:rsid w:val="05CA13F7"/>
    <w:rsid w:val="05FC2ED2"/>
    <w:rsid w:val="072B3083"/>
    <w:rsid w:val="07727C89"/>
    <w:rsid w:val="079F7689"/>
    <w:rsid w:val="080961A7"/>
    <w:rsid w:val="088D2CC5"/>
    <w:rsid w:val="09611B67"/>
    <w:rsid w:val="09D6002B"/>
    <w:rsid w:val="0A2A10EE"/>
    <w:rsid w:val="0A866DA8"/>
    <w:rsid w:val="0BC80F11"/>
    <w:rsid w:val="0C4F75D5"/>
    <w:rsid w:val="0DD342C6"/>
    <w:rsid w:val="0E570FF3"/>
    <w:rsid w:val="0E672DF3"/>
    <w:rsid w:val="0F173266"/>
    <w:rsid w:val="0F190578"/>
    <w:rsid w:val="0FE27115"/>
    <w:rsid w:val="10086037"/>
    <w:rsid w:val="10301646"/>
    <w:rsid w:val="107F571D"/>
    <w:rsid w:val="10B30067"/>
    <w:rsid w:val="112540E8"/>
    <w:rsid w:val="11B26835"/>
    <w:rsid w:val="11FD9232"/>
    <w:rsid w:val="122B47DB"/>
    <w:rsid w:val="12E21C96"/>
    <w:rsid w:val="1333607A"/>
    <w:rsid w:val="13420EB3"/>
    <w:rsid w:val="14C57350"/>
    <w:rsid w:val="150164F4"/>
    <w:rsid w:val="1528654B"/>
    <w:rsid w:val="152F2FBE"/>
    <w:rsid w:val="155148D1"/>
    <w:rsid w:val="15780A16"/>
    <w:rsid w:val="159B0DA5"/>
    <w:rsid w:val="15E70875"/>
    <w:rsid w:val="16174941"/>
    <w:rsid w:val="16677CBA"/>
    <w:rsid w:val="16A70E2C"/>
    <w:rsid w:val="16B721D4"/>
    <w:rsid w:val="170733AE"/>
    <w:rsid w:val="17B34C1A"/>
    <w:rsid w:val="17BE22F5"/>
    <w:rsid w:val="18BA077B"/>
    <w:rsid w:val="18BC251C"/>
    <w:rsid w:val="18E849B9"/>
    <w:rsid w:val="1A1B0B2F"/>
    <w:rsid w:val="1AC76DF0"/>
    <w:rsid w:val="1AE8027C"/>
    <w:rsid w:val="1BB2279C"/>
    <w:rsid w:val="1C0913E0"/>
    <w:rsid w:val="1C11478D"/>
    <w:rsid w:val="1C2213A3"/>
    <w:rsid w:val="1C702083"/>
    <w:rsid w:val="1CF33FB1"/>
    <w:rsid w:val="1D1B4DD6"/>
    <w:rsid w:val="1E7A40B0"/>
    <w:rsid w:val="1E8C6387"/>
    <w:rsid w:val="1EF22D41"/>
    <w:rsid w:val="1F18274B"/>
    <w:rsid w:val="1FB346F7"/>
    <w:rsid w:val="203929BB"/>
    <w:rsid w:val="2065239C"/>
    <w:rsid w:val="206936D5"/>
    <w:rsid w:val="214E09D6"/>
    <w:rsid w:val="2164721B"/>
    <w:rsid w:val="21CB6D00"/>
    <w:rsid w:val="220C49FD"/>
    <w:rsid w:val="224A7EBD"/>
    <w:rsid w:val="228F7D13"/>
    <w:rsid w:val="2366174D"/>
    <w:rsid w:val="23776B7D"/>
    <w:rsid w:val="23EB4030"/>
    <w:rsid w:val="254E022A"/>
    <w:rsid w:val="25552ACE"/>
    <w:rsid w:val="259F0749"/>
    <w:rsid w:val="25B82EE2"/>
    <w:rsid w:val="25BC2745"/>
    <w:rsid w:val="261845B3"/>
    <w:rsid w:val="263421B5"/>
    <w:rsid w:val="278D7F07"/>
    <w:rsid w:val="27BB1AA0"/>
    <w:rsid w:val="27CF059B"/>
    <w:rsid w:val="27EFD32C"/>
    <w:rsid w:val="28150D97"/>
    <w:rsid w:val="2883729E"/>
    <w:rsid w:val="28C83CBD"/>
    <w:rsid w:val="29CB0509"/>
    <w:rsid w:val="2A8E42CD"/>
    <w:rsid w:val="2A9A6A52"/>
    <w:rsid w:val="2AB51D16"/>
    <w:rsid w:val="2AFA4C7A"/>
    <w:rsid w:val="2B2E210D"/>
    <w:rsid w:val="2B3FE990"/>
    <w:rsid w:val="2B8E129A"/>
    <w:rsid w:val="2C776780"/>
    <w:rsid w:val="2CE6525A"/>
    <w:rsid w:val="2CF53BC1"/>
    <w:rsid w:val="2D0E14EB"/>
    <w:rsid w:val="2D2D5BB0"/>
    <w:rsid w:val="2DA02763"/>
    <w:rsid w:val="2DA57D7C"/>
    <w:rsid w:val="2E0A44E1"/>
    <w:rsid w:val="2E737132"/>
    <w:rsid w:val="2ECA5923"/>
    <w:rsid w:val="2F020938"/>
    <w:rsid w:val="305D382D"/>
    <w:rsid w:val="30A763DE"/>
    <w:rsid w:val="30D463D0"/>
    <w:rsid w:val="310D39CA"/>
    <w:rsid w:val="326E080C"/>
    <w:rsid w:val="32D3412D"/>
    <w:rsid w:val="33296E30"/>
    <w:rsid w:val="33AD715A"/>
    <w:rsid w:val="34045C56"/>
    <w:rsid w:val="343A1118"/>
    <w:rsid w:val="343D5B90"/>
    <w:rsid w:val="34681FC7"/>
    <w:rsid w:val="346C3E22"/>
    <w:rsid w:val="347F11A8"/>
    <w:rsid w:val="34E741F4"/>
    <w:rsid w:val="35FBF44D"/>
    <w:rsid w:val="364B5D9F"/>
    <w:rsid w:val="367B6228"/>
    <w:rsid w:val="368B5BE7"/>
    <w:rsid w:val="36AA70D1"/>
    <w:rsid w:val="36C20292"/>
    <w:rsid w:val="37794189"/>
    <w:rsid w:val="37935CC0"/>
    <w:rsid w:val="37D42893"/>
    <w:rsid w:val="37F9BC48"/>
    <w:rsid w:val="38667EE6"/>
    <w:rsid w:val="38FD6262"/>
    <w:rsid w:val="39184F8F"/>
    <w:rsid w:val="39677231"/>
    <w:rsid w:val="39934616"/>
    <w:rsid w:val="39AFA0C9"/>
    <w:rsid w:val="39D7D09D"/>
    <w:rsid w:val="39DE4738"/>
    <w:rsid w:val="39EF870C"/>
    <w:rsid w:val="3A411471"/>
    <w:rsid w:val="3A75471B"/>
    <w:rsid w:val="3A772BAB"/>
    <w:rsid w:val="3B704C51"/>
    <w:rsid w:val="3BA05E6B"/>
    <w:rsid w:val="3BAB3883"/>
    <w:rsid w:val="3BDE6E4B"/>
    <w:rsid w:val="3CF3187E"/>
    <w:rsid w:val="3D1241F0"/>
    <w:rsid w:val="3D43776B"/>
    <w:rsid w:val="3DE06638"/>
    <w:rsid w:val="3DE363BD"/>
    <w:rsid w:val="3E187D3B"/>
    <w:rsid w:val="3E3201DD"/>
    <w:rsid w:val="3E9A18C8"/>
    <w:rsid w:val="3ECB07D8"/>
    <w:rsid w:val="3F032193"/>
    <w:rsid w:val="3F4AA5B5"/>
    <w:rsid w:val="3FDF7D12"/>
    <w:rsid w:val="3FE79CDB"/>
    <w:rsid w:val="40274EE2"/>
    <w:rsid w:val="40C127B1"/>
    <w:rsid w:val="41377422"/>
    <w:rsid w:val="42D64C2A"/>
    <w:rsid w:val="43FF65AC"/>
    <w:rsid w:val="441818DE"/>
    <w:rsid w:val="4436287C"/>
    <w:rsid w:val="44535E86"/>
    <w:rsid w:val="44832E54"/>
    <w:rsid w:val="47006CF0"/>
    <w:rsid w:val="471F22FF"/>
    <w:rsid w:val="47573A97"/>
    <w:rsid w:val="47B7762C"/>
    <w:rsid w:val="489D3AC5"/>
    <w:rsid w:val="48BD73B8"/>
    <w:rsid w:val="4A0C53A5"/>
    <w:rsid w:val="4AE449D4"/>
    <w:rsid w:val="4B954FA8"/>
    <w:rsid w:val="4B9A0756"/>
    <w:rsid w:val="4BFFE1E8"/>
    <w:rsid w:val="4D0135CB"/>
    <w:rsid w:val="4D3C03EF"/>
    <w:rsid w:val="4D3C14C9"/>
    <w:rsid w:val="4D6A21D3"/>
    <w:rsid w:val="4DD70B1D"/>
    <w:rsid w:val="4DE05C75"/>
    <w:rsid w:val="4ECA645D"/>
    <w:rsid w:val="4F260608"/>
    <w:rsid w:val="4F5921E9"/>
    <w:rsid w:val="4F6F5E55"/>
    <w:rsid w:val="4F8F602D"/>
    <w:rsid w:val="4FA22B13"/>
    <w:rsid w:val="4FB72BD2"/>
    <w:rsid w:val="5032428D"/>
    <w:rsid w:val="507F33F5"/>
    <w:rsid w:val="52D95965"/>
    <w:rsid w:val="5446413C"/>
    <w:rsid w:val="54575683"/>
    <w:rsid w:val="548D2FEE"/>
    <w:rsid w:val="54E85AB5"/>
    <w:rsid w:val="55675113"/>
    <w:rsid w:val="55C639A2"/>
    <w:rsid w:val="56BF6C25"/>
    <w:rsid w:val="56C63E25"/>
    <w:rsid w:val="57577905"/>
    <w:rsid w:val="584E70BC"/>
    <w:rsid w:val="59A0011A"/>
    <w:rsid w:val="59AD5BD0"/>
    <w:rsid w:val="59FB3565"/>
    <w:rsid w:val="59FE24CC"/>
    <w:rsid w:val="5A9039BA"/>
    <w:rsid w:val="5AA853CF"/>
    <w:rsid w:val="5ACC7A5C"/>
    <w:rsid w:val="5B01430E"/>
    <w:rsid w:val="5C934B54"/>
    <w:rsid w:val="5CF90EE1"/>
    <w:rsid w:val="5E8408E7"/>
    <w:rsid w:val="5EC4367D"/>
    <w:rsid w:val="5EE46AC9"/>
    <w:rsid w:val="5F9D1381"/>
    <w:rsid w:val="5FA70AF5"/>
    <w:rsid w:val="5FAF0EDF"/>
    <w:rsid w:val="5FDE7C4E"/>
    <w:rsid w:val="5FFE9047"/>
    <w:rsid w:val="5FFFBB84"/>
    <w:rsid w:val="613E4177"/>
    <w:rsid w:val="61AA1DB8"/>
    <w:rsid w:val="620C4C8B"/>
    <w:rsid w:val="624D0546"/>
    <w:rsid w:val="63BE292C"/>
    <w:rsid w:val="64A5275E"/>
    <w:rsid w:val="64DE1F80"/>
    <w:rsid w:val="653E3FDD"/>
    <w:rsid w:val="653E70DF"/>
    <w:rsid w:val="65954C03"/>
    <w:rsid w:val="65D74060"/>
    <w:rsid w:val="661B3112"/>
    <w:rsid w:val="6686556C"/>
    <w:rsid w:val="66F9345B"/>
    <w:rsid w:val="67033D94"/>
    <w:rsid w:val="67A0736B"/>
    <w:rsid w:val="67BB3189"/>
    <w:rsid w:val="68787C28"/>
    <w:rsid w:val="69436572"/>
    <w:rsid w:val="69FA76D7"/>
    <w:rsid w:val="6BC113AD"/>
    <w:rsid w:val="6BFEC284"/>
    <w:rsid w:val="6C1E37FE"/>
    <w:rsid w:val="6C4158B3"/>
    <w:rsid w:val="6CDA67C6"/>
    <w:rsid w:val="6CE56E7D"/>
    <w:rsid w:val="6CEE35C6"/>
    <w:rsid w:val="6D242A7A"/>
    <w:rsid w:val="6D73E166"/>
    <w:rsid w:val="6DAA7382"/>
    <w:rsid w:val="6DBC7325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1F239DC"/>
    <w:rsid w:val="71FF3ECA"/>
    <w:rsid w:val="72272E4F"/>
    <w:rsid w:val="723A1779"/>
    <w:rsid w:val="72AB4B2C"/>
    <w:rsid w:val="72D516AA"/>
    <w:rsid w:val="72FE16E6"/>
    <w:rsid w:val="734F75D0"/>
    <w:rsid w:val="73AC5FA4"/>
    <w:rsid w:val="74106F96"/>
    <w:rsid w:val="7419430F"/>
    <w:rsid w:val="74FA2C97"/>
    <w:rsid w:val="74FD2114"/>
    <w:rsid w:val="75103B36"/>
    <w:rsid w:val="756B57ED"/>
    <w:rsid w:val="75B34EBC"/>
    <w:rsid w:val="75C268EC"/>
    <w:rsid w:val="76291FEB"/>
    <w:rsid w:val="767D34EE"/>
    <w:rsid w:val="76CC3ED8"/>
    <w:rsid w:val="76EF92B7"/>
    <w:rsid w:val="77151462"/>
    <w:rsid w:val="777A14D9"/>
    <w:rsid w:val="77BD8E83"/>
    <w:rsid w:val="77FB462D"/>
    <w:rsid w:val="783F6335"/>
    <w:rsid w:val="789330B9"/>
    <w:rsid w:val="790B4675"/>
    <w:rsid w:val="79DE642B"/>
    <w:rsid w:val="7A465A47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310FD6"/>
    <w:rsid w:val="7F83718A"/>
    <w:rsid w:val="7FA77F54"/>
    <w:rsid w:val="7FBF3D20"/>
    <w:rsid w:val="7FD8234F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712</Words>
  <Characters>742</Characters>
  <Lines>8</Lines>
  <Paragraphs>2</Paragraphs>
  <TotalTime>5</TotalTime>
  <ScaleCrop>false</ScaleCrop>
  <LinksUpToDate>false</LinksUpToDate>
  <CharactersWithSpaces>765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35338</cp:lastModifiedBy>
  <cp:lastPrinted>2024-12-24T07:25:00Z</cp:lastPrinted>
  <dcterms:modified xsi:type="dcterms:W3CDTF">2025-05-21T23:51:41Z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eyJoZGlkIjoiZjFmZWIzNDg2MmIzZjExOTIzMmViNTBmYTMwYTk0ZWYifQ==</vt:lpwstr>
  </property>
</Properties>
</file>