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617C0EBB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全勤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E07B246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388CE8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0BEF6D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0B6D105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61440C8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日户外玩沙包活动中，孩子们体验了丰富多样的趣味游戏。有的和朋友玩着双人抛接沙包，有的在练习单手抓包，还有的瞄准目标筐投掷沙包。这些活动不仅提升了孩子们的手眼协调能力，更培养了他们的反应速度和精准度。整个过程中，孩子们热情高涨，互相加油鼓劲，在欢声笑语中收获了运动的快乐，展现了良好的体育精神和团队意识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C733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0050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14" name="图片 1" descr="C:/Users/lenovo/Downloads/5.19/IMG_7026.JPGIMG_7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" descr="C:/Users/lenovo/Downloads/5.19/IMG_7026.JPGIMG_70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9B7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15" name="图片 1" descr="C:/Users/lenovo/Downloads/5.19/IMG_7027.JPG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lenovo/Downloads/5.19/IMG_7027.JPG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8C0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186E5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我要把沙包扔到轮胎里去。</w:t>
            </w:r>
          </w:p>
        </w:tc>
        <w:tc>
          <w:tcPr>
            <w:tcW w:w="4511" w:type="dxa"/>
          </w:tcPr>
          <w:p w14:paraId="360DF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452755</wp:posOffset>
                  </wp:positionV>
                  <wp:extent cx="2412365" cy="1809115"/>
                  <wp:effectExtent l="0" t="0" r="635" b="6985"/>
                  <wp:wrapNone/>
                  <wp:docPr id="16" name="图片 16" descr="C:/Users/lenovo/Downloads/5.19/IMG_7036.JPGIMG_7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5.19/IMG_7036.JPGIMG_70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我做好扔沙包的姿势，然后用力往上扔。</w:t>
            </w:r>
          </w:p>
        </w:tc>
      </w:tr>
      <w:tr w14:paraId="52A73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2C2B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7" name="图片 17" descr="C:/Users/lenovo/Downloads/5.19/IMG_7029.JPG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5.19/IMG_7029.JPG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2E6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1B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89AB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3FD5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F612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D1C5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A05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1D65C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215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452132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我对准了轮胎，穿过轮胎把沙包丢过去。</w:t>
            </w:r>
          </w:p>
        </w:tc>
        <w:tc>
          <w:tcPr>
            <w:tcW w:w="4511" w:type="dxa"/>
          </w:tcPr>
          <w:p w14:paraId="0E616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我们轮流排队进行沙包的投掷。</w:t>
            </w:r>
          </w:p>
        </w:tc>
      </w:tr>
    </w:tbl>
    <w:p w14:paraId="5897111E">
      <w:pPr>
        <w:spacing w:line="320" w:lineRule="exact"/>
        <w:rPr>
          <w:rFonts w:hint="eastAsia" w:ascii="宋体" w:hAnsi="宋体" w:eastAsia="宋体" w:cs="宋体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孩子们带着亲手制作的喷泉来到小菜园进行实验。当喷泉开始喷水时，他们惊喜地发现："为什么有的喷泉喷得高，有的喷得低？""怎么才能让水喷得更远呢？"这些有趣的发现引发了孩子们热烈的讨论，他们尝试着调整材料和水位，仔细观察每一次的变化。通过动手实验，孩子们不仅验证了自己的想法，还发现了许多关于水流的新秘密，为接下来的探索活动积累了宝贵的经验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5.19/IMG_7063.JPGIMG_7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5.19/IMG_7063.JPGIMG_70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5.19/IMG_7066.JPGIMG_7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5.19/IMG_7066.JPGIMG_70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我的是需要用手挤的，这样喷出的水。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我和晨晨的一样，让水喷出来。</w:t>
            </w:r>
          </w:p>
        </w:tc>
      </w:tr>
      <w:tr w14:paraId="1317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3E684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11" name="图片 11" descr="C:/Users/lenovo/Downloads/5.19/IMG_7069.JPGIMG_7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5.19/IMG_7069.JPGIMG_70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3A4B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6349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A68F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C809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A746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74C0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F7FF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755E0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</wp:posOffset>
                  </wp:positionV>
                  <wp:extent cx="2412365" cy="1809115"/>
                  <wp:effectExtent l="0" t="0" r="635" b="6985"/>
                  <wp:wrapNone/>
                  <wp:docPr id="10" name="图片 10" descr="C:/Users/lenovo/Downloads/5.19/IMG_7080.JPGIMG_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5.19/IMG_7080.JPGIMG_70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EC7E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5CF9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我是戳的吸管，往吸管里吹气，然后水就出来了。</w:t>
            </w:r>
          </w:p>
        </w:tc>
        <w:tc>
          <w:tcPr>
            <w:tcW w:w="4511" w:type="dxa"/>
          </w:tcPr>
          <w:p w14:paraId="6A773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我的是在瓶身有很多小洞洞，瓶盖松开之后就出水啦。</w:t>
            </w:r>
          </w:p>
        </w:tc>
      </w:tr>
    </w:tbl>
    <w:p w14:paraId="3FCB4687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4410D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1A3027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2FFF6B5C"/>
    <w:rsid w:val="302234CE"/>
    <w:rsid w:val="30927D5B"/>
    <w:rsid w:val="30D467B6"/>
    <w:rsid w:val="30E965CE"/>
    <w:rsid w:val="31DE6AA2"/>
    <w:rsid w:val="31F344C0"/>
    <w:rsid w:val="32102CCE"/>
    <w:rsid w:val="325F39FF"/>
    <w:rsid w:val="326B5445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B96F05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1425</Words>
  <Characters>1434</Characters>
  <Lines>1</Lines>
  <Paragraphs>1</Paragraphs>
  <TotalTime>7</TotalTime>
  <ScaleCrop>false</ScaleCrop>
  <LinksUpToDate>false</LinksUpToDate>
  <CharactersWithSpaces>1440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2025-05-19T08:00:33Z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5DA718A760E0460D9A8F5D0F6E8BA133_13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