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617C0EBB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1人请假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  <w:bookmarkStart w:id="0" w:name="_GoBack"/>
      <w:bookmarkEnd w:id="0"/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我们开展的是《半日活动：我的第一次制作》。前期活动中,幼儿对自然材料的种类、名称都有了一定的认识。孩子们在同伴搜集的资料中了解喷泉的各种可能性，并结合自己感兴趣的内容作出了调整，孩子们动手制作的愿望越来越明显。为了让孩子们发挥自己的想象，因此开展本节活动，给予孩子们第一次制作表达表现制作各种喷泉的机会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5.16/IMG_6880.JPGIMG_6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5.16/IMG_6880.JPGIMG_68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5.16/IMG_6905.JPGIMG_6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5.16/IMG_6905.JPGIMG_69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我用工字钉来给矿泉水瓶底下戳洞。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5.16/IMG_6912.JPGIMG_6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5.16/IMG_6912.JPGIMG_6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我是用的电钻进行钻孔的，要戴好手套哦。</w:t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5.16/IMG_6909.JPGIMG_6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5.16/IMG_6909.JPGIMG_69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3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F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我先用剪刀来试试看，能不能在瓶盖上戳洞。</w:t>
            </w:r>
          </w:p>
        </w:tc>
        <w:tc>
          <w:tcPr>
            <w:tcW w:w="4511" w:type="dxa"/>
          </w:tcPr>
          <w:p w14:paraId="6A77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我在用锤子敲钉子的时候，瀚瀚帮我扶着，这样我就能够更好地敲啦。</w:t>
            </w:r>
          </w:p>
        </w:tc>
      </w:tr>
    </w:tbl>
    <w:p w14:paraId="3FCB4687"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6E320E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活动室里，各游戏区域热闹非凡，处处绽放童真创意。美工区化身为艺术工坊，小艺术家们或俯身拼贴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树枝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与松果，或揉捏彩泥塑造童趣形象，或提笔勾勒天马行空的想象；图书区变身故事王国，故事盒前的孩子们睁大好奇的眼睛，剧场小舞台上的小演员们正声情并茂地重现童话场景；益智区里安静中透着专注，小小思想家们正在破解一个个智慧谜题；科探区不时传来惊叹声，小科学家们围着实验器材探索自然奥秘；建构区俨然成为工程现场，桌面上雪花片变幻出缤纷造型，地面上的积木帝国在孩子们手中不断"扩建"，此起彼伏的欢笑声与创意火花充满整个空间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5577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09EA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5.16/IMG_6855.JPGIMG_6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5.16/IMG_6855.JPGIMG_68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654A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5.16/IMG_6859.JPGIMG_6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5.16/IMG_6859.JPGIMG_68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F2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8E26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我在玩益智区里的多米诺骨牌游戏。</w:t>
            </w:r>
          </w:p>
        </w:tc>
        <w:tc>
          <w:tcPr>
            <w:tcW w:w="4511" w:type="dxa"/>
          </w:tcPr>
          <w:p w14:paraId="7EAC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6" name="图片 6" descr="C:/Users/lenovo/Downloads/5.16/IMG_6866.JPGIMG_6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5.16/IMG_6866.JPGIMG_68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我们俩一起在雪花片拼搭，我们准备拼一辆小车呢。</w:t>
            </w:r>
          </w:p>
        </w:tc>
      </w:tr>
      <w:tr w14:paraId="21B6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3127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7" name="图片 7" descr="C:/Users/lenovo/Downloads/5.16/IMG_6862.JPGIMG_6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5.16/IMG_6862.JPGIMG_68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57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6E1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C4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8ECC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E69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DBB8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75E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5513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5546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8F69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我们俩在自然材料拼搭区玩游戏。</w:t>
            </w:r>
          </w:p>
        </w:tc>
        <w:tc>
          <w:tcPr>
            <w:tcW w:w="4511" w:type="dxa"/>
          </w:tcPr>
          <w:p w14:paraId="3CAF2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我在用雪糕棒和夹子进行组合垒高呢！</w:t>
            </w:r>
          </w:p>
        </w:tc>
      </w:tr>
    </w:tbl>
    <w:p w14:paraId="54410D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229C8C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菜园照顾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7A6957A7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7982F38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活动室里，各游戏区域热闹非凡，处处绽放童真创意。美工区化身为艺术工坊，小艺术家们或俯身拼贴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树枝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与松果，或揉捏彩泥塑造童趣形象，或提笔勾勒天马行空的想象；图书区变身故事王国，故事盒前的孩子们睁大好奇的眼睛，剧场小舞台上的小演员们正声情并茂地重现童话场景；益智区里安静中透着专注，小小思想家们正在破解一个个智慧谜题；科探区不时传来惊叹声，小科学家们围着实验器材探索自然奥秘；建构区俨然成为工程现场，桌面上雪花片变幻出缤纷造型，地面上的积木帝国在孩子们手中不断"扩建"，此起彼伏的欢笑声与创意火花充满整个空间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C09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1CB12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4" name="图片 1" descr="C:/Users/lenovo/Downloads/5.16/IMG_6958.JPGIMG_6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lenovo/Downloads/5.16/IMG_6958.JPGIMG_69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55E471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5" name="图片 1" descr="C:/Users/lenovo/Downloads/5.16/IMG_6960.JPGIMG_6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lenovo/Downloads/5.16/IMG_6960.JPGIMG_69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A2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D9F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我看到围栏边我们班种的黄瓜已经开始爬藤啦。</w:t>
            </w:r>
          </w:p>
        </w:tc>
        <w:tc>
          <w:tcPr>
            <w:tcW w:w="4511" w:type="dxa"/>
          </w:tcPr>
          <w:p w14:paraId="5B825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12" name="图片 12" descr="C:/Users/lenovo/Downloads/5.16/IMG_6966.JPGIMG_6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5.16/IMG_6966.JPGIMG_69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让我来仔细看一看。</w:t>
            </w:r>
          </w:p>
        </w:tc>
      </w:tr>
      <w:tr w14:paraId="4304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B9AC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3" name="图片 13" descr="C:/Users/lenovo/Downloads/5.16/IMG_6964.JPGIMG_6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5.16/IMG_6964.JPGIMG_69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D80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3FB2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9A9E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BA66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6011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66CA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A9CE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07341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316C4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17525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我在我们的小菜园里给辣椒除除草。</w:t>
            </w:r>
          </w:p>
        </w:tc>
        <w:tc>
          <w:tcPr>
            <w:tcW w:w="4511" w:type="dxa"/>
          </w:tcPr>
          <w:p w14:paraId="08F48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我发现我们的土豆地里又长出了小的苗苗啦！</w:t>
            </w:r>
          </w:p>
        </w:tc>
      </w:tr>
    </w:tbl>
    <w:p w14:paraId="790817C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1186</Words>
  <Characters>1195</Characters>
  <Lines>1</Lines>
  <Paragraphs>1</Paragraphs>
  <TotalTime>14</TotalTime>
  <ScaleCrop>false</ScaleCrop>
  <LinksUpToDate>false</LinksUpToDate>
  <CharactersWithSpaces>1201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2025-05-16T08:24:05Z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4C70D429B07A4D3DB3B5CEC195DB704C_13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