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15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今天我们共20人来园，2人请假。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朱圣庆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这些小朋友在来园时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能主动将水杯带绕好，放在水杯车上。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韩泽霖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顾宇浩、方张羽、林清姝等，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这些小朋友在来园时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有序签到，庄溢、林清姝、李宇航、施咏欣等小朋友还从家里带来了各种制作小鸟的材料。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「户外活动」</w:t>
      </w:r>
    </w:p>
    <w:tbl>
      <w:tblPr>
        <w:tblStyle w:val="10"/>
        <w:tblW w:w="102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425"/>
        <w:gridCol w:w="3427"/>
        <w:gridCol w:w="3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6" w:hRule="atLeast"/>
        </w:trPr>
        <w:tc>
          <w:tcPr>
            <w:tcW w:w="3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2027555" cy="1520825"/>
                  <wp:effectExtent l="0" t="0" r="4445" b="3175"/>
                  <wp:wrapTopAndBottom/>
                  <wp:docPr id="15" name="图片 15" descr="2fa75b5bc6719a17e4d5f5d5a28678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2fa75b5bc6719a17e4d5f5d5a28678a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32385</wp:posOffset>
                  </wp:positionV>
                  <wp:extent cx="2027555" cy="1520825"/>
                  <wp:effectExtent l="0" t="0" r="4445" b="3175"/>
                  <wp:wrapTopAndBottom/>
                  <wp:docPr id="16" name="图片 16" descr="6c2bb5b18d31b048d10fb50afe3111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6c2bb5b18d31b048d10fb50afe31119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2027555" cy="1520825"/>
                  <wp:effectExtent l="0" t="0" r="4445" b="3175"/>
                  <wp:wrapTopAndBottom/>
                  <wp:docPr id="17" name="图片 17" descr="d4a859e2f5b8860bca61baa164291f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4a859e2f5b8860bca61baa164291f2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0" w:hRule="atLeast"/>
        </w:trPr>
        <w:tc>
          <w:tcPr>
            <w:tcW w:w="3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2027555" cy="1520825"/>
                  <wp:effectExtent l="0" t="0" r="4445" b="3175"/>
                  <wp:wrapTopAndBottom/>
                  <wp:docPr id="18" name="图片 18" descr="344dac50fede35728046f3d8ca28a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344dac50fede35728046f3d8ca28a03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2027555" cy="1520825"/>
                  <wp:effectExtent l="0" t="0" r="4445" b="3175"/>
                  <wp:wrapTopAndBottom/>
                  <wp:docPr id="19" name="图片 19" descr="735bef95753e483eb7528367ab7c3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735bef95753e483eb7528367ab7c323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2027555" cy="1520825"/>
                  <wp:effectExtent l="0" t="0" r="4445" b="3175"/>
                  <wp:wrapTight wrapText="bothSides">
                    <wp:wrapPolygon>
                      <wp:start x="0" y="0"/>
                      <wp:lineTo x="0" y="21284"/>
                      <wp:lineTo x="21377" y="21284"/>
                      <wp:lineTo x="21377" y="0"/>
                      <wp:lineTo x="0" y="0"/>
                    </wp:wrapPolygon>
                  </wp:wrapTight>
                  <wp:docPr id="20" name="图片 20" descr="1070ff8fa489df262ebe176b544807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1070ff8fa489df262ebe176b5448078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我们今天的户外活动在玩沙区，我们先换好雨鞋，拿好工具在沙池里一会堆一个沙堡、一会挖一个沙坑、我们还在沙子里找到好多好看的石头。户外时间结束了我们整理好材料，换好鞋子排队就去做操了。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今天的区域游戏中我们小朋友都能根据自己选择的区域，进行游戏。游戏中，庄溢和徐佑恒在益智区玩水果翻翻乐，两个小朋友在玩对抗赛，看看谁先把自己的水果都找到。林清姝在美工区画一个跳舞的蝴蝶。建构区中李宇航和韩泽霖在搭建一个高高的大楼。游戏结束后，赵天睿、徐佑恒、郭慕芸、朱圣庆等小朋友能够记得把材料收拾整齐。</w:t>
      </w:r>
    </w:p>
    <w:tbl>
      <w:tblPr>
        <w:tblStyle w:val="10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2" name="图片 2" descr="097aa8d954bc097c9b5316c1353403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97aa8d954bc097c9b5316c1353403a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3" name="图片 3" descr="57f9e536de7e37f6f47226d2f3b210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7f9e536de7e37f6f47226d2f3b2102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5" name="图片 5" descr="46cd719d5363e20f5eb75da9a174d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6cd719d5363e20f5eb75da9a174d76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6" name="图片 6" descr="bb6a8ee4994d23a10da7976fc38984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bb6a8ee4994d23a10da7976fc389847c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7" name="图片 7" descr="e80006a186fbcda8a070ef21d4492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80006a186fbcda8a070ef21d449265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8" name="图片 8" descr="f405b3f93e7edf52093e6e0c50d038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405b3f93e7edf52093e6e0c50d038b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bidi w:val="0"/>
        <w:ind w:firstLine="3603" w:firstLineChars="1000"/>
        <w:jc w:val="left"/>
        <w:rPr>
          <w:rStyle w:val="12"/>
          <w:rFonts w:hint="eastAsia" w:ascii="宋体" w:hAnsi="宋体" w:eastAsia="宋体" w:cs="宋体"/>
          <w:b/>
          <w:bCs w:val="0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b/>
          <w:bCs w:val="0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b/>
          <w:bCs w:val="0"/>
          <w:color w:val="000000"/>
          <w:spacing w:val="40"/>
          <w:kern w:val="0"/>
          <w:sz w:val="28"/>
          <w:szCs w:val="28"/>
          <w:lang w:val="en-US" w:eastAsia="zh-CN" w:bidi="ar"/>
        </w:rPr>
        <w:t>集体</w:t>
      </w:r>
      <w:r>
        <w:rPr>
          <w:rStyle w:val="12"/>
          <w:rFonts w:hint="eastAsia" w:ascii="宋体" w:hAnsi="宋体" w:eastAsia="宋体" w:cs="宋体"/>
          <w:b/>
          <w:bCs w:val="0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b/>
          <w:bCs w:val="0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半日活动《制作各种各样的鸟》</w:t>
      </w:r>
      <w:r>
        <w:rPr>
          <w:rFonts w:ascii="宋体" w:hAnsi="宋体" w:cs="宋体"/>
          <w:bCs/>
          <w:kern w:val="0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活动中</w:t>
      </w:r>
      <w:r>
        <w:rPr>
          <w:rFonts w:hint="eastAsia" w:ascii="宋体" w:hAnsi="宋体" w:cs="宋体"/>
          <w:kern w:val="0"/>
          <w:szCs w:val="21"/>
        </w:rPr>
        <w:t>孩子们在同伴搜集的资料中了解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鸟类</w:t>
      </w:r>
      <w:r>
        <w:rPr>
          <w:rFonts w:hint="eastAsia" w:ascii="宋体" w:hAnsi="宋体" w:cs="宋体"/>
          <w:kern w:val="0"/>
          <w:szCs w:val="21"/>
        </w:rPr>
        <w:t>的各种可能性，并结合自己感兴趣的内容作出了调整，孩子们动手制作的愿望越来越明显。为了让孩子们发挥自己的想象，因此开展本节活动，给予孩子们第一次制作表达表现制作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各种鸟类</w:t>
      </w:r>
      <w:r>
        <w:rPr>
          <w:rFonts w:hint="eastAsia" w:ascii="宋体" w:hAnsi="宋体" w:cs="宋体"/>
          <w:kern w:val="0"/>
          <w:szCs w:val="21"/>
        </w:rPr>
        <w:t>的机会。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庄溢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朱圣庆、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、林清姝、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施咏欣、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郭慕芸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李宇航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、沈旭、王韵涵、赵天睿</w:t>
      </w:r>
      <w:r>
        <w:rPr>
          <w:rFonts w:ascii="宋体" w:hAnsi="宋体" w:cs="宋体"/>
          <w:color w:val="000000"/>
          <w:kern w:val="0"/>
          <w:szCs w:val="21"/>
        </w:rPr>
        <w:t>能</w:t>
      </w:r>
      <w:r>
        <w:rPr>
          <w:rFonts w:hint="eastAsia" w:ascii="宋体" w:hAnsi="宋体"/>
          <w:color w:val="000000"/>
          <w:szCs w:val="21"/>
        </w:rPr>
        <w:t>在动手制作的过程中，能以积极的态度与方法尝试解决问题。</w:t>
      </w: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pPr w:leftFromText="180" w:rightFromText="180" w:vertAnchor="text" w:horzAnchor="page" w:tblpX="1189" w:tblpY="1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92"/>
        <w:gridCol w:w="1441"/>
        <w:gridCol w:w="1440"/>
        <w:gridCol w:w="798"/>
        <w:gridCol w:w="27"/>
        <w:gridCol w:w="1007"/>
        <w:gridCol w:w="1436"/>
        <w:gridCol w:w="1009"/>
      </w:tblGrid>
      <w:tr>
        <w:trPr>
          <w:trHeight w:val="330" w:hRule="atLeast"/>
        </w:trPr>
        <w:tc>
          <w:tcPr>
            <w:tcW w:w="84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92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1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183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午餐</w:t>
            </w:r>
          </w:p>
        </w:tc>
        <w:tc>
          <w:tcPr>
            <w:tcW w:w="143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1009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rPr>
          <w:trHeight w:val="651" w:hRule="atLeast"/>
        </w:trPr>
        <w:tc>
          <w:tcPr>
            <w:tcW w:w="84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意大利面</w:t>
            </w:r>
          </w:p>
        </w:tc>
        <w:tc>
          <w:tcPr>
            <w:tcW w:w="1034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143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44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44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入睡晚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44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5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00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4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13:00入睡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44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4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44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44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13:00入睡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44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44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44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13:10入睡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施咏欣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沈旭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ind w:firstLine="3963" w:firstLineChars="1100"/>
        <w:jc w:val="both"/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numPr>
          <w:ilvl w:val="0"/>
          <w:numId w:val="1"/>
        </w:numPr>
        <w:spacing w:line="40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今天天气闷热，下午放学时可能会有雨，请家长来园接孩子路上注意安全。</w:t>
      </w:r>
    </w:p>
    <w:p>
      <w:pPr>
        <w:numPr>
          <w:ilvl w:val="0"/>
          <w:numId w:val="1"/>
        </w:numPr>
        <w:spacing w:line="400" w:lineRule="exact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天气气温较高，尤其时容易出汗的孩子们回去勤换衣服、勤洗头做好个人卫生工作哦！</w:t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42545</wp:posOffset>
          </wp:positionH>
          <wp:positionV relativeFrom="page">
            <wp:posOffset>140970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DDAEB"/>
    <w:multiLevelType w:val="singleLevel"/>
    <w:tmpl w:val="CFFDDA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7FDBCF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7A8733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1F737F6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C74513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4FFB2072"/>
    <w:rsid w:val="5032428D"/>
    <w:rsid w:val="548D2FEE"/>
    <w:rsid w:val="56BF6C25"/>
    <w:rsid w:val="57577905"/>
    <w:rsid w:val="57BB27BA"/>
    <w:rsid w:val="57FB5CDF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7F5F9D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B2A76A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5F04C"/>
    <w:rsid w:val="7FBF3D20"/>
    <w:rsid w:val="7FEBA531"/>
    <w:rsid w:val="7FEBE46B"/>
    <w:rsid w:val="7FEFE51A"/>
    <w:rsid w:val="7FF66692"/>
    <w:rsid w:val="7FF745CB"/>
    <w:rsid w:val="7FFA6BF3"/>
    <w:rsid w:val="7FFD0D78"/>
    <w:rsid w:val="7FFD77DB"/>
    <w:rsid w:val="7FFE0D3E"/>
    <w:rsid w:val="88F799B6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EFDF75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9F895A"/>
    <w:rsid w:val="DFD50F81"/>
    <w:rsid w:val="DFDDB07B"/>
    <w:rsid w:val="DFFFD0BB"/>
    <w:rsid w:val="E7F9A5FD"/>
    <w:rsid w:val="E9F358C4"/>
    <w:rsid w:val="EA396856"/>
    <w:rsid w:val="EBC2CD98"/>
    <w:rsid w:val="EBEBA16B"/>
    <w:rsid w:val="ECBD3784"/>
    <w:rsid w:val="ECFFC907"/>
    <w:rsid w:val="EDBB180B"/>
    <w:rsid w:val="EE2D43BF"/>
    <w:rsid w:val="EE75F72E"/>
    <w:rsid w:val="EE7FB124"/>
    <w:rsid w:val="EEF7E819"/>
    <w:rsid w:val="EFD960BC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7FF8F67"/>
    <w:rsid w:val="F99FBCF6"/>
    <w:rsid w:val="FAEA1B89"/>
    <w:rsid w:val="FAFC2ED5"/>
    <w:rsid w:val="FBB79769"/>
    <w:rsid w:val="FBC31ABB"/>
    <w:rsid w:val="FBEDD189"/>
    <w:rsid w:val="FBF3D52D"/>
    <w:rsid w:val="FBFCC729"/>
    <w:rsid w:val="FC79CB9D"/>
    <w:rsid w:val="FD768A22"/>
    <w:rsid w:val="FD7EA79E"/>
    <w:rsid w:val="FDDFC22F"/>
    <w:rsid w:val="FDEF6B32"/>
    <w:rsid w:val="FDFB2B31"/>
    <w:rsid w:val="FDFF5E44"/>
    <w:rsid w:val="FE751621"/>
    <w:rsid w:val="FEFD0C6D"/>
    <w:rsid w:val="FEFFD42C"/>
    <w:rsid w:val="FF2FB26B"/>
    <w:rsid w:val="FF47FF52"/>
    <w:rsid w:val="FFA74C52"/>
    <w:rsid w:val="FFB287E9"/>
    <w:rsid w:val="FFBF6ECA"/>
    <w:rsid w:val="FFCF06E2"/>
    <w:rsid w:val="FFEF9A76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7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2021-05-05T19:17:00Z</dcterms:created>
  <dc:creator>yixuange</dc:creator>
  <cp:lastModifiedBy>青柠</cp:lastModifiedBy>
  <cp:lastPrinted>2023-02-28T15:53:00Z</cp:lastPrinted>
  <dcterms:modified xsi:type="dcterms:W3CDTF">2025-05-15T12:49:44Z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