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4F394462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户外活动：我能吊单杠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今天户外活动中，我们进行了综合区的游戏，小朋友都是小勇士能够尝试自己爬上单杠。</w:t>
            </w:r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466090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6fa8dcef33c244c996d68131409f6c2d.png6fa8dcef33c244c996d68131409f6c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6fa8dcef33c244c996d68131409f6c2d.png6fa8dcef33c244c996d68131409f6c2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436880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73d56607283e6ad410392f952f325928.png73d56607283e6ad410392f952f325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73d56607283e6ad410392f952f325928.png73d56607283e6ad410392f952f3259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541655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ae275f27baf76c0200e0bffcbcdeb4df.pngae275f27baf76c0200e0bffcbcdeb4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ae275f27baf76c0200e0bffcbcdeb4df.pngae275f27baf76c0200e0bffcbcdeb4d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E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19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172720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cc84a9b5a603d371b4efdcdd67b0d46d.pngcc84a9b5a603d371b4efdcdd67b0d4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cc84a9b5a603d371b4efdcdd67b0d46d.pngcc84a9b5a603d371b4efdcdd67b0d46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28D88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0F6E0DFC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F1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359AC5A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集体活动：喷泉的秘密</w:t>
            </w:r>
          </w:p>
        </w:tc>
      </w:tr>
      <w:tr w14:paraId="1CC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2DF0F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411" w:firstLineChars="196"/>
              <w:textAlignment w:val="auto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小朋友对于喷泉有许多问题，那今天我们一起来了解一下喷泉的秘密吧！并且让我们来设计一下我心目中的喷泉。</w:t>
            </w:r>
          </w:p>
        </w:tc>
      </w:tr>
      <w:tr w14:paraId="3CF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2C10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459740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9e18fe7220ab749cb33e500141146369.png9e18fe7220ab749cb33e500141146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9e18fe7220ab749cb33e500141146369.png9e18fe7220ab749cb33e5001411463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3D3822F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430530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1c2e1978dea63d142fb2e1b24e884c80.png1c2e1978dea63d142fb2e1b24e884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1c2e1978dea63d142fb2e1b24e884c80.png1c2e1978dea63d142fb2e1b24e884c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8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570AF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392430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32438343cce96fa7aebbf8f89787d396.png32438343cce96fa7aebbf8f89787d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32438343cce96fa7aebbf8f89787d396.png32438343cce96fa7aebbf8f89787d3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75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AABC7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166370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7e5a58c29c2cccd58c5a5375281c3adc.png7e5a58c29c2cccd58c5a5375281c3a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7e5a58c29c2cccd58c5a5375281c3adc.png7e5a58c29c2cccd58c5a5375281c3ad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081433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69EAE1A1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1405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978</Words>
  <Characters>1000</Characters>
  <Lines>10</Lines>
  <Paragraphs>2</Paragraphs>
  <TotalTime>8</TotalTime>
  <ScaleCrop>false</ScaleCrop>
  <LinksUpToDate>false</LinksUpToDate>
  <CharactersWithSpaces>1027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2025-05-14T04:38:25Z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2172819D72AD40169DC200E56B75803A_13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