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43E0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8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 w14:paraId="5418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 w14:paraId="10A0B732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14:paraId="744EC5C4"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25.4.3</w:t>
            </w:r>
          </w:p>
        </w:tc>
        <w:tc>
          <w:tcPr>
            <w:tcW w:w="1748" w:type="dxa"/>
            <w:vAlign w:val="center"/>
          </w:tcPr>
          <w:p w14:paraId="740CA057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14:paraId="53B747AF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 w14:paraId="16E8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08" w:type="dxa"/>
            <w:gridSpan w:val="4"/>
          </w:tcPr>
          <w:p w14:paraId="78426056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 w14:paraId="69CC71CB"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关注学生餐饮礼，用餐做不讲话、不浪费、合理饮食、保持地面干净。</w:t>
            </w:r>
          </w:p>
        </w:tc>
      </w:tr>
      <w:tr w14:paraId="273B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 w14:paraId="18609E69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 w14:paraId="47B463B9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1.“心”光闪闪 温暖你我——心理培训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499B32A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2.城东小学举行党员教师先锋示范课活动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85B7258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3.城东小学综合组开展体育教学研讨活动。</w:t>
            </w:r>
          </w:p>
          <w:p w14:paraId="28D1BB03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4.城小举行“‘拾’光作伴，‘豆’以铭志”成长礼。</w:t>
            </w:r>
          </w:p>
          <w:p w14:paraId="25595C72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5.城小雷锋月暖人心 春风化雨薪火代代传。</w:t>
            </w:r>
          </w:p>
          <w:p w14:paraId="044EE8A1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6.城小清明活动：追思化春雨 童心沐新风。</w:t>
            </w:r>
          </w:p>
          <w:p w14:paraId="41F6386E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7.城小举行翰墨飘香展学子风采书写比赛。</w:t>
            </w:r>
          </w:p>
          <w:p w14:paraId="39DBD728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8.城东小学召开4月份教育教学工作会议。</w:t>
            </w:r>
          </w:p>
          <w:p w14:paraId="375326B7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9.城东小学英语备课组开展常规研讨活动。</w:t>
            </w:r>
          </w:p>
          <w:p w14:paraId="57861BBE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10.城小开展“和自信交朋友”心理教研课。</w:t>
            </w:r>
          </w:p>
          <w:p w14:paraId="1DFB010E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11.城东小学综合组开展常规体育教研活动。</w:t>
            </w:r>
          </w:p>
          <w:p w14:paraId="4760109E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12.城小五年级家长会，开启防诈知识课堂。</w:t>
            </w:r>
          </w:p>
          <w:p w14:paraId="435D352C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13.城东小学英语备课组开展常规研讨活动。</w:t>
            </w:r>
          </w:p>
          <w:p w14:paraId="31F951DF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14.城小党支部开展主题党日暨学习日活动。</w:t>
            </w:r>
          </w:p>
          <w:p w14:paraId="42119088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15.武进区城东小学开展了党员示范课活动。</w:t>
            </w:r>
          </w:p>
          <w:p w14:paraId="28FA7FE7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16.城小举行学校校级领导班子民主评议会。</w:t>
            </w:r>
          </w:p>
          <w:p w14:paraId="1D839459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17.景丽梦老师在2025年小学心理健康优质课评比中获二等奖！</w:t>
            </w:r>
          </w:p>
          <w:p w14:paraId="6DC555DC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18.姚琳同学在常州市第十七届“生命之水”主题教育活动（小学组诗歌）中获三等奖！</w:t>
            </w:r>
          </w:p>
          <w:p w14:paraId="006841B3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19.“设置党建‘超链接’ 打造育人‘共同体’”获评2023-2024学年度武进区教育系统 “优秀书记项目”！</w:t>
            </w:r>
          </w:p>
          <w:p w14:paraId="718325F5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20.贺珊珊老师在武进区第三届中小学师生藏书票大赛优秀教师作品奖！</w:t>
            </w:r>
          </w:p>
          <w:p w14:paraId="284F2BF5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21.史骏怡同学武进区第三届中小学师生藏书票大赛二等奖！</w:t>
            </w:r>
          </w:p>
          <w:p w14:paraId="486C161B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22.五（1）、一（1）在2025年武进区小学生写字团体比赛中分获一、二等奖！</w:t>
            </w:r>
          </w:p>
          <w:p w14:paraId="7299AF4D"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23.我校摔跤队在2025年“奔跑吧·少年”常州市小学生摔跤锦标赛中获得了女子甲组、乙组团体总分第一名！</w:t>
            </w:r>
          </w:p>
        </w:tc>
      </w:tr>
      <w:tr w14:paraId="0A7C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108" w:type="dxa"/>
            <w:gridSpan w:val="4"/>
          </w:tcPr>
          <w:p w14:paraId="0FD0A731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14:paraId="2482BB8D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教师爱岗敬业，严格执行课表和常规，没有发现有违反师德的现象；</w:t>
            </w:r>
          </w:p>
          <w:p w14:paraId="5D93F4B2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2.严格课程设置，开齐开足各类课程；</w:t>
            </w:r>
          </w:p>
          <w:p w14:paraId="116737C7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3.学生每天在校能保持1小时的体育活动时间，大课间活动丰富，正副班主任到岗，保证了学生的安全；</w:t>
            </w:r>
          </w:p>
          <w:p w14:paraId="590DCD33"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4.消防措施按时检查更新，食堂用餐安全卫生。</w:t>
            </w:r>
          </w:p>
        </w:tc>
      </w:tr>
      <w:tr w14:paraId="4434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108" w:type="dxa"/>
            <w:gridSpan w:val="4"/>
          </w:tcPr>
          <w:p w14:paraId="496283C7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 w14:paraId="089AC84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</w:t>
            </w:r>
          </w:p>
          <w:p w14:paraId="7000AD7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运动会上安全第一，友谊第一，比赛第二。锻炼向上的意志，提升身体素质，加强锻炼，树立竞技精神。</w:t>
            </w:r>
          </w:p>
        </w:tc>
      </w:tr>
      <w:tr w14:paraId="08E3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8" w:type="dxa"/>
            <w:gridSpan w:val="4"/>
          </w:tcPr>
          <w:p w14:paraId="4B12620B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 w14:paraId="7006EF18"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纳入每周最美班级、每月绿色中队评比，利用夕会课加强教育，让学生将餐饮礼内化为良好的习惯。</w:t>
            </w:r>
            <w:bookmarkStart w:id="0" w:name="_GoBack"/>
            <w:bookmarkEnd w:id="0"/>
          </w:p>
          <w:p w14:paraId="2E8768C3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45C374F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F6F3EFE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5D0CA3B1">
      <w:pPr>
        <w:bidi w:val="0"/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6DB2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416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8350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B73AB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18D3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C69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56B32B0"/>
    <w:rsid w:val="05CA4531"/>
    <w:rsid w:val="08D93540"/>
    <w:rsid w:val="0AE335EF"/>
    <w:rsid w:val="0B3102FE"/>
    <w:rsid w:val="0B7712B4"/>
    <w:rsid w:val="0CB635E4"/>
    <w:rsid w:val="0EA7186A"/>
    <w:rsid w:val="10401287"/>
    <w:rsid w:val="11DF756D"/>
    <w:rsid w:val="123F4757"/>
    <w:rsid w:val="13C02A25"/>
    <w:rsid w:val="140B2791"/>
    <w:rsid w:val="150D0E6B"/>
    <w:rsid w:val="163A0F9C"/>
    <w:rsid w:val="197812F6"/>
    <w:rsid w:val="19A467F4"/>
    <w:rsid w:val="1D105F58"/>
    <w:rsid w:val="1E9F70F6"/>
    <w:rsid w:val="202D2886"/>
    <w:rsid w:val="23330349"/>
    <w:rsid w:val="23792EBE"/>
    <w:rsid w:val="23D66D24"/>
    <w:rsid w:val="267450A3"/>
    <w:rsid w:val="274A6DDF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3C472DC"/>
    <w:rsid w:val="35FC5E78"/>
    <w:rsid w:val="36B97D85"/>
    <w:rsid w:val="37F116DA"/>
    <w:rsid w:val="3F063C4A"/>
    <w:rsid w:val="41384420"/>
    <w:rsid w:val="49EA4BFE"/>
    <w:rsid w:val="4BCA4542"/>
    <w:rsid w:val="4C39729F"/>
    <w:rsid w:val="4CD77F5A"/>
    <w:rsid w:val="4FE5664E"/>
    <w:rsid w:val="52834E80"/>
    <w:rsid w:val="5602522D"/>
    <w:rsid w:val="563D5BDD"/>
    <w:rsid w:val="5680715C"/>
    <w:rsid w:val="5ADA5B97"/>
    <w:rsid w:val="5B203741"/>
    <w:rsid w:val="5BF465FA"/>
    <w:rsid w:val="5C8B73C2"/>
    <w:rsid w:val="5D2C1F28"/>
    <w:rsid w:val="5E8819C0"/>
    <w:rsid w:val="5F7960DA"/>
    <w:rsid w:val="5F957100"/>
    <w:rsid w:val="5F975E66"/>
    <w:rsid w:val="5FB40AB0"/>
    <w:rsid w:val="607D013A"/>
    <w:rsid w:val="625255ED"/>
    <w:rsid w:val="64E262CE"/>
    <w:rsid w:val="65F066F5"/>
    <w:rsid w:val="67446F96"/>
    <w:rsid w:val="677864FD"/>
    <w:rsid w:val="6A885221"/>
    <w:rsid w:val="6B6E0B81"/>
    <w:rsid w:val="6D685636"/>
    <w:rsid w:val="6EF47672"/>
    <w:rsid w:val="6F9C6963"/>
    <w:rsid w:val="6FAB61CE"/>
    <w:rsid w:val="6FF831F6"/>
    <w:rsid w:val="70275C5A"/>
    <w:rsid w:val="709B7393"/>
    <w:rsid w:val="72B3104B"/>
    <w:rsid w:val="7A1609AF"/>
    <w:rsid w:val="7A806547"/>
    <w:rsid w:val="7D484EF4"/>
    <w:rsid w:val="7D843F27"/>
    <w:rsid w:val="7DA63C5A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locked/>
    <w:uiPriority w:val="0"/>
    <w:rPr>
      <w:b/>
    </w:rPr>
  </w:style>
  <w:style w:type="character" w:customStyle="1" w:styleId="11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772</Words>
  <Characters>833</Characters>
  <Lines>0</Lines>
  <Paragraphs>0</Paragraphs>
  <TotalTime>8</TotalTime>
  <ScaleCrop>false</ScaleCrop>
  <LinksUpToDate>false</LinksUpToDate>
  <CharactersWithSpaces>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安晓</cp:lastModifiedBy>
  <dcterms:modified xsi:type="dcterms:W3CDTF">2025-04-29T06:22:48Z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B728BED0473A4B308F87109709FF1A0F</vt:lpwstr>
  </property>
  <property fmtid="{D5CDD505-2E9C-101B-9397-08002B2CF9AE}" pid="4" name="KSOTemplateDocerSaveRecord">
    <vt:lpwstr>eyJoZGlkIjoiMTE0MmI2Njg2ZWRhYzMxNDViODlkZWEyMzg2NjE0NjgiLCJ1c2VySWQiOiIyNjYzNDk5ODcifQ==</vt:lpwstr>
  </property>
</Properties>
</file>