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53E83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bidi="ar"/>
        </w:rPr>
        <w:t>今日动态</w:t>
      </w:r>
    </w:p>
    <w:p w14:paraId="367D731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2025.5.13 </w:t>
      </w:r>
      <w:r>
        <w:rPr>
          <w:rFonts w:hint="eastAsia" w:ascii="宋体" w:hAnsi="宋体" w:eastAsia="宋体" w:cs="宋体"/>
          <w:sz w:val="21"/>
          <w:szCs w:val="21"/>
          <w:lang w:bidi="ar"/>
        </w:rPr>
        <w:t>星期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 xml:space="preserve">二 </w:t>
      </w:r>
      <w:r>
        <w:rPr>
          <w:rFonts w:hint="eastAsia" w:ascii="宋体" w:hAnsi="宋体" w:eastAsia="宋体" w:cs="宋体"/>
          <w:sz w:val="21"/>
          <w:szCs w:val="21"/>
          <w:lang w:bidi="ar"/>
        </w:rPr>
        <w:t xml:space="preserve">天气 </w:t>
      </w:r>
      <w:r>
        <w:rPr>
          <w:rFonts w:hint="eastAsia" w:ascii="宋体" w:hAnsi="宋体" w:eastAsia="宋体" w:cs="宋体"/>
          <w:sz w:val="21"/>
          <w:szCs w:val="21"/>
          <w:lang w:val="en-US" w:eastAsia="zh-CN" w:bidi="ar"/>
        </w:rPr>
        <w:t>晴天</w:t>
      </w:r>
    </w:p>
    <w:p w14:paraId="0EE428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本周</w:t>
      </w:r>
      <w:r>
        <w:rPr>
          <w:rFonts w:hint="eastAsia" w:ascii="宋体" w:hAnsi="宋体" w:eastAsia="宋体" w:cs="宋体"/>
          <w:b/>
          <w:bCs/>
          <w:sz w:val="21"/>
          <w:szCs w:val="21"/>
          <w:lang w:bidi="ar"/>
        </w:rPr>
        <w:t>主题：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能干的手</w:t>
      </w:r>
    </w:p>
    <w:p w14:paraId="7AA9C0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 w:bidi="ar"/>
        </w:rPr>
        <w:t>周发展目标：</w:t>
      </w:r>
    </w:p>
    <w:p w14:paraId="280C249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1.学习运用手的作用、发挥手的本领、探索手的语言，在说说、讲讲、做做、玩玩中感知手的能干。</w:t>
      </w:r>
    </w:p>
    <w:p w14:paraId="39EE7C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2.能用绘画、泥塑等形式表现对手的认识和理解，体验手的能干，建立自信及表现的愿望，激发其创造的能力。</w:t>
      </w:r>
    </w:p>
    <w:p w14:paraId="0DC849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 w:bidi="ar"/>
        </w:rPr>
        <w:t>3.知道保护小手的方法，学会保护自己的小手。</w:t>
      </w:r>
    </w:p>
    <w:p w14:paraId="3D6225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/>
          <w:color w:val="000000"/>
          <w:sz w:val="21"/>
          <w:szCs w:val="21"/>
        </w:rPr>
      </w:pPr>
      <w:r>
        <w:rPr>
          <w:rFonts w:hint="eastAsia" w:ascii="宋体" w:hAnsi="宋体" w:eastAsia="宋体" w:cs="宋体"/>
          <w:b/>
          <w:color w:val="000000"/>
          <w:sz w:val="21"/>
          <w:szCs w:val="21"/>
          <w:lang w:val="en-US" w:eastAsia="zh-CN"/>
        </w:rPr>
        <w:t>一、</w:t>
      </w:r>
      <w:r>
        <w:rPr>
          <w:rFonts w:hint="eastAsia" w:ascii="宋体" w:hAnsi="宋体" w:eastAsia="宋体" w:cs="宋体"/>
          <w:b/>
          <w:color w:val="000000"/>
          <w:sz w:val="21"/>
          <w:szCs w:val="21"/>
        </w:rPr>
        <w:t>来园情况</w:t>
      </w:r>
    </w:p>
    <w:p w14:paraId="1D9D4B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1"/>
          <w:szCs w:val="21"/>
        </w:rPr>
        <w:t>出勤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32人：</w:t>
      </w: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u w:val="single"/>
          <w:lang w:val="en-US" w:eastAsia="zh-CN"/>
        </w:rPr>
        <w:t>全勤</w:t>
      </w:r>
      <w:r>
        <w:rPr>
          <w:rFonts w:hint="eastAsia" w:ascii="宋体" w:hAnsi="宋体" w:eastAsia="宋体" w:cs="宋体"/>
          <w:bCs/>
          <w:color w:val="000000"/>
          <w:sz w:val="21"/>
          <w:szCs w:val="21"/>
          <w:lang w:val="en-US" w:eastAsia="zh-CN"/>
        </w:rPr>
        <w:t>。</w:t>
      </w:r>
    </w:p>
    <w:p w14:paraId="4DF67C9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21"/>
          <w:szCs w:val="21"/>
          <w:lang w:val="en-US" w:eastAsia="zh-CN"/>
        </w:rPr>
        <w:t>二、综合：毕业展计划书</w:t>
      </w:r>
    </w:p>
    <w:p w14:paraId="2138C92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大班巧手节即将开展，在活动中，孩子们将自己选择制作的作品，这就需要为自己的作品制定一份计划书，在计划书的制定中，引导孩子能自己有计划的完成自己的想法和构思，并且引导幼儿在记录时能够条理清楚，记录详细。</w:t>
      </w:r>
    </w:p>
    <w:p w14:paraId="57440A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表扬这些小朋友能够想好自己需要进行的制作作品，知道自己需要哪些材料：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王诺婉、王秋瑶、徐佳伊、徐筱晞、徐梓赫、杨易、阴少帅、章昕媛、张奕涵、张悦威、郑书韵、周艺天、宗韫玉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725A9BB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 xml:space="preserve">能够有条理有计划的为自己的计划书做好记录： 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谌睿、丁曼婷、冯欣、胡奕可、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黄梓宸、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蒋翊晗、李慕妍、李璟睿、梁峻晰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刘锦宥、申晓文、谭沁、王楷博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78EB5D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表扬这些小朋友</w:t>
      </w:r>
      <w:r>
        <w:rPr>
          <w:rFonts w:hint="eastAsia" w:ascii="宋体" w:hAnsi="宋体" w:eastAsia="宋体" w:cs="宋体"/>
          <w:b w:val="0"/>
          <w:bCs/>
          <w:color w:val="000000"/>
          <w:sz w:val="21"/>
          <w:szCs w:val="21"/>
          <w:lang w:val="en-US" w:eastAsia="zh-CN"/>
        </w:rPr>
        <w:t>能够在集体中大胆介绍和交流自己的计划，语言流畅连贯：</w:t>
      </w:r>
      <w:r>
        <w:rPr>
          <w:rFonts w:hint="eastAsia" w:ascii="宋体" w:hAnsi="宋体" w:eastAsia="宋体" w:cs="宋体"/>
          <w:b/>
          <w:bCs/>
          <w:u w:val="single"/>
          <w:lang w:val="en-US" w:eastAsia="zh-Hans"/>
        </w:rPr>
        <w:t>王若鑫、王知霖、魏锦宸、吴文欣、徐诺、许诺言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。</w:t>
      </w:r>
    </w:p>
    <w:p w14:paraId="055CECC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en-US" w:eastAsia="zh-CN"/>
        </w:rPr>
        <w:t>三、区域游戏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1B3D75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784F258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8" name="图片 8" descr="/Users/elaine/Downloads/IMG_4367.jpegIMG_4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elaine/Downloads/IMG_4367.jpegIMG_436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BE26A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张奕涵端坐在阅读角，专注地捧着一本书，时而轻蹙眉头思索，时而嘴角上扬微笑。遇到喜爱的内容，她便拿起笔，工整地摘抄在笔记本上，还不时标注批注。她说，这些文字描绘生动细腻，能让她仿佛置身其中，优美的语句和深刻的感悟，都值得反复品味留存。</w:t>
            </w:r>
          </w:p>
        </w:tc>
        <w:tc>
          <w:tcPr>
            <w:tcW w:w="4261" w:type="dxa"/>
          </w:tcPr>
          <w:p w14:paraId="4EA588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6" name="图片 16" descr="/Users/elaine/Downloads/IMG_4368.jpegIMG_43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/Users/elaine/Downloads/IMG_4368.jpegIMG_436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</w:t>
            </w:r>
          </w:p>
          <w:p w14:paraId="0D1383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申晓文和吴文欣面对面坐着玩井字棋，棋盘上已落了几子。两人眉头微皱，紧盯棋盘，仔细斟酌每一步落子。申晓文思索片刻后，迅速落下一子，吴文欣不甘示弱，眼神专注，快速寻找应对策略，在你来我往间，沉浸于这场思维的小小较量。</w:t>
            </w:r>
          </w:p>
        </w:tc>
      </w:tr>
      <w:tr w14:paraId="77CE0D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0F359D6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7" name="图片 17" descr="/Users/elaine/Downloads/IMG_4369.jpegIMG_4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/Users/elaine/Downloads/IMG_4369.jpegIMG_436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A4A154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郑书韵和蒋翊晗认真打理植物角。郑书韵手持小水壶，仔细为每一株植物浇水，让水流均匀浸润土壤；蒋翊晗则轻轻擦拭叶片上的灰尘，还小心修剪发黄的枝叶。两人不时交流，查看植物生长状态，确保每一株植物都能得到悉心照料。</w:t>
            </w:r>
          </w:p>
        </w:tc>
        <w:tc>
          <w:tcPr>
            <w:tcW w:w="4261" w:type="dxa"/>
          </w:tcPr>
          <w:p w14:paraId="34050CC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8" name="图片 18" descr="/Users/elaine/Downloads/IMG_4371.jpegIMG_43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elaine/Downloads/IMG_4371.jpegIMG_437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4A6C30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徐筱烯、冯欣等四人在音乐区尽情玩乐。一人随着节奏欢快舞动，裙摆飞扬；一人引吭高歌，歌声清脆悦耳；另外两人分别敲击木琴、弹奏铃鼓伴奏。音乐声、欢笑声交织，他们沉浸在音乐世界里，用不同方式展现对音乐的热爱，气氛热烈又充满活力。</w:t>
            </w:r>
          </w:p>
        </w:tc>
      </w:tr>
    </w:tbl>
    <w:p w14:paraId="5387B3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四、户外活动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3B10E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33BE5FF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20240" cy="1440180"/>
                  <wp:effectExtent l="0" t="0" r="10160" b="7620"/>
                  <wp:docPr id="9" name="图片 9" descr="/Users/elaine/Downloads/IMG_4343.jpegIMG_43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elaine/Downloads/IMG_4343.jpegIMG_434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240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35C88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李璟睿、谌睿等孩子在石头山上化身 “寻宝人”。他们蹲在石缝间仔细翻找，不时扒开枯叶、搬开碎石。眼睛紧盯着每一块色彩特别、形状奇异的石头，兴奋地互相展示 “战利品”，在探索与发现中，享受寻找 “宝石” 带来的惊喜与乐趣。</w:t>
            </w:r>
          </w:p>
        </w:tc>
        <w:tc>
          <w:tcPr>
            <w:tcW w:w="4261" w:type="dxa"/>
          </w:tcPr>
          <w:p w14:paraId="0FB0C69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0" name="图片 10" descr="/Users/elaine/Downloads/IMG_4344.jpegIMG_43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elaine/Downloads/IMG_4344.jpegIMG_434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48891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冯欣和女孩子们在户外玩按数拥抱游戏。当组织者喊出数字，大家迅速跑动组队，三三两两、四五成群地抱在一起。没凑够人数的着急寻找伙伴，多出来的则笑着调整位置。她们脸蛋泛红，笑声清脆，在一次次数字指令中，享受着快速反应与合作带来的乐趣。</w:t>
            </w:r>
          </w:p>
        </w:tc>
      </w:tr>
      <w:tr w14:paraId="6E3F03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261" w:type="dxa"/>
          </w:tcPr>
          <w:p w14:paraId="64942FB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1" name="图片 11" descr="/Users/elaine/Downloads/IMG_4345.jpegIMG_43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elaine/Downloads/IMG_4345.jpegIMG_4345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212253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>一群人在户外攀爬设施前玩攀爬游戏。他们手脚并用，身体灵活向上移动。有人攀爬时眼神坚定，动作利落；有人稍显紧张，在同伴鼓励下慢慢克服恐惧。现场充满挑战的兴奋与互助的温馨氛围。</w:t>
            </w:r>
          </w:p>
        </w:tc>
        <w:tc>
          <w:tcPr>
            <w:tcW w:w="4261" w:type="dxa"/>
          </w:tcPr>
          <w:p w14:paraId="3B257AA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1919605" cy="1440180"/>
                  <wp:effectExtent l="0" t="0" r="10795" b="7620"/>
                  <wp:docPr id="12" name="图片 12" descr="/Users/elaine/Downloads/IMG_4350.jpegIMG_43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elaine/Downloads/IMG_4350.jpegIMG_435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2" r="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1960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519190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vertAlign w:val="baseline"/>
                <w:lang w:val="en-US" w:eastAsia="zh-CN"/>
              </w:rPr>
              <w:t xml:space="preserve">    谌睿在玩你追我赶的游戏时，奔跑中脚步一滑，重重摔倒在地。他挣扎着起身，发现手肘处擦破了皮，渗出点点血迹，眼眶瞬间泛红。周围的小伙伴们急忙围过来，有的关切询问，有的跑去喊老师，原本热闹的游戏现场，瞬间因这意外变得紧张又安静。</w:t>
            </w:r>
          </w:p>
        </w:tc>
      </w:tr>
    </w:tbl>
    <w:p w14:paraId="23636E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29B0E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bookmarkStart w:id="0" w:name="_GoBack"/>
      <w:bookmarkEnd w:id="0"/>
    </w:p>
    <w:p w14:paraId="102BA4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五、温馨提示</w:t>
      </w:r>
    </w:p>
    <w:p w14:paraId="4F02C6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近期开始排练毕业典礼，请有相关节目的小朋友回家后也积极练习。</w:t>
      </w:r>
    </w:p>
    <w:sectPr>
      <w:pgSz w:w="11906" w:h="16838"/>
      <w:pgMar w:top="1440" w:right="1800" w:bottom="6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等线KW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等线">
    <w:altName w:val="汉仪中等线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等线KW">
    <w:panose1 w:val="01010104010101010101"/>
    <w:charset w:val="86"/>
    <w:family w:val="auto"/>
    <w:pitch w:val="default"/>
    <w:sig w:usb0="800002BF" w:usb1="004F7CFA" w:usb2="00000000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6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NjUsImhkaWQiOiJmZTY1OWIyN2VlNTNjYTgxNmUxNzY3MGQwZTYyMTJmMCIsInVzZXJDb3VudCI6MzR9"/>
    <w:docVar w:name="KSO_WPS_MARK_KEY" w:val="2d77432d-3eb3-4d42-88e0-c2ce87633266"/>
  </w:docVars>
  <w:rsids>
    <w:rsidRoot w:val="27FA4F9E"/>
    <w:rsid w:val="00034887"/>
    <w:rsid w:val="00085CCB"/>
    <w:rsid w:val="00091F88"/>
    <w:rsid w:val="000D66EC"/>
    <w:rsid w:val="001D7978"/>
    <w:rsid w:val="00357139"/>
    <w:rsid w:val="003F7DB6"/>
    <w:rsid w:val="00437CDF"/>
    <w:rsid w:val="005136B9"/>
    <w:rsid w:val="00561E12"/>
    <w:rsid w:val="00571D77"/>
    <w:rsid w:val="00655D2E"/>
    <w:rsid w:val="00786221"/>
    <w:rsid w:val="007E58D1"/>
    <w:rsid w:val="007F2E2C"/>
    <w:rsid w:val="008B7359"/>
    <w:rsid w:val="009171B0"/>
    <w:rsid w:val="009230A5"/>
    <w:rsid w:val="00983404"/>
    <w:rsid w:val="009C1196"/>
    <w:rsid w:val="00C163EB"/>
    <w:rsid w:val="00CD6390"/>
    <w:rsid w:val="00D22456"/>
    <w:rsid w:val="00D37DF1"/>
    <w:rsid w:val="00DA162C"/>
    <w:rsid w:val="00E54213"/>
    <w:rsid w:val="00F02919"/>
    <w:rsid w:val="00F32825"/>
    <w:rsid w:val="00F565D1"/>
    <w:rsid w:val="00F70516"/>
    <w:rsid w:val="00F809C1"/>
    <w:rsid w:val="00FA0C7E"/>
    <w:rsid w:val="00FA6DFC"/>
    <w:rsid w:val="01BD7A4F"/>
    <w:rsid w:val="031C257A"/>
    <w:rsid w:val="03237D85"/>
    <w:rsid w:val="05892E74"/>
    <w:rsid w:val="075A6A62"/>
    <w:rsid w:val="095148CC"/>
    <w:rsid w:val="0BD61ACB"/>
    <w:rsid w:val="0D7D8635"/>
    <w:rsid w:val="131E2317"/>
    <w:rsid w:val="137677E2"/>
    <w:rsid w:val="152E3635"/>
    <w:rsid w:val="16711F88"/>
    <w:rsid w:val="16C3307F"/>
    <w:rsid w:val="1D304905"/>
    <w:rsid w:val="1DB91CCF"/>
    <w:rsid w:val="1F6A1AB0"/>
    <w:rsid w:val="1F7F5F04"/>
    <w:rsid w:val="1FFFAC26"/>
    <w:rsid w:val="26EA6C9B"/>
    <w:rsid w:val="26F23447"/>
    <w:rsid w:val="27CC1ABA"/>
    <w:rsid w:val="27FA4F9E"/>
    <w:rsid w:val="28442C0D"/>
    <w:rsid w:val="287651B5"/>
    <w:rsid w:val="2B5B7EC1"/>
    <w:rsid w:val="2FEFBDCE"/>
    <w:rsid w:val="339711AF"/>
    <w:rsid w:val="34FE402F"/>
    <w:rsid w:val="35AA570B"/>
    <w:rsid w:val="37FFE9BC"/>
    <w:rsid w:val="382B6416"/>
    <w:rsid w:val="3838457E"/>
    <w:rsid w:val="39AB195F"/>
    <w:rsid w:val="3AE2207F"/>
    <w:rsid w:val="3E306125"/>
    <w:rsid w:val="3E9E109F"/>
    <w:rsid w:val="3F143957"/>
    <w:rsid w:val="3F7FDA84"/>
    <w:rsid w:val="3FEE385D"/>
    <w:rsid w:val="3FFCE1FB"/>
    <w:rsid w:val="4162149D"/>
    <w:rsid w:val="41BB5291"/>
    <w:rsid w:val="42C16684"/>
    <w:rsid w:val="435968D0"/>
    <w:rsid w:val="45EB3E62"/>
    <w:rsid w:val="465D0193"/>
    <w:rsid w:val="471B5F8A"/>
    <w:rsid w:val="47AF4EEE"/>
    <w:rsid w:val="47E809DE"/>
    <w:rsid w:val="48185562"/>
    <w:rsid w:val="484715F8"/>
    <w:rsid w:val="49E07403"/>
    <w:rsid w:val="4D412856"/>
    <w:rsid w:val="4D9670BD"/>
    <w:rsid w:val="4F543A9C"/>
    <w:rsid w:val="4FF7A0DA"/>
    <w:rsid w:val="4FF858AF"/>
    <w:rsid w:val="50635873"/>
    <w:rsid w:val="52D367DA"/>
    <w:rsid w:val="543B2461"/>
    <w:rsid w:val="545437F9"/>
    <w:rsid w:val="55674105"/>
    <w:rsid w:val="55F0489E"/>
    <w:rsid w:val="57AD679A"/>
    <w:rsid w:val="588558E1"/>
    <w:rsid w:val="5A6551F6"/>
    <w:rsid w:val="5B7E438D"/>
    <w:rsid w:val="5C490534"/>
    <w:rsid w:val="5CA67C72"/>
    <w:rsid w:val="5CAF586F"/>
    <w:rsid w:val="5D847D1F"/>
    <w:rsid w:val="5EAB7335"/>
    <w:rsid w:val="60C03693"/>
    <w:rsid w:val="61B85190"/>
    <w:rsid w:val="64D71A9F"/>
    <w:rsid w:val="654F45EB"/>
    <w:rsid w:val="65776D96"/>
    <w:rsid w:val="679F4002"/>
    <w:rsid w:val="68CA7719"/>
    <w:rsid w:val="6A3550F2"/>
    <w:rsid w:val="6C2236D7"/>
    <w:rsid w:val="6E3DBE40"/>
    <w:rsid w:val="6F7FCB0F"/>
    <w:rsid w:val="6FF996DF"/>
    <w:rsid w:val="6FFFC037"/>
    <w:rsid w:val="709779A9"/>
    <w:rsid w:val="72830C4F"/>
    <w:rsid w:val="72865215"/>
    <w:rsid w:val="7294672D"/>
    <w:rsid w:val="737F6769"/>
    <w:rsid w:val="73F240EB"/>
    <w:rsid w:val="74A76BEC"/>
    <w:rsid w:val="74FA30DF"/>
    <w:rsid w:val="757852B2"/>
    <w:rsid w:val="75FB92DF"/>
    <w:rsid w:val="78522554"/>
    <w:rsid w:val="78DE2AE4"/>
    <w:rsid w:val="7AEFC24C"/>
    <w:rsid w:val="7BDE126A"/>
    <w:rsid w:val="7C6023D0"/>
    <w:rsid w:val="7CAF0CBC"/>
    <w:rsid w:val="7CB91298"/>
    <w:rsid w:val="7D8BBDB7"/>
    <w:rsid w:val="7DD53398"/>
    <w:rsid w:val="7DFE1325"/>
    <w:rsid w:val="7F0F2005"/>
    <w:rsid w:val="7F5F0ED2"/>
    <w:rsid w:val="7F6AAEC9"/>
    <w:rsid w:val="7F75DEF4"/>
    <w:rsid w:val="7FCF1162"/>
    <w:rsid w:val="7FE628AC"/>
    <w:rsid w:val="7FFF6301"/>
    <w:rsid w:val="8B972060"/>
    <w:rsid w:val="BF9F0DEE"/>
    <w:rsid w:val="BFD630E7"/>
    <w:rsid w:val="CBCEDA1D"/>
    <w:rsid w:val="D14F431F"/>
    <w:rsid w:val="DBAFD4B5"/>
    <w:rsid w:val="DDFFE922"/>
    <w:rsid w:val="DEED728E"/>
    <w:rsid w:val="DF5C6217"/>
    <w:rsid w:val="EBFF91B0"/>
    <w:rsid w:val="EDECB9CF"/>
    <w:rsid w:val="EF7BBCE7"/>
    <w:rsid w:val="F5D78E51"/>
    <w:rsid w:val="F6C674AB"/>
    <w:rsid w:val="F7EE154E"/>
    <w:rsid w:val="FB77FD80"/>
    <w:rsid w:val="FBE9C1D9"/>
    <w:rsid w:val="FBFF4957"/>
    <w:rsid w:val="FCBC93F1"/>
    <w:rsid w:val="FCFCDF5B"/>
    <w:rsid w:val="FD7F6FC9"/>
    <w:rsid w:val="FF1F90BD"/>
    <w:rsid w:val="FF7F0607"/>
    <w:rsid w:val="FF7F12C6"/>
    <w:rsid w:val="FFBD905D"/>
    <w:rsid w:val="FFE7E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Users/elaine/Library/Containers/com.kingsoft.wpsoffice.mac/Data/C:\Users\admin\AppData\Roaming\kingsoft\office6\templates\download\2328da55-1654-415e-bd26-e46928638d26\&#20845;&#19968;&#20799;&#31461;&#33410;&#21345;&#36890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六一儿童节卡通信纸.docx</Template>
  <Pages>3</Pages>
  <Words>848</Words>
  <Characters>867</Characters>
  <Lines>1</Lines>
  <Paragraphs>1</Paragraphs>
  <TotalTime>157</TotalTime>
  <ScaleCrop>false</ScaleCrop>
  <LinksUpToDate>false</LinksUpToDate>
  <CharactersWithSpaces>870</CharactersWithSpaces>
  <Application>WPS Office_7.2.2.8955_F1E327BC-269C-435d-A152-05C5408002CA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2021-09-24T23:58:00Z</dcterms:created>
  <dc:creator>Moent</dc:creator>
  <cp:lastModifiedBy>高</cp:lastModifiedBy>
  <cp:lastPrinted>2024-10-03T11:32:00Z</cp:lastPrinted>
  <dcterms:modified xsi:type="dcterms:W3CDTF">2025-05-13T13:24:39Z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2052-7.2.2.8955</vt:lpwstr>
  </property>
  <property fmtid="{D5CDD505-2E9C-101B-9397-08002B2CF9AE}" pid="3" name="KSOTemplateUUID">
    <vt:lpwstr>v1.0_mb_RYw+NC2lL6ly8rw6Uh/mgw==</vt:lpwstr>
  </property>
  <property fmtid="{D5CDD505-2E9C-101B-9397-08002B2CF9AE}" pid="4" name="ICV">
    <vt:lpwstr>ED588672FA2A4B13BE1D522D472468C0_13</vt:lpwstr>
  </property>
  <property fmtid="{D5CDD505-2E9C-101B-9397-08002B2CF9AE}" pid="5" name="KSOTemplateDocerSaveRecord">
    <vt:lpwstr>eyJoZGlkIjoiMjIxODhjNjM1NjlhMWVjZTNlMzc0MzE2YThmODI1YWYiLCJ1c2VySWQiOiIxMTY1NTUxMzE4In0=</vt:lpwstr>
  </property>
</Properties>
</file>