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一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2F1F913D"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Hans"/>
        </w:rPr>
      </w:pPr>
    </w:p>
    <w:p w14:paraId="617C0EBB">
      <w:pPr>
        <w:spacing w:line="320" w:lineRule="exact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今日孩子们开心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来园后签到、整理水杯，迅速进入状态。喝牛奶和做游戏计划时认真专注。集体活动互动频繁，大家积极思考。户外活动让孩子们亲近自然，释放天性。区域游戏活动满足兴趣，午餐活动孩子们遵守纪律。孩子们在幼儿园里的一天，收获了知识与快乐。今天我们班来园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人，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人请假。</w:t>
      </w: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CA49BA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5CE7047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32C7F02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BCF32E6">
      <w:pPr>
        <w:spacing w:line="320" w:lineRule="exact"/>
        <w:ind w:firstLine="480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今日户外攀爬网活动中，孩子们体验了丰富多样的趣味攀爬挑战。有的和小伙伴一起合作攀爬，互相鼓励；有的在尝试不同的攀爬路线，锻炼身体协调性；还有的孩子勇敢挑战更高难度的攀爬网层，突破自我。这些活动不仅增强了孩子们的上肢力量、平衡感和身体灵活性，更培养了他们的勇气、耐心和空间感知能力。整个过程中，孩子们热情投入，互相加油打气，在挑战与欢乐中收获了成长的喜悦，展现了坚韧不拔的运动精神和团队协作意识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22B1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415C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12" name="图片 1" descr="C:/Users/lenovo/Downloads/IMG_6327.JPGIMG_6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C:/Users/lenovo/Downloads/IMG_6327.JPGIMG_63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1DE7D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4" name="图片 1" descr="C:/Users/lenovo/Downloads/IMG_6322.JPGIMG_6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:/Users/lenovo/Downloads/IMG_6322.JPGIMG_63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BCD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77453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我可以一下子爬到荡桥的上面啦，我厉害不。</w:t>
            </w:r>
          </w:p>
        </w:tc>
        <w:tc>
          <w:tcPr>
            <w:tcW w:w="4511" w:type="dxa"/>
          </w:tcPr>
          <w:p w14:paraId="25ABC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452755</wp:posOffset>
                  </wp:positionV>
                  <wp:extent cx="2412365" cy="1809115"/>
                  <wp:effectExtent l="0" t="0" r="635" b="6985"/>
                  <wp:wrapNone/>
                  <wp:docPr id="23" name="图片 23" descr="C:/Users/lenovo/Downloads/IMG_6351.JPGIMG_6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lenovo/Downloads/IMG_6351.JPGIMG_63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我从假山上爬上来的，然后从滑滑梯滑下去咯。</w:t>
            </w:r>
          </w:p>
        </w:tc>
      </w:tr>
      <w:tr w14:paraId="3C44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5B354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2371090" cy="1778635"/>
                  <wp:effectExtent l="0" t="0" r="3810" b="12065"/>
                  <wp:wrapNone/>
                  <wp:docPr id="5" name="图片 5" descr="C:/Users/lenovo/Downloads/IMG_6338.JPGIMG_6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ownloads/IMG_6338.JPGIMG_63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6A32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FE57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0285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98FD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34E9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C6FF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3DDE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540BD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 w14:paraId="521C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5E691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我稳稳地坐在这个柱子上，来张比耶的照片吧。</w:t>
            </w:r>
          </w:p>
        </w:tc>
        <w:tc>
          <w:tcPr>
            <w:tcW w:w="4511" w:type="dxa"/>
          </w:tcPr>
          <w:p w14:paraId="4B11B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我们玩累了，就坐下喝点水休息会吧。</w:t>
            </w:r>
          </w:p>
        </w:tc>
      </w:tr>
    </w:tbl>
    <w:p w14:paraId="27585E1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38DFB08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89D6F6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94619F9">
      <w:pPr>
        <w:spacing w:line="32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今天，我们开展的是《综合：神奇的喷泉》。我们根据自己的调查表聊一聊在哪里见过喷泉，它们都是什么样子的，喷泉实在是太好看啦，我们都非常喜欢呢！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3B10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24398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8" name="图片 1" descr="C:/Users/lenovo/Downloads/IMG_6365.JPGIMG_6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C:/Users/lenovo/Downloads/IMG_6365.JPGIMG_636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4B53A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9" name="图片 1" descr="C:/Users/lenovo/Downloads/IMG_6371.JPGIMG_6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C:/Users/lenovo/Downloads/IMG_6371.JPGIMG_637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42F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38F4A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我看看你的调查，你都去哪里找到喷泉了呢。</w:t>
            </w:r>
          </w:p>
        </w:tc>
        <w:tc>
          <w:tcPr>
            <w:tcW w:w="4511" w:type="dxa"/>
          </w:tcPr>
          <w:p w14:paraId="74007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452755</wp:posOffset>
                  </wp:positionV>
                  <wp:extent cx="2412365" cy="1809115"/>
                  <wp:effectExtent l="0" t="0" r="635" b="6985"/>
                  <wp:wrapNone/>
                  <wp:docPr id="10" name="图片 10" descr="C:/Users/lenovo/Downloads/IMG_6386.JPGIMG_6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ownloads/IMG_6386.JPGIMG_638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我和我旁边的小伙伴说一说我看到的喷泉是什么样子的。</w:t>
            </w:r>
          </w:p>
        </w:tc>
      </w:tr>
      <w:tr w14:paraId="1317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3E684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2371090" cy="1778635"/>
                  <wp:effectExtent l="0" t="0" r="3810" b="12065"/>
                  <wp:wrapNone/>
                  <wp:docPr id="11" name="图片 11" descr="C:/Users/lenovo/Downloads/IMG_6380.JPGIMG_6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ownloads/IMG_6380.JPGIMG_638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3A4B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6349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A68F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C809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A746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74C0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F7FF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755E0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 w14:paraId="3EC7E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75CF9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我没有带调查表，我就先听一听小伙伴说的呢。</w:t>
            </w:r>
          </w:p>
        </w:tc>
        <w:tc>
          <w:tcPr>
            <w:tcW w:w="4511" w:type="dxa"/>
          </w:tcPr>
          <w:p w14:paraId="6A773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我到前面来介绍啦，这就是我调查到的喷泉哦</w:t>
            </w:r>
            <w:bookmarkStart w:id="0" w:name="_GoBack"/>
            <w:bookmarkEnd w:id="0"/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。</w:t>
            </w:r>
          </w:p>
        </w:tc>
      </w:tr>
    </w:tbl>
    <w:p w14:paraId="42B3198F">
      <w:pPr>
        <w:spacing w:line="32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</w:pPr>
    </w:p>
    <w:p w14:paraId="57CAEAFD">
      <w:pPr>
        <w:spacing w:line="32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</w:pPr>
    </w:p>
    <w:p w14:paraId="0C4D7EF9">
      <w:pPr>
        <w:spacing w:line="32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</w:pPr>
    </w:p>
    <w:p w14:paraId="3FCB4687">
      <w:pPr>
        <w:spacing w:line="32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</w:pPr>
    </w:p>
    <w:p w14:paraId="6E320EE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91210E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47AFDD4A">
      <w:pPr>
        <w:spacing w:line="320" w:lineRule="exact"/>
        <w:ind w:firstLine="210" w:firstLineChars="1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21BAAD5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区域游戏活动精彩纷呈。美工区里，孩子们用树叶、松果等自然材料创意拼搭，或巧手捏制黏土，或挥动画笔描绘心中奇思；图书区的故事盒子吸引孩子们驻足探索，故事剧场里，他们化身小演员，演绎趣味故事；益智区充满思维碰撞，孩子们专注解谜；科探区中，奇妙的科学现象激发探索热情；建构区更是热闹，桌面雪花片、积木被搭成造型各异的作品，地面单元积木与万能工匠在孩子们手中组合成 “宏伟建筑”，每个角落都洋溢着欢乐与创意。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55772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09EA5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2" name="图片 1" descr="C:/Users/lenovo/Downloads/IMG_6421.JPGIMG_6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/Users/lenovo/Downloads/IMG_6421.JPGIMG_64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1654A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3" name="图片 1" descr="C:/Users/lenovo/Downloads/IMG_6424.JPGIMG_6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/Users/lenovo/Downloads/IMG_6424.JPGIMG_642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FF2D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78E26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我在万能工匠拼一个灯。</w:t>
            </w:r>
          </w:p>
        </w:tc>
        <w:tc>
          <w:tcPr>
            <w:tcW w:w="4511" w:type="dxa"/>
          </w:tcPr>
          <w:p w14:paraId="7EAC9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452755</wp:posOffset>
                  </wp:positionV>
                  <wp:extent cx="2412365" cy="1809115"/>
                  <wp:effectExtent l="0" t="0" r="635" b="6985"/>
                  <wp:wrapNone/>
                  <wp:docPr id="6" name="图片 6" descr="C:/Users/lenovo/Downloads/IMG_6429.JPGIMG_6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ownloads/IMG_6429.JPGIMG_642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我在建构区用积木搭了一座高高的楼房。</w:t>
            </w:r>
          </w:p>
        </w:tc>
      </w:tr>
      <w:tr w14:paraId="21B68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03127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2371090" cy="1778635"/>
                  <wp:effectExtent l="0" t="0" r="3810" b="12065"/>
                  <wp:wrapNone/>
                  <wp:docPr id="7" name="图片 7" descr="C:/Users/lenovo/Downloads/IMG_6427.JPGIMG_6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ownloads/IMG_6427.JPGIMG_642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057C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6E1C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9C41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28ECC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4E690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DBB8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475E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55513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 w14:paraId="5546B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78F69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我们在自然拼搭区用这些材料拼一辆小汽车。</w:t>
            </w:r>
          </w:p>
        </w:tc>
        <w:tc>
          <w:tcPr>
            <w:tcW w:w="4511" w:type="dxa"/>
          </w:tcPr>
          <w:p w14:paraId="3CAF2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我用扇子扇呀扇，气球就出来啦！</w:t>
            </w:r>
          </w:p>
        </w:tc>
      </w:tr>
    </w:tbl>
    <w:p w14:paraId="54410D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114AECEF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★请家长们每天关注幼儿体征，如有身体不适请及时告知。</w:t>
      </w:r>
    </w:p>
    <w:p w14:paraId="3A46D952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★天气温度反复无常，请家长们时常关注幼儿穿衣情况。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8626C"/>
    <w:rsid w:val="022626D2"/>
    <w:rsid w:val="02A4286E"/>
    <w:rsid w:val="02D576A0"/>
    <w:rsid w:val="02E70F5B"/>
    <w:rsid w:val="031770EB"/>
    <w:rsid w:val="03407427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1310D"/>
    <w:rsid w:val="07FD1BB0"/>
    <w:rsid w:val="084F532E"/>
    <w:rsid w:val="091266F1"/>
    <w:rsid w:val="0AEC04E6"/>
    <w:rsid w:val="0B304E79"/>
    <w:rsid w:val="0B3F483C"/>
    <w:rsid w:val="0B6E67CD"/>
    <w:rsid w:val="0BB00FE0"/>
    <w:rsid w:val="0C570B2A"/>
    <w:rsid w:val="0C777CEA"/>
    <w:rsid w:val="0CAD218B"/>
    <w:rsid w:val="0D63159C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B467B2"/>
    <w:rsid w:val="123705B8"/>
    <w:rsid w:val="129D0798"/>
    <w:rsid w:val="13510434"/>
    <w:rsid w:val="1357713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7EC278E"/>
    <w:rsid w:val="17FD57F5"/>
    <w:rsid w:val="190A3ABF"/>
    <w:rsid w:val="19744352"/>
    <w:rsid w:val="19B3334A"/>
    <w:rsid w:val="1A107593"/>
    <w:rsid w:val="1AD53445"/>
    <w:rsid w:val="1AE554AD"/>
    <w:rsid w:val="1B1F642E"/>
    <w:rsid w:val="1C4C24E2"/>
    <w:rsid w:val="1D606E08"/>
    <w:rsid w:val="1E507D1F"/>
    <w:rsid w:val="1E7E315F"/>
    <w:rsid w:val="1E8F3D0C"/>
    <w:rsid w:val="1E9F49C1"/>
    <w:rsid w:val="1EA54CA3"/>
    <w:rsid w:val="1EBE14FA"/>
    <w:rsid w:val="1EE1723E"/>
    <w:rsid w:val="1F183B95"/>
    <w:rsid w:val="1F1E2FFE"/>
    <w:rsid w:val="1FA647D6"/>
    <w:rsid w:val="203670E3"/>
    <w:rsid w:val="203D4305"/>
    <w:rsid w:val="21AF4A2F"/>
    <w:rsid w:val="21CF4FD6"/>
    <w:rsid w:val="21EF6CF3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612EC8"/>
    <w:rsid w:val="29B3661A"/>
    <w:rsid w:val="29B9188B"/>
    <w:rsid w:val="2A57335C"/>
    <w:rsid w:val="2A9C0B11"/>
    <w:rsid w:val="2AE02AD3"/>
    <w:rsid w:val="2B243569"/>
    <w:rsid w:val="2BB856FE"/>
    <w:rsid w:val="2BD769B8"/>
    <w:rsid w:val="2C09751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E967153"/>
    <w:rsid w:val="2F7D6077"/>
    <w:rsid w:val="2F927A87"/>
    <w:rsid w:val="2FB524EF"/>
    <w:rsid w:val="2FFB7FB2"/>
    <w:rsid w:val="302234CE"/>
    <w:rsid w:val="30927D5B"/>
    <w:rsid w:val="30D467B6"/>
    <w:rsid w:val="30E965CE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255A9B"/>
    <w:rsid w:val="345B4388"/>
    <w:rsid w:val="34993D92"/>
    <w:rsid w:val="34F315EC"/>
    <w:rsid w:val="359C4499"/>
    <w:rsid w:val="365C4ADC"/>
    <w:rsid w:val="368B5FD3"/>
    <w:rsid w:val="368E50E1"/>
    <w:rsid w:val="36B27181"/>
    <w:rsid w:val="36C02E61"/>
    <w:rsid w:val="36DE1FDC"/>
    <w:rsid w:val="37514061"/>
    <w:rsid w:val="38B14F10"/>
    <w:rsid w:val="38F25E0C"/>
    <w:rsid w:val="39390072"/>
    <w:rsid w:val="393B1649"/>
    <w:rsid w:val="39464738"/>
    <w:rsid w:val="395F70E5"/>
    <w:rsid w:val="396C5269"/>
    <w:rsid w:val="398839C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3FC14728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39A5696"/>
    <w:rsid w:val="442B43C2"/>
    <w:rsid w:val="443E61CA"/>
    <w:rsid w:val="4457175E"/>
    <w:rsid w:val="44711E0B"/>
    <w:rsid w:val="449C1ABE"/>
    <w:rsid w:val="44B84072"/>
    <w:rsid w:val="44B919D0"/>
    <w:rsid w:val="44D400B9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4B079A"/>
    <w:rsid w:val="4B7728BF"/>
    <w:rsid w:val="4B936301"/>
    <w:rsid w:val="4B9A6227"/>
    <w:rsid w:val="4BAA225F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9861DF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5C2115C"/>
    <w:rsid w:val="560C0097"/>
    <w:rsid w:val="56121AB8"/>
    <w:rsid w:val="566E1159"/>
    <w:rsid w:val="57464786"/>
    <w:rsid w:val="57A92059"/>
    <w:rsid w:val="58066907"/>
    <w:rsid w:val="5811161F"/>
    <w:rsid w:val="586E02D0"/>
    <w:rsid w:val="58B774C2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C9931C5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4555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2123DC"/>
    <w:rsid w:val="6A5673CE"/>
    <w:rsid w:val="6A7A213F"/>
    <w:rsid w:val="6AAA5A0A"/>
    <w:rsid w:val="6B6528FC"/>
    <w:rsid w:val="6B8D0587"/>
    <w:rsid w:val="6BF64DD6"/>
    <w:rsid w:val="6C0D43A6"/>
    <w:rsid w:val="6C846C84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144E7E"/>
    <w:rsid w:val="746A1D04"/>
    <w:rsid w:val="747D63DD"/>
    <w:rsid w:val="74F03F2A"/>
    <w:rsid w:val="75570096"/>
    <w:rsid w:val="75FF5A65"/>
    <w:rsid w:val="76082450"/>
    <w:rsid w:val="76247EF3"/>
    <w:rsid w:val="767A2A62"/>
    <w:rsid w:val="76A2524B"/>
    <w:rsid w:val="76CA101B"/>
    <w:rsid w:val="76CD4F81"/>
    <w:rsid w:val="773623C2"/>
    <w:rsid w:val="773F1A44"/>
    <w:rsid w:val="774F22A3"/>
    <w:rsid w:val="77717635"/>
    <w:rsid w:val="77F25239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2B74AC"/>
    <w:rsid w:val="7D3D3B24"/>
    <w:rsid w:val="7DB20923"/>
    <w:rsid w:val="7DC0514C"/>
    <w:rsid w:val="7DCF36CD"/>
    <w:rsid w:val="7E6009B5"/>
    <w:rsid w:val="7E9F6F5D"/>
    <w:rsid w:val="7ED352A6"/>
    <w:rsid w:val="7F2275E5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865</Words>
  <Characters>874</Characters>
  <Lines>1</Lines>
  <Paragraphs>1</Paragraphs>
  <TotalTime>5</TotalTime>
  <ScaleCrop>false</ScaleCrop>
  <LinksUpToDate>false</LinksUpToDate>
  <CharactersWithSpaces>881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2025-05-12T09:01:41Z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307426EC586746BE8AC8D817D919AD8A_13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