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中五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期四  阴转雨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，1人请假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张文玉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1A4B0577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5283AF0F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今天的早点我们喝的是热乎乎的牛奶，有香甜的饼干真是太美味啦！宝贝们吃得津津有味，牛奶也都按个人所需喝完了。希望明天我们的宝贝们可以继续保持哦！</w:t>
      </w: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B8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71CDBCB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户外活动：飞盘</w:t>
            </w:r>
          </w:p>
        </w:tc>
      </w:tr>
      <w:tr w14:paraId="0FCE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53366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今天户外活动中，我们的场地是玩飞盘，小朋友手中每人一个飞盘。准备开始啦！大家用力的往前扔就想看看谁的飞盘扔的最远。</w:t>
            </w:r>
          </w:p>
        </w:tc>
      </w:tr>
      <w:tr w14:paraId="0CC9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8BBCD9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459740</wp:posOffset>
                  </wp:positionV>
                  <wp:extent cx="2755265" cy="2066290"/>
                  <wp:effectExtent l="139700" t="109220" r="137795" b="125730"/>
                  <wp:wrapTopAndBottom/>
                  <wp:docPr id="7" name="图片 7" descr="C:/Users/25430/Desktop/58b5e69d6df735e7e40e340c914be25d.png58b5e69d6df735e7e40e340c914be2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25430/Desktop/58b5e69d6df735e7e40e340c914be25d.png58b5e69d6df735e7e40e340c914be25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4E2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8522" w:type="dxa"/>
          </w:tcPr>
          <w:p w14:paraId="0FE3865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430530</wp:posOffset>
                  </wp:positionV>
                  <wp:extent cx="2755265" cy="2066290"/>
                  <wp:effectExtent l="139700" t="109220" r="137795" b="125730"/>
                  <wp:wrapTopAndBottom/>
                  <wp:docPr id="8" name="图片 8" descr="C:/Users/25430/Desktop/036897756f70ca03bc0372bd1c8c05ec.png036897756f70ca03bc0372bd1c8c05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25430/Desktop/036897756f70ca03bc0372bd1c8c05ec.png036897756f70ca03bc0372bd1c8c05e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AF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3C6F6F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535305</wp:posOffset>
                  </wp:positionV>
                  <wp:extent cx="2755265" cy="2066290"/>
                  <wp:effectExtent l="139700" t="109220" r="137795" b="125730"/>
                  <wp:wrapTopAndBottom/>
                  <wp:docPr id="9" name="图片 9" descr="C:/Users/25430/Desktop/f9e5db024bb578a2006792633e919087.pngf9e5db024bb578a2006792633e919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25430/Desktop/f9e5db024bb578a2006792633e919087.pngf9e5db024bb578a2006792633e9190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0E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A319E2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166370</wp:posOffset>
                  </wp:positionV>
                  <wp:extent cx="2755265" cy="2066290"/>
                  <wp:effectExtent l="139700" t="109220" r="137795" b="125730"/>
                  <wp:wrapTopAndBottom/>
                  <wp:docPr id="10" name="图片 10" descr="C:/Users/25430/Desktop/8c2fe74b840252615a489703a8e8ac3a.png8c2fe74b840252615a489703a8e8ac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25430/Desktop/8c2fe74b840252615a489703a8e8ac3a.png8c2fe74b840252615a489703a8e8ac3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73C003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09D79DB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0F6E0DFC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0F1C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359AC5A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集体活动：比较箩的多少</w:t>
            </w:r>
          </w:p>
        </w:tc>
      </w:tr>
      <w:tr w14:paraId="1CCD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563E6B3">
            <w:pPr>
              <w:spacing w:line="360" w:lineRule="exact"/>
              <w:ind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“箩”是指人的指纹是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HYPERLINK "http://www.baidu.com/s?wd=%E5%90%8C%E5%BF%83%E5%9C%86&amp;hl_tag=textlink&amp;tn=SE_hldp01350_v6v6zkg6" \t "http://zhidao.baidu.com/_blank"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Style w:val="9"/>
                <w:rFonts w:hint="eastAsia" w:ascii="宋体" w:hAnsi="宋体" w:cs="宋体"/>
                <w:szCs w:val="21"/>
              </w:rPr>
              <w:t>同心圆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或螺旋纹线，看上去像水中漩涡的斗形纹。本次活动以手上的“箩”为学具，需要幼儿在认识数量10和统计“箩”数量的基础上感知三个相邻数之间的数差关系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中班幼儿已经能够仔细观察手上不同的指纹，并能认识手上的“箩”，对10以内数量的感知比较好。幼儿已经能够在相邻两个数中判断大小，但是对相邻三个数中，几比几多1，几比几少1理解得还不够清楚。</w:t>
            </w:r>
          </w:p>
        </w:tc>
      </w:tr>
      <w:tr w14:paraId="3CF8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D2C10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453390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48bb90abf72b292001604928063bf8b3.png48bb90abf72b292001604928063bf8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48bb90abf72b292001604928063bf8b3.png48bb90abf72b292001604928063bf8b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111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8522" w:type="dxa"/>
          </w:tcPr>
          <w:p w14:paraId="3D3822F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424180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76a176813ed2488f487f9e0645d1d997.png76a176813ed2488f487f9e0645d1d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76a176813ed2488f487f9e0645d1d997.png76a176813ed2488f487f9e0645d1d99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08E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C570AF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488950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739cd52fa38c9d4f85e77e95bd285bfb.png739cd52fa38c9d4f85e77e95bd285b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739cd52fa38c9d4f85e77e95bd285bfb.png739cd52fa38c9d4f85e77e95bd285bf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075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3AABC7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160020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4244579621583e5ad6965614054a49f5.png4244579621583e5ad6965614054a49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4244579621583e5ad6965614054a49f5.png4244579621583e5ad6965614054a49f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081433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天气逐渐变热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，请家长们为孩子穿上适宜的衣物！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69EAE1A1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958F6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8F782C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BFC571E"/>
    <w:rsid w:val="0CAD218B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2F4035B"/>
    <w:rsid w:val="1383227D"/>
    <w:rsid w:val="13DC26C2"/>
    <w:rsid w:val="144C4A15"/>
    <w:rsid w:val="14781F4B"/>
    <w:rsid w:val="147A54DE"/>
    <w:rsid w:val="14AC35C6"/>
    <w:rsid w:val="14AD6077"/>
    <w:rsid w:val="14C1519A"/>
    <w:rsid w:val="15913DD7"/>
    <w:rsid w:val="159B3577"/>
    <w:rsid w:val="16C2505D"/>
    <w:rsid w:val="16D06B72"/>
    <w:rsid w:val="18542C9F"/>
    <w:rsid w:val="190A3ABF"/>
    <w:rsid w:val="19B3334A"/>
    <w:rsid w:val="1AD53445"/>
    <w:rsid w:val="1C8333DC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546AF0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C32ADA"/>
    <w:rsid w:val="25D94AB8"/>
    <w:rsid w:val="26D92957"/>
    <w:rsid w:val="274A2035"/>
    <w:rsid w:val="275E0F0B"/>
    <w:rsid w:val="282C25F5"/>
    <w:rsid w:val="28371C60"/>
    <w:rsid w:val="28763300"/>
    <w:rsid w:val="2917694E"/>
    <w:rsid w:val="2953701F"/>
    <w:rsid w:val="29834B89"/>
    <w:rsid w:val="2A57335C"/>
    <w:rsid w:val="2A9C0B11"/>
    <w:rsid w:val="2AC17600"/>
    <w:rsid w:val="2BC83993"/>
    <w:rsid w:val="2BD769B8"/>
    <w:rsid w:val="2C5135FC"/>
    <w:rsid w:val="2C945AE9"/>
    <w:rsid w:val="2CD074F4"/>
    <w:rsid w:val="2CE326F6"/>
    <w:rsid w:val="2D7172D8"/>
    <w:rsid w:val="2E335C39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A82D15"/>
    <w:rsid w:val="40C116A6"/>
    <w:rsid w:val="416F1AF6"/>
    <w:rsid w:val="419D104A"/>
    <w:rsid w:val="41E71B1A"/>
    <w:rsid w:val="422735D6"/>
    <w:rsid w:val="4241064F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835CC5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3DE14EB"/>
    <w:rsid w:val="54731328"/>
    <w:rsid w:val="54C97831"/>
    <w:rsid w:val="558217BC"/>
    <w:rsid w:val="5592146F"/>
    <w:rsid w:val="55A33792"/>
    <w:rsid w:val="55AF7357"/>
    <w:rsid w:val="55F96EA4"/>
    <w:rsid w:val="560C0097"/>
    <w:rsid w:val="56121AB8"/>
    <w:rsid w:val="57464786"/>
    <w:rsid w:val="5811161F"/>
    <w:rsid w:val="59540B4C"/>
    <w:rsid w:val="59B20AB2"/>
    <w:rsid w:val="59F0368E"/>
    <w:rsid w:val="5A1869F9"/>
    <w:rsid w:val="5ABD79FB"/>
    <w:rsid w:val="5AE42486"/>
    <w:rsid w:val="5BB860DF"/>
    <w:rsid w:val="5BE53043"/>
    <w:rsid w:val="5BF904B2"/>
    <w:rsid w:val="5C69184C"/>
    <w:rsid w:val="5D142F87"/>
    <w:rsid w:val="5D580B99"/>
    <w:rsid w:val="5DC00604"/>
    <w:rsid w:val="5E05650B"/>
    <w:rsid w:val="5E210D5B"/>
    <w:rsid w:val="5EB61570"/>
    <w:rsid w:val="5EEE4626"/>
    <w:rsid w:val="5EF430D7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3A7475"/>
    <w:rsid w:val="64554FD3"/>
    <w:rsid w:val="64FD2657"/>
    <w:rsid w:val="65F94DEB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BDB37D1"/>
    <w:rsid w:val="6C0D43A6"/>
    <w:rsid w:val="6C6B28EF"/>
    <w:rsid w:val="6C855C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52506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9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1020</Words>
  <Characters>1042</Characters>
  <Lines>10</Lines>
  <Paragraphs>2</Paragraphs>
  <TotalTime>2</TotalTime>
  <ScaleCrop>false</ScaleCrop>
  <LinksUpToDate>false</LinksUpToDate>
  <CharactersWithSpaces>1069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2025-03-27T05:23:00Z</cp:lastPrinted>
  <dcterms:modified xsi:type="dcterms:W3CDTF">2025-05-08T05:26:38Z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10D95C2C07B0416E9AD52119665F00D6_13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eyJoZGlkIjoiMWI4NWYzZGFkNDJiYTY1ODFjMTg3YjM5MmNjODNlNDkiLCJ1c2VySWQiOiI1NTgxNDE5OTkifQ==</vt:lpwstr>
  </property>
</Properties>
</file>