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期二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4E29C9C5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 w14:paraId="71CDB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户外活动：综合游戏</w:t>
            </w:r>
          </w:p>
        </w:tc>
      </w:tr>
      <w:tr w14:paraId="0FC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533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今天户外活动中，我们是在综合区，小朋友根据自己的想法去搭建作品，有的小朋友还找好朋友一起进行合作。</w:t>
            </w:r>
          </w:p>
        </w:tc>
      </w:tr>
      <w:tr w14:paraId="0CC9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BBCD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466090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2400.JPGIMG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2400.JPGIMG_24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E2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FE3865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436880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2401.JPGIMG_2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2401.JPGIMG_24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A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8522" w:type="dxa"/>
          </w:tcPr>
          <w:p w14:paraId="13C6F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1286510</wp:posOffset>
                  </wp:positionH>
                  <wp:positionV relativeFrom="page">
                    <wp:posOffset>109855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2402.JPGIMG_2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2402.JPGIMG_24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0E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319E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172720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2403.JPGIMG_2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2403.JPGIMG_24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D3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F48E3E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1541780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IMG_2404.JPGIMG_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IMG_2404.JPGIMG_24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28D88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0F6E0DFC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F1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359AC5A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集体活动：手指谣</w:t>
            </w:r>
          </w:p>
        </w:tc>
      </w:tr>
      <w:tr w14:paraId="1CCD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/>
            <w:vAlign w:val="top"/>
          </w:tcPr>
          <w:p w14:paraId="7C31AA21">
            <w:pPr>
              <w:spacing w:line="360" w:lineRule="exact"/>
              <w:ind w:firstLine="420" w:firstLineChars="200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《变手指》是一首简短的儿歌，读起来朗朗上口，儿歌内容接近幼儿的生活实际，形象地将一至十的手指表示方法呈现了出来。在平时的游戏活动中，孩子们已经学习了《小猴荡秋千》、《小螃蟹》、《小刺猬去理发》等手指谣，孩子们对这些手指游戏产生了浓厚的兴趣，以至于课后常常一边念儿歌一边做手指游戏，有的孩子看到《蒙氏手指小歌谣》这本书，还会情不自禁地翻阅并模仿着做，因此教师设计了本节活动，引导孩子们根据儿歌内容来自编手指动作，既激发幼儿创造的兴趣，又锻炼了幼儿手指的灵活性，使得孩子们更加喜欢手指游戏。</w:t>
            </w:r>
          </w:p>
        </w:tc>
      </w:tr>
      <w:tr w14:paraId="3CF8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2C10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459740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2408.JPGIMG_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2408.JPGIMG_24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11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3D3822F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430530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2409.JPGIMG_2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2409.JPGIMG_24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8E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570AF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495300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2410.JPGIMG_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2410.JPGIMG_24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6789DA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回家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  <w:bookmarkStart w:id="0" w:name="_GoBack"/>
      <w:bookmarkEnd w:id="0"/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06901632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036740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E6642F9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947</Words>
  <Characters>969</Characters>
  <Lines>10</Lines>
  <Paragraphs>2</Paragraphs>
  <TotalTime>2</TotalTime>
  <ScaleCrop>false</ScaleCrop>
  <LinksUpToDate>false</LinksUpToDate>
  <CharactersWithSpaces>996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2025-05-06T07:29:11Z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1D048B20F93142C6B16BAD3DB0D7AB4A_13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