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DDFF"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ascii="黑体" w:hAnsi="黑体" w:eastAsia="黑体" w:cs="黑体"/>
          <w:sz w:val="32"/>
          <w:szCs w:val="32"/>
        </w:rPr>
        <w:t>—202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学年度第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学期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扬扬一</w:t>
      </w:r>
      <w:r>
        <w:rPr>
          <w:rFonts w:hint="eastAsia" w:ascii="黑体" w:hAnsi="黑体" w:eastAsia="黑体" w:cs="黑体"/>
          <w:sz w:val="32"/>
          <w:szCs w:val="32"/>
        </w:rPr>
        <w:t>班体格锻炼计划</w:t>
      </w:r>
    </w:p>
    <w:p w14:paraId="2479D5E9">
      <w:pPr>
        <w:spacing w:line="360" w:lineRule="auto"/>
        <w:jc w:val="center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常州市新北区</w:t>
      </w:r>
      <w:r>
        <w:rPr>
          <w:rFonts w:hint="eastAsia" w:ascii="宋体" w:hAnsi="宋体" w:cs="宋体"/>
          <w:sz w:val="24"/>
          <w:szCs w:val="24"/>
          <w:lang w:eastAsia="zh-CN"/>
        </w:rPr>
        <w:t>新港</w:t>
      </w:r>
      <w:r>
        <w:rPr>
          <w:rFonts w:hint="eastAsia" w:ascii="宋体" w:hAnsi="宋体" w:cs="宋体"/>
          <w:sz w:val="24"/>
          <w:szCs w:val="24"/>
        </w:rPr>
        <w:t>幼儿园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徐华妹</w:t>
      </w:r>
    </w:p>
    <w:p w14:paraId="10D000DB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指导思想</w:t>
      </w:r>
    </w:p>
    <w:p w14:paraId="5CA4AB5D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幼儿期是处于生长发育十分迅速的时期，这有利于幼儿培养发展良好的身体素质和健康行为方式。幼儿的体能训练是影响幼儿生长发育、减少疾病、增强体质以及促进智力发展的积极重要的因素。</w:t>
      </w:r>
    </w:p>
    <w:p w14:paraId="11F21D89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大班是幼儿生长发育和身体各项技能发展的关键时期。根据《纲要》精神及大班幼儿的生理特点和活动特点，根据本班幼儿的年龄特点，结合幼儿的生长发育和体育活动规律，以身体练习为基本手段。发展幼儿的走、跑、跳、钻、爬等能力以及身体的协调能力，增强幼儿的体质，培养幼儿活泼开朗的性格。以锻炼幼儿的身体，增强幼儿体质，促进大多幼儿身心全面健康的发展为目的。</w:t>
      </w:r>
    </w:p>
    <w:p w14:paraId="5D084360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二、现状分析</w:t>
      </w:r>
    </w:p>
    <w:p w14:paraId="392BCAA8">
      <w:pPr>
        <w:pStyle w:val="13"/>
        <w:spacing w:line="360" w:lineRule="auto"/>
        <w:ind w:firstLine="316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优势分析：</w:t>
      </w:r>
    </w:p>
    <w:p w14:paraId="402C4B5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通过大班上学期的体格锻炼，孩子们在各方面都取得了一定的进步。大班孩子的胆子越来越大，能积极地投入到活动中去，参加各项体育锻炼，一些身体较弱的孩子体质明显增强。</w:t>
      </w:r>
    </w:p>
    <w:p w14:paraId="4246B0A7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劣势分析：</w:t>
      </w:r>
    </w:p>
    <w:p w14:paraId="0418295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许多孩子学会了跳绳，但个别孩子跳绳方面还有所欠缺，需要在本学期加强锻炼，我们也会引导这部分孩子参与这方面的游戏活动。对于个别胆子较小，不爱参加锻炼的孩子，我们开展丰富多彩的体格锻炼活动，适当降低他们的活动密度，提高他们参与的积极性。</w:t>
      </w:r>
    </w:p>
    <w:p w14:paraId="66D0909C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根据以上的具体情况和大班</w:t>
      </w:r>
      <w:r>
        <w:rPr>
          <w:rFonts w:hint="eastAsia" w:ascii="宋体" w:hAnsi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cs="宋体"/>
          <w:sz w:val="24"/>
          <w:szCs w:val="24"/>
        </w:rPr>
        <w:t>的年龄特点</w:t>
      </w:r>
      <w:r>
        <w:rPr>
          <w:rFonts w:hint="eastAsia" w:ascii="宋体" w:hAnsi="宋体" w:cs="宋体"/>
          <w:sz w:val="24"/>
          <w:szCs w:val="24"/>
          <w:lang w:eastAsia="zh-CN"/>
        </w:rPr>
        <w:t>，我</w:t>
      </w:r>
      <w:r>
        <w:rPr>
          <w:rFonts w:hint="eastAsia" w:ascii="宋体" w:hAnsi="宋体" w:cs="宋体"/>
          <w:sz w:val="24"/>
          <w:szCs w:val="24"/>
        </w:rPr>
        <w:t>将针对幼儿</w:t>
      </w:r>
      <w:r>
        <w:rPr>
          <w:rFonts w:hint="eastAsia" w:ascii="宋体" w:hAnsi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</w:rPr>
        <w:t>实际情况，有目的、有计划地进行教育。</w:t>
      </w:r>
    </w:p>
    <w:p w14:paraId="30635C4C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三、工作目标</w:t>
      </w:r>
      <w:r>
        <w:rPr>
          <w:rFonts w:ascii="宋体" w:hAnsi="宋体" w:cs="宋体"/>
          <w:sz w:val="24"/>
          <w:szCs w:val="24"/>
        </w:rPr>
        <w:t xml:space="preserve">   </w:t>
      </w:r>
    </w:p>
    <w:p w14:paraId="0CF5059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能主动参与体育运动的习惯，喜欢到大自然中去锻炼身体。</w:t>
      </w:r>
    </w:p>
    <w:p w14:paraId="7B16A33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</w:pPr>
      <w:r>
        <w:rPr>
          <w:rFonts w:hint="eastAsia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会连续跳绳。</w:t>
      </w:r>
    </w:p>
    <w:p w14:paraId="60DDD11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</w:pPr>
      <w:r>
        <w:rPr>
          <w:rFonts w:hint="eastAsia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能独立或合作收拾各种小型体育器材，会运球、接球、用脚踢（带）球，会用各种球绳、棒、圈、积木、报纸、轮胎、组合器械等进行身体活动和锻炼。</w:t>
      </w:r>
    </w:p>
    <w:p w14:paraId="0FED15A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ascii="宋体" w:cs="Times New Roman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不怕困难，勇敢坚强，能体验克服困难取得胜利后的愉悦。</w:t>
      </w:r>
    </w:p>
    <w:p w14:paraId="47D8712D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四、工作措施：</w:t>
      </w:r>
    </w:p>
    <w:p w14:paraId="18727F3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提供广阔的场地及丰富有趣的活动材料、器械。</w:t>
      </w:r>
    </w:p>
    <w:p w14:paraId="28C1C54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本学期晨间活动采用的是</w:t>
      </w:r>
      <w:r>
        <w:rPr>
          <w:rFonts w:hint="eastAsia" w:cs="宋体"/>
          <w:sz w:val="24"/>
          <w:szCs w:val="24"/>
          <w:lang w:eastAsia="zh-CN"/>
        </w:rPr>
        <w:t>一周混龄、一周</w:t>
      </w:r>
      <w:r>
        <w:rPr>
          <w:rFonts w:hint="eastAsia" w:ascii="宋体" w:hAnsi="宋体" w:eastAsia="宋体" w:cs="宋体"/>
          <w:sz w:val="24"/>
          <w:szCs w:val="24"/>
        </w:rPr>
        <w:t>混班活动，所有大班的孩子在一起，利用全园空地，想尽办法扩大户外活动空间，尽可能的利用幼儿园各处安全的空余地方。不同的地方采用不同的活动形式，并配备教师指导，让幼儿在不一样的活动中锻炼了自己的胆量，培养了幼儿的合作意识，发展了幼儿的动作协调能力。</w:t>
      </w:r>
    </w:p>
    <w:p w14:paraId="05F26FE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本学期我们为幼儿提供的各种各样的材料，锻炼幼儿的基本动作与动作协调能力。</w:t>
      </w:r>
    </w:p>
    <w:p w14:paraId="556ED70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实用的自制活动材料（如：流星球、沙包、网球等）。这些活动材料安全有趣又实用。孩子们用流星球、沙包、网球练习投掷，平衡力以及躲闪能力，促进了身体的灵敏性和协调性。一物多玩又发展了幼儿的思维创造能力。</w:t>
      </w:r>
    </w:p>
    <w:p w14:paraId="0D44A7C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适合大班幼儿运动的器材（如：彩圈、绳子、篮球框、平衡木、海绵垫子等）。这些体锻器械和材料色彩鲜艳，功能多样，深受幼儿的喜欢。大班的孩子应该学跳绳了，跳绳区为孩子提供了一个练习的场所；投篮区让孩子们跳起来。孩子们在活动过程中不仅发展了动作，锻炼了身体，还懂得了与同伴之间要团结互助，玩具要交换和轮流玩，发展了社会交往的能力。</w:t>
      </w:r>
    </w:p>
    <w:p w14:paraId="3C7023A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各类大型体育玩具和器械（如：滑滑梯、攀登架、绳圈等）。种类多样的大型玩具满足了幼儿游戏和好动的天性，活动中幼儿积极愉悦，身体得到全方位的运动，获得了更多的成就感。</w:t>
      </w:r>
    </w:p>
    <w:p w14:paraId="27383C3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玩车区。由教师创设了一个小规模的“马路”，并标好箭头，提供推车、脚踏车、扭扭车，让孩子们在遵守“交通规则”的同时锻炼身体。</w:t>
      </w:r>
    </w:p>
    <w:p w14:paraId="3DD34E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（二）组织形式多样的体锻活动</w:t>
      </w:r>
    </w:p>
    <w:p w14:paraId="0A0F3A4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开展多种形式的体锻活动，充分利用空气、阳光、水等自然因素，保证幼儿每天2小时的户外活动时间。早上安排幼儿进行晨间锻炼（包括：混龄户外活动、韵律操和机械操等）；午饭后，组织幼儿进行户外散步；下午依照上午的活动情况灵活开展户外活动。</w:t>
      </w:r>
    </w:p>
    <w:p w14:paraId="6D6FA9F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们更注重在一系列的健康锻炼活动中，促进幼儿运动能力的发展与提高，乐意尝试多种简单的器械和玩具运动身体。通过这些活动激发幼儿参与锻炼的积极性，有目的地发展幼儿的运动技能。并根据幼儿的体质状况合理安排幼儿的活动量。每类幼儿的情况都应有所不同，如肥胖幼儿的运动量适当大一些，生病幼儿不宜参加强运动的活动。对能力弱的幼儿提的要求不能太高，要循序渐进。</w:t>
      </w:r>
    </w:p>
    <w:p w14:paraId="48924B4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（三）基本动作的均衡发展。</w:t>
      </w:r>
    </w:p>
    <w:p w14:paraId="7163B94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每天安排的活动应使每个基本动作都能得到发展，不能停留在发展某个动作。所以，每天都安排不同的游戏，使幼儿在走、跑、跳、钻、平衡、投掷等基本动作都科学、合理地得到发展，并在游戏中增强幼儿反应的灵敏性和动作的协调性。</w:t>
      </w:r>
    </w:p>
    <w:p w14:paraId="68408B5F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五、具体工作安排</w:t>
      </w:r>
      <w:r>
        <w:rPr>
          <w:rFonts w:ascii="宋体" w:hAnsi="宋体" w:cs="宋体"/>
          <w:sz w:val="24"/>
          <w:szCs w:val="24"/>
        </w:rPr>
        <w:t>:</w:t>
      </w:r>
    </w:p>
    <w:p w14:paraId="158B3AA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二、三月份：</w:t>
      </w:r>
    </w:p>
    <w:p w14:paraId="3A88FAE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1</w:t>
      </w:r>
      <w:r>
        <w:rPr>
          <w:rFonts w:hint="eastAsia" w:cs="宋体"/>
          <w:b w:val="0"/>
          <w:i w:val="0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开学时对幼儿进行体格方面的检查，并做好记录，学期结束时再进行对照，同时进行评价。</w:t>
      </w:r>
    </w:p>
    <w:p w14:paraId="58984D9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2</w:t>
      </w:r>
      <w:r>
        <w:rPr>
          <w:rFonts w:hint="eastAsia" w:cs="宋体"/>
          <w:b w:val="0"/>
          <w:i w:val="0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学做广播操</w:t>
      </w:r>
    </w:p>
    <w:p w14:paraId="74AED4A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四月份：</w:t>
      </w:r>
    </w:p>
    <w:p w14:paraId="5CD9C35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1</w:t>
      </w:r>
      <w:r>
        <w:rPr>
          <w:rFonts w:hint="eastAsia" w:cs="宋体"/>
          <w:b w:val="0"/>
          <w:i w:val="0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学习跳绳。</w:t>
      </w:r>
    </w:p>
    <w:p w14:paraId="23FCC64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2</w:t>
      </w:r>
      <w:r>
        <w:rPr>
          <w:rFonts w:hint="eastAsia" w:cs="宋体"/>
          <w:b w:val="0"/>
          <w:i w:val="0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注意观察幼儿平常的饮食习惯，进行必要的指导；给幼儿以及幼儿家长讲解营养膳食的知识。</w:t>
      </w:r>
    </w:p>
    <w:p w14:paraId="6933CF1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五月份：</w:t>
      </w:r>
    </w:p>
    <w:p w14:paraId="431CF26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1</w:t>
      </w:r>
      <w:r>
        <w:rPr>
          <w:rFonts w:hint="eastAsia" w:cs="宋体"/>
          <w:b w:val="0"/>
          <w:i w:val="0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要对幼儿不合理的体育运动进行必要的修改，使之达到既能锻炼身体，又能掌握体育运动的技能技巧。</w:t>
      </w:r>
    </w:p>
    <w:p w14:paraId="0C73095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2</w:t>
      </w:r>
      <w:r>
        <w:rPr>
          <w:rFonts w:hint="eastAsia" w:cs="宋体"/>
          <w:b w:val="0"/>
          <w:i w:val="0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跳绳比赛</w:t>
      </w:r>
    </w:p>
    <w:p w14:paraId="5ADB987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六月份：</w:t>
      </w:r>
    </w:p>
    <w:p w14:paraId="6C46E8F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1</w:t>
      </w:r>
      <w:r>
        <w:rPr>
          <w:rFonts w:hint="eastAsia" w:cs="宋体"/>
          <w:b w:val="0"/>
          <w:i w:val="0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在大班的体育课堂上教师要准备多种多样的体育活动科目和器材，在教师引导和幼儿自主选择自己的爱好的前提下，教师有选择的进行个别指导。</w:t>
      </w:r>
    </w:p>
    <w:p w14:paraId="6573577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2</w:t>
      </w:r>
      <w:r>
        <w:rPr>
          <w:rFonts w:hint="eastAsia" w:cs="宋体"/>
          <w:b w:val="0"/>
          <w:i w:val="0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期末对幼儿进行体格方面的检查，并做好记录，同时进行评价。</w:t>
      </w:r>
    </w:p>
    <w:p w14:paraId="195110D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这学期我们将继续扎实地开展各种体格锻炼活动，运用运动的多种方法激发幼儿的参与活动的兴趣，提高幼儿的主体性和积极性。使幼儿的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身体机能合理、健康地发展，让幼儿在锻炼活动中更健康、更快乐的成长！</w:t>
      </w:r>
    </w:p>
    <w:p w14:paraId="6D6179E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                                                            20</w:t>
      </w:r>
      <w:r>
        <w:rPr>
          <w:rFonts w:hint="eastAsia" w:cs="宋体"/>
          <w:b w:val="0"/>
          <w:i w:val="0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.2.1</w:t>
      </w:r>
      <w:r>
        <w:rPr>
          <w:rFonts w:hint="eastAsia" w:cs="宋体"/>
          <w:b w:val="0"/>
          <w:i w:val="0"/>
          <w:color w:val="000000"/>
          <w:sz w:val="24"/>
          <w:szCs w:val="24"/>
          <w:lang w:val="en-US" w:eastAsia="zh-CN"/>
        </w:rPr>
        <w:t>0</w:t>
      </w:r>
    </w:p>
    <w:sectPr>
      <w:headerReference r:id="rId3" w:type="default"/>
      <w:footerReference r:id="rId4" w:type="default"/>
      <w:pgSz w:w="11906" w:h="16838"/>
      <w:pgMar w:top="1440" w:right="1814" w:bottom="1440" w:left="181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CCC64"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4445" r="0" b="508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5Uer1AAAAAcBAAAPAAAAAAAAAAEAIAAAACIAAABkcnMvZG93bnJldi54bWxQSwECFAAUAAAACACH&#10;TuJAaUF9He8BAADoAwAADgAAAAAAAAABACAAAAAjAQAAZHJzL2Uyb0RvYy54bWxQSwUGAAAAAAYA&#10;BgBZAQAAhAUAAAAA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t xml:space="preserve">                                                                         </w:t>
    </w:r>
    <w:r>
      <w:rPr>
        <w:rFonts w:hint="eastAsia"/>
      </w:rPr>
      <w:t>爱心凝聚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84134">
    <w:pPr>
      <w:pStyle w:val="3"/>
      <w:pBdr>
        <w:bottom w:val="single" w:color="auto" w:sz="4" w:space="0"/>
      </w:pBdr>
      <w:jc w:val="center"/>
      <w:rPr>
        <w:rFonts w:cs="Times New Roman"/>
      </w:rPr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-149860</wp:posOffset>
          </wp:positionV>
          <wp:extent cx="458470" cy="314960"/>
          <wp:effectExtent l="0" t="0" r="17780" b="8890"/>
          <wp:wrapNone/>
          <wp:docPr id="2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爱•润泽每一个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CEAE0"/>
    <w:multiLevelType w:val="singleLevel"/>
    <w:tmpl w:val="ABFCEA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2QwZDViMzMwNDM2ZjYxZTMwNGMyMDFjMmQyNTAifQ=="/>
  </w:docVars>
  <w:rsids>
    <w:rsidRoot w:val="3AF364D6"/>
    <w:rsid w:val="00003027"/>
    <w:rsid w:val="00107CFD"/>
    <w:rsid w:val="0019504B"/>
    <w:rsid w:val="002F6CCB"/>
    <w:rsid w:val="004049CD"/>
    <w:rsid w:val="005818F6"/>
    <w:rsid w:val="00585460"/>
    <w:rsid w:val="005917D3"/>
    <w:rsid w:val="005B52B8"/>
    <w:rsid w:val="006F144F"/>
    <w:rsid w:val="008B68B7"/>
    <w:rsid w:val="00961BC0"/>
    <w:rsid w:val="00A02AE9"/>
    <w:rsid w:val="00AF3F4F"/>
    <w:rsid w:val="00B13A11"/>
    <w:rsid w:val="00B54FB5"/>
    <w:rsid w:val="00D90027"/>
    <w:rsid w:val="00DA4AF3"/>
    <w:rsid w:val="00DB5A93"/>
    <w:rsid w:val="00E56936"/>
    <w:rsid w:val="00F24F54"/>
    <w:rsid w:val="00FC5DDB"/>
    <w:rsid w:val="05F650BF"/>
    <w:rsid w:val="06146E7B"/>
    <w:rsid w:val="0B1763E4"/>
    <w:rsid w:val="1AE709FF"/>
    <w:rsid w:val="1FD620FD"/>
    <w:rsid w:val="20D82969"/>
    <w:rsid w:val="26566A08"/>
    <w:rsid w:val="30720D00"/>
    <w:rsid w:val="30BA585D"/>
    <w:rsid w:val="32211940"/>
    <w:rsid w:val="330A6D46"/>
    <w:rsid w:val="3376315A"/>
    <w:rsid w:val="35647637"/>
    <w:rsid w:val="3643336D"/>
    <w:rsid w:val="37004FDD"/>
    <w:rsid w:val="3AF364D6"/>
    <w:rsid w:val="3DDD557E"/>
    <w:rsid w:val="3FD578A6"/>
    <w:rsid w:val="42C42377"/>
    <w:rsid w:val="43854442"/>
    <w:rsid w:val="4A5C5534"/>
    <w:rsid w:val="4B5C7737"/>
    <w:rsid w:val="4DAD6E55"/>
    <w:rsid w:val="50856C01"/>
    <w:rsid w:val="570C0A86"/>
    <w:rsid w:val="5CDA1E2F"/>
    <w:rsid w:val="611217D1"/>
    <w:rsid w:val="636A39AA"/>
    <w:rsid w:val="67DA56BF"/>
    <w:rsid w:val="6C9920AE"/>
    <w:rsid w:val="706E5026"/>
    <w:rsid w:val="736907AC"/>
    <w:rsid w:val="78271F64"/>
    <w:rsid w:val="7BFD1D8E"/>
    <w:rsid w:val="7F7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22"/>
  </w:style>
  <w:style w:type="character" w:customStyle="1" w:styleId="10">
    <w:name w:val="Balloon Text Char"/>
    <w:basedOn w:val="8"/>
    <w:link w:val="2"/>
    <w:qFormat/>
    <w:locked/>
    <w:uiPriority w:val="99"/>
    <w:rPr>
      <w:kern w:val="2"/>
      <w:sz w:val="18"/>
      <w:szCs w:val="18"/>
    </w:rPr>
  </w:style>
  <w:style w:type="character" w:customStyle="1" w:styleId="11">
    <w:name w:val="Footer Char"/>
    <w:basedOn w:val="8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8"/>
    <w:link w:val="4"/>
    <w:semiHidden/>
    <w:locked/>
    <w:uiPriority w:val="99"/>
    <w:rPr>
      <w:rFonts w:ascii="Calibri" w:hAnsi="Calibri" w:cs="Calibri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1332</Words>
  <Characters>1368</Characters>
  <Lines>0</Lines>
  <Paragraphs>0</Paragraphs>
  <TotalTime>29</TotalTime>
  <ScaleCrop>false</ScaleCrop>
  <LinksUpToDate>false</LinksUpToDate>
  <CharactersWithSpaces>1419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Administrator</cp:lastModifiedBy>
  <cp:lastPrinted>2017-11-15T06:28:00Z</cp:lastPrinted>
  <dcterms:modified xsi:type="dcterms:W3CDTF">2025-02-10T07:06:14Z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8A6497B258E845579211FED425AAB7BB_13</vt:lpwstr>
  </property>
  <property fmtid="{D5CDD505-2E9C-101B-9397-08002B2CF9AE}" pid="4" name="KSOTemplateDocerSaveRecord">
    <vt:lpwstr>eyJoZGlkIjoiZWE4M2QwZDViMzMwNDM2ZjYxZTMwNGMyMDFjMmQyNTAifQ==</vt:lpwstr>
  </property>
</Properties>
</file>