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9979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ascii="黑体" w:hAnsi="黑体" w:eastAsia="黑体" w:cs="黑体"/>
          <w:sz w:val="32"/>
          <w:szCs w:val="32"/>
        </w:rPr>
        <w:t>—202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学年度第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学期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扬扬一</w:t>
      </w:r>
      <w:r>
        <w:rPr>
          <w:rFonts w:hint="eastAsia" w:ascii="黑体" w:hAnsi="黑体" w:eastAsia="黑体" w:cs="黑体"/>
          <w:sz w:val="32"/>
          <w:szCs w:val="32"/>
        </w:rPr>
        <w:t>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卫生</w:t>
      </w:r>
      <w:r>
        <w:rPr>
          <w:rFonts w:hint="eastAsia" w:ascii="黑体" w:hAnsi="黑体" w:eastAsia="黑体" w:cs="黑体"/>
          <w:sz w:val="32"/>
          <w:szCs w:val="32"/>
        </w:rPr>
        <w:t>保健计划</w:t>
      </w:r>
    </w:p>
    <w:p w14:paraId="00A7FE1A">
      <w:pPr>
        <w:spacing w:line="360" w:lineRule="auto"/>
        <w:jc w:val="center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常州市新北区</w:t>
      </w:r>
      <w:r>
        <w:rPr>
          <w:rFonts w:hint="eastAsia" w:ascii="宋体" w:hAnsi="宋体" w:cs="宋体"/>
          <w:sz w:val="24"/>
          <w:szCs w:val="24"/>
          <w:lang w:eastAsia="zh-CN"/>
        </w:rPr>
        <w:t>新港</w:t>
      </w:r>
      <w:r>
        <w:rPr>
          <w:rFonts w:hint="eastAsia" w:ascii="宋体" w:hAnsi="宋体" w:cs="宋体"/>
          <w:sz w:val="24"/>
          <w:szCs w:val="24"/>
        </w:rPr>
        <w:t>幼儿园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徐华妹</w:t>
      </w:r>
    </w:p>
    <w:p w14:paraId="66DF355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指导思想</w:t>
      </w:r>
    </w:p>
    <w:p w14:paraId="487B0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本学期，我将</w:t>
      </w:r>
      <w:r>
        <w:rPr>
          <w:rFonts w:hint="eastAsia" w:ascii="宋体" w:hAnsi="宋体" w:cs="宋体"/>
          <w:sz w:val="24"/>
          <w:szCs w:val="24"/>
        </w:rPr>
        <w:t>以幼儿园工作计划和《</w:t>
      </w:r>
      <w:r>
        <w:rPr>
          <w:rFonts w:ascii="宋体" w:hAnsi="宋体" w:cs="宋体"/>
          <w:sz w:val="24"/>
          <w:szCs w:val="24"/>
        </w:rPr>
        <w:t>3- 6</w:t>
      </w:r>
      <w:r>
        <w:rPr>
          <w:rFonts w:hint="eastAsia" w:ascii="宋体" w:hAnsi="宋体" w:cs="宋体"/>
          <w:sz w:val="24"/>
          <w:szCs w:val="24"/>
        </w:rPr>
        <w:t>岁儿</w:t>
      </w:r>
      <w:r>
        <w:rPr>
          <w:rFonts w:hint="eastAsia" w:ascii="宋体" w:hAnsi="宋体" w:cs="宋体"/>
          <w:sz w:val="24"/>
          <w:szCs w:val="24"/>
          <w:lang w:eastAsia="zh-CN"/>
        </w:rPr>
        <w:t>童</w:t>
      </w:r>
      <w:r>
        <w:rPr>
          <w:rFonts w:hint="eastAsia" w:ascii="宋体" w:hAnsi="宋体" w:cs="宋体"/>
          <w:sz w:val="24"/>
          <w:szCs w:val="24"/>
        </w:rPr>
        <w:t>发展指南》为指导思想，认真执行《幼儿园、托儿所卫生保健制度》。</w:t>
      </w:r>
      <w:r>
        <w:rPr>
          <w:rFonts w:hint="eastAsia" w:asciiTheme="minorEastAsia" w:hAnsiTheme="minorEastAsia" w:cstheme="minorEastAsia"/>
          <w:sz w:val="24"/>
          <w:szCs w:val="24"/>
        </w:rPr>
        <w:t>紧紧围绕园务计划，坚持以人为本，不断提升服务质量，提高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本班</w:t>
      </w:r>
      <w:r>
        <w:rPr>
          <w:rFonts w:hint="eastAsia" w:asciiTheme="minorEastAsia" w:hAnsiTheme="minorEastAsia" w:cstheme="minorEastAsia"/>
          <w:sz w:val="24"/>
          <w:szCs w:val="24"/>
        </w:rPr>
        <w:t>保教质量。</w:t>
      </w:r>
    </w:p>
    <w:p w14:paraId="0E240A0F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二、现状分析</w:t>
      </w:r>
    </w:p>
    <w:p w14:paraId="7ECB5C6C">
      <w:pPr>
        <w:pStyle w:val="12"/>
        <w:spacing w:line="360" w:lineRule="auto"/>
        <w:ind w:firstLine="316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优势分析：</w:t>
      </w:r>
    </w:p>
    <w:p w14:paraId="0F8E3BB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cs="Times New Roman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经过二年半的幼儿园学习生活，全班幼儿各项能力都有所提高，体质有所增强，能适应集体生活，并有了一定的集体主义情感，愿意主动为集体做好事。多数幼儿能友好相处，不与同伴争夺玩具，不打人，不骂人，愿意和同伴交谈，会用较清楚连贯的语言大胆地表达自己愿望和请求，能主动积极参加各项学习活动，多数幼儿形成较好的生活卫生习惯，有一定的生活自理能力，能注意安能自己整理床铺，穿脱衣服动作较快；午餐中主动发碗、擦桌子。能手眼较协调操作材料和工具，较熟练使用运动器械。</w:t>
      </w:r>
    </w:p>
    <w:p w14:paraId="3CBE2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sz w:val="24"/>
          <w:szCs w:val="24"/>
        </w:rPr>
        <w:t>劣势分析：</w:t>
      </w:r>
      <w:r>
        <w:rPr>
          <w:rFonts w:hint="eastAsia" w:asciiTheme="minorEastAsia" w:hAnsiTheme="minorEastAsia" w:cstheme="minorEastAsia"/>
          <w:sz w:val="24"/>
          <w:szCs w:val="24"/>
        </w:rPr>
        <w:t>幼儿由于年龄差异和能力的强弱，个别幼儿的动作发展不理想，学习思维不积极，完成任务速度慢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AB8D28F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三、工作目标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71C8C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</w:rPr>
        <w:t>卫生工作：能注意夏季饮食卫生和个人卫生，注意安全；宣传和爱护公共环境，做个自觉的环保小公民。</w:t>
      </w:r>
    </w:p>
    <w:p w14:paraId="4BEB2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</w:rPr>
        <w:t>预防疾病：强幼儿生活护理，预防春夏季流行病发生，降低缺勤率，杜绝传染病。</w:t>
      </w:r>
    </w:p>
    <w:p w14:paraId="05C05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4"/>
          <w:szCs w:val="24"/>
        </w:rPr>
        <w:t>健康教育：根据气温和运动量的变化，及时调节活动内容，增减衣物，知道保护耳朵和声带，不大声喊叫。</w:t>
      </w:r>
    </w:p>
    <w:p w14:paraId="51B0C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4"/>
          <w:szCs w:val="24"/>
        </w:rPr>
        <w:t>安全教育：知道不玩火、煤气，不乱摸电器开关的道理，学习掌握遇险时自救的方法。</w:t>
      </w:r>
    </w:p>
    <w:p w14:paraId="7495AE30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四、工作措施</w:t>
      </w:r>
    </w:p>
    <w:p w14:paraId="55C75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</w:rPr>
        <w:t>组织幼儿坚持每天进行体育锻炼，如早操活动和户外活动，无论天气怎么变化都不间断。保证每天的户外活动时间不少于2小时。</w:t>
      </w:r>
    </w:p>
    <w:p w14:paraId="41AA0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</w:rPr>
        <w:t>开展“评一评，比一比”活动，鼓励幼儿主动为集体做有益的事。</w:t>
      </w:r>
    </w:p>
    <w:p w14:paraId="7E312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4"/>
          <w:szCs w:val="24"/>
        </w:rPr>
        <w:t>开展远足活动，锻炼幼儿的意志力。</w:t>
      </w:r>
    </w:p>
    <w:p w14:paraId="26C7E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4"/>
          <w:szCs w:val="24"/>
        </w:rPr>
        <w:t>在宣传栏上增添春季传染病的预防和措施等。</w:t>
      </w:r>
    </w:p>
    <w:p w14:paraId="4585F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cstheme="minorEastAsia"/>
          <w:sz w:val="24"/>
          <w:szCs w:val="24"/>
        </w:rPr>
        <w:t>充分利用社区和家长资源，采用走出去、请进来等多种方式进行参观、访问，培养幼儿注意安全和自我保护。</w:t>
      </w:r>
    </w:p>
    <w:p w14:paraId="79C0B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cstheme="minorEastAsia"/>
          <w:sz w:val="24"/>
          <w:szCs w:val="24"/>
        </w:rPr>
        <w:t>鼓励幼儿进一步加强自我服务的能力，为做一名小学生作准备。</w:t>
      </w:r>
    </w:p>
    <w:p w14:paraId="2563E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cstheme="minorEastAsia"/>
          <w:sz w:val="24"/>
          <w:szCs w:val="24"/>
        </w:rPr>
        <w:t>通过谈话的形式巩固班级各项活动的规则。</w:t>
      </w:r>
    </w:p>
    <w:p w14:paraId="50ED7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cstheme="minorEastAsia"/>
          <w:sz w:val="24"/>
          <w:szCs w:val="24"/>
        </w:rPr>
        <w:t>幼儿入园就洗手，坚持洗手时间，打喷嚏用手帕或餐巾纸捂住嘴等。</w:t>
      </w:r>
    </w:p>
    <w:p w14:paraId="7720C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cstheme="minorEastAsia"/>
          <w:sz w:val="24"/>
          <w:szCs w:val="24"/>
        </w:rPr>
        <w:t>抓住契机对偶发事件进行讨论，引导幼儿树立自我保护的意识。</w:t>
      </w:r>
    </w:p>
    <w:p w14:paraId="2504B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cstheme="minorEastAsia"/>
          <w:sz w:val="24"/>
          <w:szCs w:val="24"/>
        </w:rPr>
        <w:t>引导幼儿关注周围环境状况，与幼儿一起收集周围环境的照片、图片以及反映周围环境状况的报道等，鼓励幼儿积极行动，树立保护环境的意识。</w:t>
      </w:r>
    </w:p>
    <w:p w14:paraId="3308B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cstheme="minorEastAsia"/>
          <w:sz w:val="24"/>
          <w:szCs w:val="24"/>
        </w:rPr>
        <w:t>优化幼儿的晨间活动，利用现有环境与自制玩具提高晨间活动的质量。</w:t>
      </w:r>
    </w:p>
    <w:p w14:paraId="3C31F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cstheme="minorEastAsia"/>
          <w:sz w:val="24"/>
          <w:szCs w:val="24"/>
        </w:rPr>
        <w:t>加强体能训练的力度，与晨间活动、游戏相结合，确保动作的准确性和趣味性。</w:t>
      </w:r>
    </w:p>
    <w:p w14:paraId="3E6D3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cstheme="minorEastAsia"/>
          <w:sz w:val="24"/>
          <w:szCs w:val="24"/>
        </w:rPr>
        <w:t>做好易患儿、体弱儿、肥胖儿的管理，加强家园联系，多方位地给予照顾、关心指导、帮助，并做好个案记录。</w:t>
      </w:r>
    </w:p>
    <w:p w14:paraId="46A7E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cstheme="minorEastAsia"/>
          <w:sz w:val="24"/>
          <w:szCs w:val="24"/>
        </w:rPr>
        <w:t>身教重于言教，老师的态度让幼儿形成温馨、安全的心理环境，言行举止以身作则、树立良好榜样。</w:t>
      </w:r>
    </w:p>
    <w:p w14:paraId="0610B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cstheme="minorEastAsia"/>
          <w:sz w:val="24"/>
          <w:szCs w:val="24"/>
        </w:rPr>
        <w:t>开展健康教育主题活动，并与一日活动相互渗透、融合。</w:t>
      </w:r>
    </w:p>
    <w:p w14:paraId="6E8E763B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五、具体工作安排</w:t>
      </w:r>
    </w:p>
    <w:p w14:paraId="72DDE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cstheme="minorEastAsia"/>
          <w:sz w:val="24"/>
          <w:szCs w:val="24"/>
        </w:rPr>
        <w:t>三月份</w:t>
      </w:r>
    </w:p>
    <w:p w14:paraId="0CA75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学习本学期卫生保健工作计划，</w:t>
      </w:r>
    </w:p>
    <w:p w14:paraId="7EF74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做好春季流行病的预防工作，对各活动室进行消毒及加强晨检工作。</w:t>
      </w:r>
    </w:p>
    <w:p w14:paraId="303DB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配备本学期卫生、保健、等用品。</w:t>
      </w:r>
    </w:p>
    <w:p w14:paraId="422B2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对幼儿进行体重的检查。</w:t>
      </w:r>
    </w:p>
    <w:p w14:paraId="2DA46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四月份</w:t>
      </w:r>
    </w:p>
    <w:p w14:paraId="186B6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协助卫生部门做好幼儿的接种工作。</w:t>
      </w:r>
    </w:p>
    <w:p w14:paraId="64E2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大班测视力</w:t>
      </w:r>
    </w:p>
    <w:p w14:paraId="2375B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五月份</w:t>
      </w:r>
    </w:p>
    <w:p w14:paraId="73AA5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</w:rPr>
        <w:t>配合做好家长开放日工作。</w:t>
      </w:r>
    </w:p>
    <w:p w14:paraId="26C8F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</w:rPr>
        <w:t>远足活动、包馄钝实践活动</w:t>
      </w:r>
    </w:p>
    <w:p w14:paraId="00EA5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六月份</w:t>
      </w:r>
    </w:p>
    <w:p w14:paraId="19B8B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配合医生对幼儿进行一次体检。</w:t>
      </w:r>
    </w:p>
    <w:p w14:paraId="21ABA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做好夏季卫生保健的宣传和预防工作，加强安全教育。</w:t>
      </w:r>
    </w:p>
    <w:p w14:paraId="64FF1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cs="Times New Roman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做好各类资料的积累并归档。</w:t>
      </w:r>
    </w:p>
    <w:p w14:paraId="72377B77">
      <w:pPr>
        <w:spacing w:line="360" w:lineRule="auto"/>
        <w:ind w:firstLine="480" w:firstLineChars="200"/>
        <w:jc w:val="left"/>
        <w:rPr>
          <w:rFonts w:hint="default" w:ascii="宋体" w:eastAsia="宋体" w:cs="Times New Roman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cs="宋体"/>
          <w:sz w:val="24"/>
          <w:szCs w:val="24"/>
        </w:rPr>
        <w:t xml:space="preserve">  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25.2.10</w:t>
      </w:r>
    </w:p>
    <w:p w14:paraId="3488E6FE">
      <w:pPr>
        <w:spacing w:line="360" w:lineRule="auto"/>
        <w:rPr>
          <w:rFonts w:ascii="宋体" w:cs="Times New Roman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14" w:bottom="1440" w:left="181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16C84">
    <w:pPr>
      <w:pStyle w:val="3"/>
      <w:jc w:val="right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4445" r="0" b="508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5Uer1AAAAAcBAAAPAAAAAAAAAAEAIAAAACIAAABkcnMvZG93bnJldi54bWxQSwECFAAUAAAACACH&#10;TuJAaUF9He8BAADoAwAADgAAAAAAAAABACAAAAAjAQAAZHJzL2Uyb0RvYy54bWxQSwUGAAAAAAYA&#10;BgBZAQAAhAUAAAAA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爱心凝聚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97944">
    <w:pPr>
      <w:pStyle w:val="3"/>
      <w:pBdr>
        <w:bottom w:val="single" w:color="auto" w:sz="4" w:space="0"/>
      </w:pBdr>
      <w:jc w:val="center"/>
      <w:rPr>
        <w:rFonts w:cs="Times New Roman"/>
      </w:rPr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-130810</wp:posOffset>
          </wp:positionV>
          <wp:extent cx="458470" cy="314960"/>
          <wp:effectExtent l="0" t="0" r="17780" b="8890"/>
          <wp:wrapNone/>
          <wp:docPr id="2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爱•润泽每一个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CEAE0"/>
    <w:multiLevelType w:val="singleLevel"/>
    <w:tmpl w:val="ABFCEA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2QwZDViMzMwNDM2ZjYxZTMwNGMyMDFjMmQyNTAifQ=="/>
  </w:docVars>
  <w:rsids>
    <w:rsidRoot w:val="3AF364D6"/>
    <w:rsid w:val="000108F4"/>
    <w:rsid w:val="000F2683"/>
    <w:rsid w:val="00107CFD"/>
    <w:rsid w:val="0011643B"/>
    <w:rsid w:val="003406CE"/>
    <w:rsid w:val="003B302A"/>
    <w:rsid w:val="004041B4"/>
    <w:rsid w:val="00585460"/>
    <w:rsid w:val="005917D3"/>
    <w:rsid w:val="006408D8"/>
    <w:rsid w:val="006F2D2E"/>
    <w:rsid w:val="008F19AB"/>
    <w:rsid w:val="009A47C5"/>
    <w:rsid w:val="00AF3F4F"/>
    <w:rsid w:val="00B54FB5"/>
    <w:rsid w:val="00D01C88"/>
    <w:rsid w:val="00D10370"/>
    <w:rsid w:val="00E3418D"/>
    <w:rsid w:val="00E76D4E"/>
    <w:rsid w:val="00F200D5"/>
    <w:rsid w:val="00F579C1"/>
    <w:rsid w:val="04C53A86"/>
    <w:rsid w:val="053518E0"/>
    <w:rsid w:val="05F650BF"/>
    <w:rsid w:val="06146E7B"/>
    <w:rsid w:val="1ED2404A"/>
    <w:rsid w:val="20D82969"/>
    <w:rsid w:val="20F36035"/>
    <w:rsid w:val="26566A08"/>
    <w:rsid w:val="30720D00"/>
    <w:rsid w:val="30BA585D"/>
    <w:rsid w:val="32211940"/>
    <w:rsid w:val="35647637"/>
    <w:rsid w:val="37004FDD"/>
    <w:rsid w:val="3AF364D6"/>
    <w:rsid w:val="3DDD557E"/>
    <w:rsid w:val="3E07693E"/>
    <w:rsid w:val="3FD578A6"/>
    <w:rsid w:val="40537D12"/>
    <w:rsid w:val="42C42377"/>
    <w:rsid w:val="43854442"/>
    <w:rsid w:val="44981AB1"/>
    <w:rsid w:val="46484725"/>
    <w:rsid w:val="4B5C7737"/>
    <w:rsid w:val="4DAD6E55"/>
    <w:rsid w:val="50856C01"/>
    <w:rsid w:val="570C0A86"/>
    <w:rsid w:val="5F2D1793"/>
    <w:rsid w:val="60993B33"/>
    <w:rsid w:val="611217D1"/>
    <w:rsid w:val="636A39AA"/>
    <w:rsid w:val="666E1A6D"/>
    <w:rsid w:val="67DA56BF"/>
    <w:rsid w:val="6C9920AE"/>
    <w:rsid w:val="736907AC"/>
    <w:rsid w:val="772170F9"/>
    <w:rsid w:val="7BFD1D8E"/>
    <w:rsid w:val="7F7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8"/>
    <w:link w:val="2"/>
    <w:locked/>
    <w:uiPriority w:val="99"/>
    <w:rPr>
      <w:kern w:val="2"/>
      <w:sz w:val="18"/>
      <w:szCs w:val="18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1335</Words>
  <Characters>1384</Characters>
  <Lines>0</Lines>
  <Paragraphs>0</Paragraphs>
  <TotalTime>11</TotalTime>
  <ScaleCrop>false</ScaleCrop>
  <LinksUpToDate>false</LinksUpToDate>
  <CharactersWithSpaces>1439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Administrator</cp:lastModifiedBy>
  <cp:lastPrinted>2017-11-15T06:28:00Z</cp:lastPrinted>
  <dcterms:modified xsi:type="dcterms:W3CDTF">2025-02-10T06:35:47Z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3A6F62E4721A44EABB3FD66599745773_13</vt:lpwstr>
  </property>
  <property fmtid="{D5CDD505-2E9C-101B-9397-08002B2CF9AE}" pid="4" name="KSOTemplateDocerSaveRecord">
    <vt:lpwstr>eyJoZGlkIjoiZWE4M2QwZDViMzMwNDM2ZjYxZTMwNGMyMDFjMmQyNTAifQ==</vt:lpwstr>
  </property>
</Properties>
</file>