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617C0EBB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日孩子们来园签到热情满满，水杯摆放整齐。喝牛奶补充能量，做游戏计划各有想法。集体活动专注积极，户外活动自由玩耍，锻炼了身体。区域游戏活动沉浸其中，体验不同角色。午餐时安静就餐，营养均衡。孩子们在多样活动中，培养习惯，提升能力，快乐成长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人请假。</w:t>
      </w: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2C7F02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BCF32E6">
      <w:pPr>
        <w:spacing w:line="32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户外活动时间，孩子们与攀爬网来了一场欢乐邂逅！大家兴奋地爬上攀爬网，有的小心翼翼试探前行，有的灵活穿梭，像勇敢的小探险家。过程中，孩子们相互鼓励、加油打气，手脚并用协调配合，在一次次攀爬与跨越中挑战自我、锻炼胆量。欢笑声回荡在操场上，他们不仅收获了运动的快乐，还在攀爬中提升了肢体力量与平衡能力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2" name="图片 1" descr="C:/Users/lenovo/Downloads/IMG_5921.JPGIMG_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enovo/Downloads/IMG_5921.JPGIMG_59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4" name="图片 1" descr="C:/Users/lenovo/Downloads/IMG_5929.JPGIMG_5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lenovo/Downloads/IMG_5929.JPGIMG_59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我和好朋友一起玩攀爬网，我在前面，他在我的后面爬行。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23" name="图片 23" descr="C:/Users/lenovo/Downloads/IMG_5954(1).JPGIMG_59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ownloads/IMG_5954(1).JPGIMG_595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我能够拉住扶手，然后整个人腾空起来。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5" name="图片 5" descr="C:/Users/lenovo/Downloads/IMG_5949.JPGIMG_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5949.JPGIMG_59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我喜欢走这个荡桥，一定要双手扶住哦。</w:t>
            </w:r>
          </w:p>
        </w:tc>
        <w:tc>
          <w:tcPr>
            <w:tcW w:w="4511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我还可以从假山上爬上去，这样可以很快玩滑滑梯。</w:t>
            </w:r>
          </w:p>
        </w:tc>
      </w:tr>
    </w:tbl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2F941308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今天，我们开展的是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《科学：有趣的指纹》。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这是一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节观察类型的科学活动，指纹就是手指尖的纹路，是手掌一样很奇妙的构造，指纹有三种类型：簸箕形、斗形和弓形，每个人的指纹都不一样，一个人每个手指头的指纹也不一样，虽然可能花纹是一样的，但大小不一样、形状不一样。人们根据指纹的特殊性进行破案、制造防盗系统等，人们还用指纹绘画出各种漂亮的图案。本次活动让幼儿通过观察知道每个人的指纹都不一样，了解指纹的类型和作用，知道生活中一些利用指纹进行的技术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261" w:type="dxa"/>
          </w:tcPr>
          <w:p w14:paraId="6F9E013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55880</wp:posOffset>
                  </wp:positionV>
                  <wp:extent cx="2517140" cy="1887855"/>
                  <wp:effectExtent l="0" t="0" r="10160" b="4445"/>
                  <wp:wrapNone/>
                  <wp:docPr id="8" name="图片 8" descr="C:/Users/lenovo/Downloads/IMG_6007.JPGIMG_6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6007.JPGIMG_60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14:paraId="5901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20320</wp:posOffset>
                  </wp:positionV>
                  <wp:extent cx="2597150" cy="1947545"/>
                  <wp:effectExtent l="0" t="0" r="6350" b="8255"/>
                  <wp:wrapNone/>
                  <wp:docPr id="6" name="图片 6" descr="C:/Users/lenovo/Downloads/IMG_6019.JPGIMG_6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6019.JPGIMG_60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261" w:type="dxa"/>
          </w:tcPr>
          <w:p w14:paraId="4D8E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我是用颜料涂在手上，然后按在纸上，指纹就出现啦。</w:t>
            </w:r>
          </w:p>
        </w:tc>
        <w:tc>
          <w:tcPr>
            <w:tcW w:w="4261" w:type="dxa"/>
          </w:tcPr>
          <w:p w14:paraId="1A3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我是按了铅笔印之后按出来的指纹哦！</w:t>
            </w:r>
          </w:p>
        </w:tc>
      </w:tr>
    </w:tbl>
    <w:p w14:paraId="494619F9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780ECA6C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6E320E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区域游戏活动精彩纷呈。美工区里，孩子们用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树叶、松果等自然材料创意拼搭，或巧手捏制黏土，或挥动画笔描绘心中奇思；图书区的故事盒子吸引孩子们驻足探索，故事剧场里，他们化身小演员，演绎趣味故事；益智区充满思维碰撞，孩子们专注解谜；科探区中，奇妙的科学现象激发探索热情；建构区更是热闹，桌面雪花片、积木被搭成造型各异的作品，地面单元积木与万能工匠在孩子们手中组合成 “宏伟建筑”，每个角落都洋溢着欢乐与创意。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10160" b="4445"/>
                  <wp:wrapNone/>
                  <wp:docPr id="14" name="图片 14" descr="C:/Users/lenovo/Downloads/IMG_6011.JPGIMG_6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ownloads/IMG_6011.JPGIMG_60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10160" b="4445"/>
                  <wp:wrapNone/>
                  <wp:docPr id="16" name="图片 16" descr="C:/Users/lenovo/Downloads/IMG_6010.JPGIMG_6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IMG_6010.JPGIMG_60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7EFF2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451</Words>
  <Characters>477</Characters>
  <Lines>1</Lines>
  <Paragraphs>1</Paragraphs>
  <TotalTime>1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2025-05-07T07:31:18Z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E6C21A26F93643D7B5CBA329098D93FC_13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