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AC25D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758CA332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4162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4D2CF685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6CC7BFC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13B1DC5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2D4DFC3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7BE53BAD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18DDD24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4E94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5A1D54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498799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ECE57E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38003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69051FE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BFC9D1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6ADC58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5ED6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778F0637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4709B2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959077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各资源点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B15080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0FF838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融合巡回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5678EC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29C4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5D1A50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74BB32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10B665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10:45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D6EDF1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6D5AB04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劳育课题组成员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FCF6E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研讨活动方案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F5B400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课程教学研究中心</w:t>
            </w:r>
          </w:p>
        </w:tc>
      </w:tr>
      <w:tr w14:paraId="6572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722FAEE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1A5FAB7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2145F67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D422FE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5DD00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教研活动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0634A3D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106C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5" w:type="pct"/>
            <w:vMerge w:val="continue"/>
            <w:vAlign w:val="center"/>
          </w:tcPr>
          <w:p w14:paraId="1EDDA2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 w14:paraId="60B23A27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 w14:paraId="253A196E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76A9463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8230C1D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生活数学组教研活动</w:t>
            </w:r>
          </w:p>
        </w:tc>
        <w:tc>
          <w:tcPr>
            <w:tcW w:w="921" w:type="pct"/>
            <w:vMerge w:val="continue"/>
            <w:shd w:val="clear" w:color="auto" w:fill="auto"/>
            <w:vAlign w:val="center"/>
          </w:tcPr>
          <w:p w14:paraId="7943DDF6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23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3A6712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0B8CEE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64484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9EE8C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8F39D2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818B8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DB286C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C99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114BF6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4C1EE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8AEAB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7F7C9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4A333B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60426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537D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2F51DC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6E36F8C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A31C178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3C186C4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AD4EEF3">
            <w:pPr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C00C43D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4156CC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ED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1C7BA3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35E8905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4D0555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2A8277D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27B0B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八段锦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955C6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工会</w:t>
            </w:r>
          </w:p>
        </w:tc>
      </w:tr>
      <w:tr w14:paraId="509C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78FF7E0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75A7DC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A5B90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5214E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9F0F0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3695A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98D2B7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 校务管理中心</w:t>
            </w:r>
          </w:p>
        </w:tc>
      </w:tr>
      <w:tr w14:paraId="5DC8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26117B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DC1EDC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83871E0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D872D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B3F4F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05208F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507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705408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6E37D8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033F8563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F2D58E9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336BAB60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26BB1EC5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474D9A8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AA1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04A318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B457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A65A5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1611D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6B2F51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482B7A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211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41D886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531D4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7503C2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4964CA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59A0AD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DD43F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5067163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6219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1C56CA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D43E35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12751B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FBE559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52A852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23A8889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47605A16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0299861A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3ACB2DC8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5CA25734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6EF4FA8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周一（4月14日）上午升旗仪式。</w:t>
      </w:r>
    </w:p>
    <w:p w14:paraId="38D77C9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周一（4月14日）上午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“光华第二课堂育人阵地活动课程开发”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自我督导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开放活动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，责任督学到校指导。</w:t>
      </w:r>
    </w:p>
    <w:p w14:paraId="6A9FCA8F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黑龙江省桦川县特教中心教师到校跟岗一周，具体安排详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见钉钉工作群。</w:t>
      </w:r>
    </w:p>
    <w:p w14:paraId="61644C4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周三—周五（4月23日-25日）部分师生赴通州特校参加江苏省第十一届智障教育研讨会。</w:t>
      </w:r>
    </w:p>
    <w:p w14:paraId="3D6A6E8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根据2025年放假安排，周日（4月27日）上周一（5月5日）的课。</w:t>
      </w:r>
    </w:p>
    <w:p w14:paraId="41BC235C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3DDB504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0ADBA633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756C457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1.暂定4月29、30日青年教师练兵课——模拟课堂教学。</w:t>
      </w:r>
    </w:p>
    <w:p w14:paraId="54DEF83C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2.袁鸿飞婚假课务安排、关注班级，以防空堂。</w:t>
      </w:r>
    </w:p>
    <w:p w14:paraId="1C41928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2166E381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25ADD4E7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1.周二粉笔字作品放二楼走廊</w:t>
      </w:r>
    </w:p>
    <w:p w14:paraId="17E44C93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</w:t>
      </w:r>
    </w:p>
    <w:p w14:paraId="0AA00D37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</w:t>
      </w:r>
    </w:p>
    <w:p w14:paraId="7402B8B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4.继续分享基本功理论</w:t>
      </w:r>
    </w:p>
    <w:p w14:paraId="3520DE17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46A7358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934C5D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11B2039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（1）天宁区“教海探航”征文竞赛，截止日期：4月25日。</w:t>
      </w:r>
    </w:p>
    <w:p w14:paraId="221E6D6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（2）第二届孤独症教育教学研究论文征集启事，截止日期：2025.7.15</w:t>
      </w:r>
    </w:p>
    <w:p w14:paraId="182A8F2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工作要点</w:t>
      </w:r>
    </w:p>
    <w:p w14:paraId="1E18B048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（3）第37届江苏省“教海探航”征文竞赛，截止日期：2025.6至7月上旬</w:t>
      </w:r>
    </w:p>
    <w:p w14:paraId="00F4CD0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2.劳育课题开展本学期劳动主题研讨活动，并交流目前劳动纲要完成情况。</w:t>
      </w:r>
    </w:p>
    <w:p w14:paraId="715EB1EE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016F4A3F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5A24D4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1.周一（4月21日）升旗仪式，二年级国旗下讲话。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124CDAA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2.确定家委会成员名单，筹备第一次会议。</w:t>
      </w:r>
    </w:p>
    <w:p w14:paraId="68C77DB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3.筹备开展经典诵读评比活动。</w:t>
      </w:r>
    </w:p>
    <w:p w14:paraId="56DAF45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F99EDE0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54A1F8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1.校园东围墙绿化带种植粉色风车茉莉。</w:t>
      </w:r>
    </w:p>
    <w:p w14:paraId="2DE7DD4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2.果树杀虫。</w:t>
      </w:r>
    </w:p>
    <w:p w14:paraId="768299E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3.整理四楼杂物（每周一间）。</w:t>
      </w:r>
    </w:p>
    <w:p w14:paraId="573244F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4.吊扇与空调室内机清洁。</w:t>
      </w:r>
    </w:p>
    <w:p w14:paraId="7166421C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5.周三至周五去通州特校参加活动。</w:t>
      </w:r>
    </w:p>
    <w:p w14:paraId="3431E78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641DD1FF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AC75D1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1.天宁年鉴内容根据要求修改。</w:t>
      </w:r>
    </w:p>
    <w:p w14:paraId="7BCBB73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2.新教职工信息管理系统维护。</w:t>
      </w:r>
    </w:p>
    <w:p w14:paraId="1629DB8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64DF104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74AA031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6240A0E5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534EEC2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（4月21日）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下午，按要求巡回指导。</w:t>
      </w:r>
    </w:p>
    <w:p w14:paraId="203D842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2.完成2025年第2期天宁特教简报。</w:t>
      </w:r>
    </w:p>
    <w:p w14:paraId="169B616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3.对接天宁区融合教育（学前）课堂教学研讨活动环节。</w:t>
      </w:r>
    </w:p>
    <w:p w14:paraId="4C7932F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6147A655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（4月23日）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42EF99D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42114EB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1.周二前做好省智障教育发展研讨会的筹备工作。</w:t>
      </w:r>
    </w:p>
    <w:p w14:paraId="4F78DDB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2.周三——周五，配合筹办好省现在研讨会。</w:t>
      </w:r>
    </w:p>
    <w:p w14:paraId="66276BF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2AE8EB2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1.关注民非年审通知。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8F3AF2"/>
    <w:rsid w:val="01D219DB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885A7E"/>
    <w:rsid w:val="08E91129"/>
    <w:rsid w:val="091F08E1"/>
    <w:rsid w:val="092747D4"/>
    <w:rsid w:val="095D1443"/>
    <w:rsid w:val="09FE6E56"/>
    <w:rsid w:val="0ADD5EE7"/>
    <w:rsid w:val="0B540401"/>
    <w:rsid w:val="0B975CC5"/>
    <w:rsid w:val="0BD7583F"/>
    <w:rsid w:val="0BE75106"/>
    <w:rsid w:val="0C355418"/>
    <w:rsid w:val="0C6C00A7"/>
    <w:rsid w:val="0CB8513B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FD17ED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FB4476"/>
    <w:rsid w:val="164E6A70"/>
    <w:rsid w:val="16A036EA"/>
    <w:rsid w:val="16FC6E51"/>
    <w:rsid w:val="17B1196B"/>
    <w:rsid w:val="17FEE2B1"/>
    <w:rsid w:val="18602A8A"/>
    <w:rsid w:val="18BA7315"/>
    <w:rsid w:val="19906DA2"/>
    <w:rsid w:val="1A952B49"/>
    <w:rsid w:val="1B6B5A1C"/>
    <w:rsid w:val="1BE23F81"/>
    <w:rsid w:val="1BF5107B"/>
    <w:rsid w:val="1C47435B"/>
    <w:rsid w:val="1C5940AE"/>
    <w:rsid w:val="1C9B066E"/>
    <w:rsid w:val="1E426AC4"/>
    <w:rsid w:val="1EB13F78"/>
    <w:rsid w:val="1EC20154"/>
    <w:rsid w:val="1F09648C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F7A59"/>
    <w:rsid w:val="294B7718"/>
    <w:rsid w:val="297B3BC8"/>
    <w:rsid w:val="2A7B61DD"/>
    <w:rsid w:val="2AFB7F69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64DA1"/>
    <w:rsid w:val="2F511021"/>
    <w:rsid w:val="2F630B5B"/>
    <w:rsid w:val="2F8C2C23"/>
    <w:rsid w:val="2FEFD265"/>
    <w:rsid w:val="313120A5"/>
    <w:rsid w:val="32B628D1"/>
    <w:rsid w:val="32BB6DE3"/>
    <w:rsid w:val="333D3F42"/>
    <w:rsid w:val="336D1048"/>
    <w:rsid w:val="33B20F2C"/>
    <w:rsid w:val="33E308F1"/>
    <w:rsid w:val="33EC3671"/>
    <w:rsid w:val="34342886"/>
    <w:rsid w:val="34612D34"/>
    <w:rsid w:val="34DA3E98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CBE5E4E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2D00560"/>
    <w:rsid w:val="43206458"/>
    <w:rsid w:val="43302ED5"/>
    <w:rsid w:val="44366F2F"/>
    <w:rsid w:val="45A0123D"/>
    <w:rsid w:val="45C27E60"/>
    <w:rsid w:val="4631521F"/>
    <w:rsid w:val="4655082E"/>
    <w:rsid w:val="4669507C"/>
    <w:rsid w:val="472670A5"/>
    <w:rsid w:val="47B10BCE"/>
    <w:rsid w:val="47D53887"/>
    <w:rsid w:val="47E71571"/>
    <w:rsid w:val="47E71F69"/>
    <w:rsid w:val="48382A35"/>
    <w:rsid w:val="483B3CE6"/>
    <w:rsid w:val="49861C96"/>
    <w:rsid w:val="4A201EF6"/>
    <w:rsid w:val="4ABA1A15"/>
    <w:rsid w:val="4B674427"/>
    <w:rsid w:val="4BC901F8"/>
    <w:rsid w:val="4BDA5FB4"/>
    <w:rsid w:val="4BE62CCB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E04EF8"/>
    <w:rsid w:val="50D2381E"/>
    <w:rsid w:val="51174D96"/>
    <w:rsid w:val="5159294E"/>
    <w:rsid w:val="51A00EEB"/>
    <w:rsid w:val="51C24970"/>
    <w:rsid w:val="51CE1315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56F8AA"/>
    <w:rsid w:val="56765797"/>
    <w:rsid w:val="5697353F"/>
    <w:rsid w:val="56A817F7"/>
    <w:rsid w:val="56C22EB4"/>
    <w:rsid w:val="56C7559F"/>
    <w:rsid w:val="57D707BF"/>
    <w:rsid w:val="582818A8"/>
    <w:rsid w:val="58C475A9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08E59B3"/>
    <w:rsid w:val="61845136"/>
    <w:rsid w:val="6284560A"/>
    <w:rsid w:val="62B23BA2"/>
    <w:rsid w:val="63283692"/>
    <w:rsid w:val="63D77EB7"/>
    <w:rsid w:val="63EC3C2E"/>
    <w:rsid w:val="640A35A3"/>
    <w:rsid w:val="64A44F9F"/>
    <w:rsid w:val="64BB0D35"/>
    <w:rsid w:val="65FEA63B"/>
    <w:rsid w:val="660E5B28"/>
    <w:rsid w:val="665D3DF8"/>
    <w:rsid w:val="66602E01"/>
    <w:rsid w:val="674F5B2E"/>
    <w:rsid w:val="68541290"/>
    <w:rsid w:val="68810264"/>
    <w:rsid w:val="68935757"/>
    <w:rsid w:val="6A66762A"/>
    <w:rsid w:val="6B270BB7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A23B0C"/>
    <w:rsid w:val="6EBFDB15"/>
    <w:rsid w:val="6EDE3A98"/>
    <w:rsid w:val="6F315918"/>
    <w:rsid w:val="6F683FD4"/>
    <w:rsid w:val="6F765E1C"/>
    <w:rsid w:val="705D7860"/>
    <w:rsid w:val="710A59D0"/>
    <w:rsid w:val="715A4024"/>
    <w:rsid w:val="723B0966"/>
    <w:rsid w:val="730A44AE"/>
    <w:rsid w:val="735347E8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95F76F9"/>
    <w:rsid w:val="79D179B9"/>
    <w:rsid w:val="7A6B3655"/>
    <w:rsid w:val="7A8A4CDA"/>
    <w:rsid w:val="7AA51FBF"/>
    <w:rsid w:val="7AAD221B"/>
    <w:rsid w:val="7AE40939"/>
    <w:rsid w:val="7BF85F7F"/>
    <w:rsid w:val="7CB11B48"/>
    <w:rsid w:val="7CFE72E3"/>
    <w:rsid w:val="7D4E7C6F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8F9ED3"/>
    <w:rsid w:val="7FDF7539"/>
    <w:rsid w:val="7FEA60CB"/>
    <w:rsid w:val="7FEF2836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1072</Words>
  <Characters>1161</Characters>
  <Lines>1</Lines>
  <Paragraphs>1</Paragraphs>
  <TotalTime>0</TotalTime>
  <ScaleCrop>false</ScaleCrop>
  <LinksUpToDate>false</LinksUpToDate>
  <CharactersWithSpaces>1186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2018-09-19T19:00:00Z</dcterms:created>
  <dc:creator>霍霍</dc:creator>
  <cp:lastModifiedBy>Aimee</cp:lastModifiedBy>
  <cp:lastPrinted>2025-04-07T09:05:00Z</cp:lastPrinted>
  <dcterms:modified xsi:type="dcterms:W3CDTF">2025-04-21T00:39:00Z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