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1559"/>
        <w:gridCol w:w="7353"/>
        <w:gridCol w:w="7389"/>
      </w:tblGrid>
      <w:tr w:rsidR="000A4577" w:rsidRPr="00490024" w14:paraId="00605077" w14:textId="77777777" w:rsidTr="00490024">
        <w:trPr>
          <w:trHeight w:val="75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时       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地  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工 作 内 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参加对象</w:t>
            </w:r>
          </w:p>
        </w:tc>
      </w:tr>
      <w:tr w:rsidR="0015176F" w:rsidRPr="00490024" w14:paraId="659BAF2D" w14:textId="77777777" w:rsidTr="00C83C2B">
        <w:trPr>
          <w:trHeight w:val="2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604D039A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8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日</w:t>
            </w:r>
          </w:p>
          <w:p w14:paraId="35B5D5E0" w14:textId="16F42A66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CEEA" w14:textId="0BD66A34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A6FF" w14:textId="272D9F62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631F" w14:textId="7D87F893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新北实验中学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2F16DB54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新北区第六批胡芸雅优秀教师培育室活动第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2CF8881B" w:rsidR="0015176F" w:rsidRPr="0015176F" w:rsidRDefault="0015176F" w:rsidP="0015176F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胡芸雅培育室全体成员，欢迎其他学校教师参加</w:t>
            </w:r>
          </w:p>
        </w:tc>
      </w:tr>
      <w:tr w:rsidR="0015176F" w:rsidRPr="00490024" w14:paraId="69058895" w14:textId="77777777" w:rsidTr="00490024">
        <w:trPr>
          <w:trHeight w:val="1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</w:tr>
      <w:tr w:rsidR="0015176F" w:rsidRPr="00490024" w14:paraId="3AFAF7B5" w14:textId="77777777" w:rsidTr="00490024">
        <w:trPr>
          <w:trHeight w:val="1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01FD3A38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9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日</w:t>
            </w:r>
          </w:p>
          <w:p w14:paraId="77BA6606" w14:textId="03B4FEDB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7C790D31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42DDFFA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0" w:name="OLE_LINK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361C377B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1" w:name="OLE_LINK1"/>
            <w:bookmarkEnd w:id="0"/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</w:p>
        </w:tc>
        <w:bookmarkEnd w:id="1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4727B04B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08B8EF48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54305EE2" w14:textId="77777777" w:rsidTr="00490024">
        <w:trPr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0DA9ED4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15776300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712A3D4B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EB30D3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23B99351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277EB2CE" w14:textId="77777777" w:rsidTr="00490024">
        <w:trPr>
          <w:trHeight w:val="1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C9FA2CD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日</w:t>
            </w:r>
          </w:p>
          <w:p w14:paraId="33514250" w14:textId="773E935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4442CE93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1DEBD07A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3608D86C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5031E3AC" w:rsidR="0015176F" w:rsidRPr="00490024" w:rsidRDefault="0015176F" w:rsidP="0015176F">
            <w:pPr>
              <w:widowControl/>
              <w:ind w:left="200" w:hangingChars="100" w:hanging="20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初中地理教师第三次区级教研活动（公开课：叶丽丽、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娜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，专题汇报：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娜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5AF57788" w:rsidR="0015176F" w:rsidRPr="0015176F" w:rsidRDefault="0015176F" w:rsidP="0015176F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全区初中地理教师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5573F6B4" w14:textId="77777777" w:rsidTr="00490024">
        <w:trPr>
          <w:trHeight w:val="3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7FA1B2D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>16</w:t>
            </w:r>
            <w:proofErr w:type="gramEnd"/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44A70F0F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各学科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1999D5D6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727268E9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教师素养提升全员培训系列活动（三）：《数字时代人工智能教育实践的未来趋势及学科教学融合创新案例》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D1A" w14:textId="6160AB51" w:rsidR="0015176F" w:rsidRPr="0015176F" w:rsidRDefault="0015176F" w:rsidP="0015176F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各校选派</w:t>
            </w:r>
            <w:r>
              <w:rPr>
                <w:rFonts w:hint="eastAsia"/>
                <w:color w:val="000000"/>
                <w:sz w:val="20"/>
                <w:szCs w:val="20"/>
              </w:rPr>
              <w:t>2-3</w:t>
            </w:r>
            <w:r>
              <w:rPr>
                <w:rFonts w:hint="eastAsia"/>
                <w:color w:val="000000"/>
                <w:sz w:val="20"/>
                <w:szCs w:val="20"/>
              </w:rPr>
              <w:t>人，区优秀教师培育室各</w:t>
            </w: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</w:tr>
      <w:tr w:rsidR="0015176F" w:rsidRPr="00490024" w14:paraId="0055782A" w14:textId="77777777" w:rsidTr="00490024">
        <w:trPr>
          <w:trHeight w:val="32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1A3B521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F27" w14:textId="02112EF2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CEB" w14:textId="29223A2F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3C3A5824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6920A15F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651FE7DF" w14:textId="77777777" w:rsidTr="00490024">
        <w:trPr>
          <w:trHeight w:val="2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</w:tr>
      <w:tr w:rsidR="0015176F" w:rsidRPr="00490024" w14:paraId="522B2E81" w14:textId="77777777" w:rsidTr="00490024">
        <w:trPr>
          <w:trHeight w:val="35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1AD23A9D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2" w:name="_Hlk193701224"/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月日</w:t>
            </w:r>
          </w:p>
          <w:p w14:paraId="6F5A9031" w14:textId="2A9EB430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AEA6" w14:textId="5191941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6F03" w14:textId="74B2B4DB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4EB4" w14:textId="575FDDE9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3" w:name="OLE_LINK3"/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bookmarkEnd w:id="3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0E2A450D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2E2" w14:textId="6DDAF24A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bookmarkEnd w:id="2"/>
      <w:tr w:rsidR="0015176F" w:rsidRPr="00490024" w14:paraId="483BB7F7" w14:textId="77777777" w:rsidTr="00490024">
        <w:trPr>
          <w:trHeight w:val="3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1BFBE3BB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7ED01DD2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1C76CBF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4" w:name="OLE_LINK5"/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74D263D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5" w:name="OLE_LINK4"/>
            <w:bookmarkEnd w:id="4"/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bookmarkEnd w:id="5"/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75DB880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17441913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7B142C54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6FCCC635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5749B0D8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2BD9EE63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404C7A0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50B359A6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7057CD49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3BC070E9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74476656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68048F31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5BEA4CF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2123029E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6759499F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488" w14:textId="4569E32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120383D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5A15F2BD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036D37BA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7FEC185E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A5B77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572" w14:textId="06EF7F66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61DC" w14:textId="16CE646E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20E5" w14:textId="02B5E2E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C14A" w14:textId="2765AD4B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1465" w14:textId="7A33919A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</w:tr>
      <w:tr w:rsidR="0015176F" w:rsidRPr="00490024" w14:paraId="7625E414" w14:textId="77777777" w:rsidTr="00490024">
        <w:trPr>
          <w:trHeight w:val="49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53A410DC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月日</w:t>
            </w:r>
          </w:p>
          <w:p w14:paraId="38D99A1F" w14:textId="65F3D9D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5827BAB6" w:rsidR="0015176F" w:rsidRPr="00490024" w:rsidRDefault="0015176F" w:rsidP="0015176F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0732BC73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4074439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47510FEE" w:rsidR="0015176F" w:rsidRPr="00490024" w:rsidRDefault="0015176F" w:rsidP="0015176F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0BDCF9C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</w:tr>
      <w:tr w:rsidR="0015176F" w:rsidRPr="00490024" w14:paraId="18D0B829" w14:textId="77777777" w:rsidTr="00490024">
        <w:trPr>
          <w:trHeight w:val="60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03056783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79924861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687554B6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1A6C6B62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2F9EEDC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15176F" w:rsidRPr="00490024" w14:paraId="72718D1B" w14:textId="77777777" w:rsidTr="00490024">
        <w:trPr>
          <w:trHeight w:val="60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75A0B4EA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667F1443" w:rsidR="0015176F" w:rsidRPr="00490024" w:rsidRDefault="0015176F" w:rsidP="0015176F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40CEAE25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15619DDA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4DB29298" w:rsidR="0015176F" w:rsidRPr="00490024" w:rsidRDefault="0015176F" w:rsidP="0015176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</w:tbl>
    <w:p w14:paraId="0390DF5B" w14:textId="210DFEEA" w:rsidR="00262EFB" w:rsidRDefault="006766AA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CD5B9E">
        <w:rPr>
          <w:rFonts w:hint="eastAsia"/>
          <w:b/>
          <w:sz w:val="24"/>
          <w:szCs w:val="24"/>
        </w:rPr>
        <w:t>1</w:t>
      </w:r>
      <w:r w:rsidR="00055792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96D6" w14:textId="77777777" w:rsidR="00F044CC" w:rsidRDefault="00F044CC" w:rsidP="00BD20E7">
      <w:r>
        <w:separator/>
      </w:r>
    </w:p>
  </w:endnote>
  <w:endnote w:type="continuationSeparator" w:id="0">
    <w:p w14:paraId="5536D8F9" w14:textId="77777777" w:rsidR="00F044CC" w:rsidRDefault="00F044CC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0A24" w14:textId="77777777" w:rsidR="00F044CC" w:rsidRDefault="00F044CC" w:rsidP="00BD20E7">
      <w:r>
        <w:separator/>
      </w:r>
    </w:p>
  </w:footnote>
  <w:footnote w:type="continuationSeparator" w:id="0">
    <w:p w14:paraId="3EDCF30F" w14:textId="77777777" w:rsidR="00F044CC" w:rsidRDefault="00F044CC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47C40"/>
    <w:rsid w:val="00055792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176F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20474"/>
    <w:rsid w:val="002207E0"/>
    <w:rsid w:val="00243618"/>
    <w:rsid w:val="00262EFB"/>
    <w:rsid w:val="00285012"/>
    <w:rsid w:val="00286354"/>
    <w:rsid w:val="002919A9"/>
    <w:rsid w:val="00297E8B"/>
    <w:rsid w:val="002B038D"/>
    <w:rsid w:val="002E47D2"/>
    <w:rsid w:val="002F0AE6"/>
    <w:rsid w:val="00301375"/>
    <w:rsid w:val="003042CB"/>
    <w:rsid w:val="003117AC"/>
    <w:rsid w:val="00316C97"/>
    <w:rsid w:val="00332599"/>
    <w:rsid w:val="00353AA8"/>
    <w:rsid w:val="003565DA"/>
    <w:rsid w:val="003A789F"/>
    <w:rsid w:val="003D43D6"/>
    <w:rsid w:val="00410EA3"/>
    <w:rsid w:val="00412267"/>
    <w:rsid w:val="00424917"/>
    <w:rsid w:val="004377AB"/>
    <w:rsid w:val="00440CEA"/>
    <w:rsid w:val="00441D78"/>
    <w:rsid w:val="0044251A"/>
    <w:rsid w:val="004738C8"/>
    <w:rsid w:val="004861FF"/>
    <w:rsid w:val="00490024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04E3"/>
    <w:rsid w:val="005723F6"/>
    <w:rsid w:val="005F53E7"/>
    <w:rsid w:val="00601CC1"/>
    <w:rsid w:val="00613835"/>
    <w:rsid w:val="006268C1"/>
    <w:rsid w:val="006338FC"/>
    <w:rsid w:val="00680F14"/>
    <w:rsid w:val="006C236D"/>
    <w:rsid w:val="007242DD"/>
    <w:rsid w:val="00725181"/>
    <w:rsid w:val="00741357"/>
    <w:rsid w:val="007432A7"/>
    <w:rsid w:val="00763039"/>
    <w:rsid w:val="007927F1"/>
    <w:rsid w:val="007A363D"/>
    <w:rsid w:val="007D12D3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B6C34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BE0330"/>
    <w:rsid w:val="00C30D76"/>
    <w:rsid w:val="00C45DB2"/>
    <w:rsid w:val="00C46B15"/>
    <w:rsid w:val="00C846EE"/>
    <w:rsid w:val="00C86424"/>
    <w:rsid w:val="00C927EA"/>
    <w:rsid w:val="00C92C20"/>
    <w:rsid w:val="00CD5B9E"/>
    <w:rsid w:val="00CE633E"/>
    <w:rsid w:val="00D00C90"/>
    <w:rsid w:val="00D54BF1"/>
    <w:rsid w:val="00D56D24"/>
    <w:rsid w:val="00D862FF"/>
    <w:rsid w:val="00D9571A"/>
    <w:rsid w:val="00D95BA6"/>
    <w:rsid w:val="00DB054B"/>
    <w:rsid w:val="00DF7405"/>
    <w:rsid w:val="00DF7715"/>
    <w:rsid w:val="00E10C38"/>
    <w:rsid w:val="00E20969"/>
    <w:rsid w:val="00E253E6"/>
    <w:rsid w:val="00E313B0"/>
    <w:rsid w:val="00E41387"/>
    <w:rsid w:val="00E4623F"/>
    <w:rsid w:val="00E53881"/>
    <w:rsid w:val="00E774D7"/>
    <w:rsid w:val="00E80125"/>
    <w:rsid w:val="00F0287F"/>
    <w:rsid w:val="00F044CC"/>
    <w:rsid w:val="00F267AA"/>
    <w:rsid w:val="00F3421B"/>
    <w:rsid w:val="00F349FA"/>
    <w:rsid w:val="00F3684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1511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18</cp:revision>
  <dcterms:created xsi:type="dcterms:W3CDTF">2024-09-02T01:44:00Z</dcterms:created>
  <dcterms:modified xsi:type="dcterms:W3CDTF">2025-04-28T06:02:00Z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