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CF2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 w14:paraId="437C5A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2025.4.30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三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 w14:paraId="47D15DEB"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能干的手</w:t>
      </w:r>
    </w:p>
    <w:p w14:paraId="22DD4E4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 w14:paraId="34E07D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Cs w:val="21"/>
        </w:rPr>
        <w:t>出勤：</w:t>
      </w:r>
      <w:r>
        <w:rPr>
          <w:rFonts w:hint="eastAsia" w:ascii="宋体" w:hAnsi="宋体" w:eastAsia="宋体" w:cs="宋体"/>
          <w:bCs/>
          <w:color w:val="000000"/>
          <w:szCs w:val="21"/>
          <w:lang w:val="en-US" w:eastAsia="zh-CN"/>
        </w:rPr>
        <w:t>今天6人请假，其余全部来园！</w:t>
      </w:r>
    </w:p>
    <w:p w14:paraId="095320B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b/>
          <w:bCs/>
          <w:lang w:val="en-US" w:eastAsia="zh-CN"/>
        </w:rPr>
      </w:pPr>
    </w:p>
    <w:p w14:paraId="78502B6B">
      <w:pPr>
        <w:ind w:firstLine="422" w:firstLineChars="200"/>
        <w:rPr>
          <w:rFonts w:ascii="宋体" w:hAnsi="宋体" w:eastAsia="宋体" w:cs="宋体"/>
          <w:color w:val="auto"/>
          <w:sz w:val="21"/>
          <w:szCs w:val="21"/>
        </w:rPr>
      </w:pPr>
      <w:r>
        <w:rPr>
          <w:rFonts w:hint="eastAsia"/>
          <w:b/>
          <w:bCs/>
          <w:lang w:val="en-US" w:eastAsia="zh-CN"/>
        </w:rPr>
        <w:t>二、集体活动《综合：不同职业的手》</w:t>
      </w:r>
    </w:p>
    <w:p w14:paraId="3C343E3D">
      <w:pPr>
        <w:ind w:firstLine="42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bCs/>
          <w:szCs w:val="21"/>
        </w:rPr>
        <w:t>这是一节偏语言类的综合活动。手对于不同职业的人起着不同的作用，不同的工作在手上留下了不同的痕迹，如：瓦工、木工、车工等用手的力气都比较大，他们手上留下了很深的老茧，机修工手上都是油污等。每个行业的人员用手为社会做出了不可磨灭的贡献，不同职业人的手的特征都不尽相同，本次活动引导幼儿通过亲自采访和观察，并与同伴交流讨论的方式，了解不同职业手的主要特征以及手的作用，从而感受到手的灵巧、能干</w:t>
      </w:r>
      <w:r>
        <w:rPr>
          <w:rFonts w:hint="eastAsia" w:ascii="宋体" w:hAnsi="宋体"/>
          <w:kern w:val="0"/>
        </w:rPr>
        <w:t>。</w:t>
      </w:r>
    </w:p>
    <w:p w14:paraId="7AC3561C">
      <w:pPr>
        <w:ind w:firstLine="420" w:firstLineChars="200"/>
        <w:rPr>
          <w:rFonts w:hint="default" w:eastAsiaTheme="minorEastAsia"/>
          <w:color w:val="auto"/>
          <w:sz w:val="21"/>
          <w:szCs w:val="21"/>
          <w:u w:val="none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王知霖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李慕妍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李璟睿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阴少帅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黄梓宸、吴文欣、梁峻晰</w:t>
      </w:r>
      <w:r>
        <w:rPr>
          <w:rFonts w:hint="eastAsia" w:ascii="宋体" w:hAnsi="宋体"/>
          <w:kern w:val="0"/>
        </w:rPr>
        <w:t>了解不同职业手的主要特征以及手的作用，并用完整的语言大胆、清楚地表达调查的结果</w:t>
      </w:r>
      <w:r>
        <w:rPr>
          <w:rFonts w:hint="eastAsia" w:ascii="宋体" w:hAnsi="宋体"/>
          <w:kern w:val="0"/>
          <w:lang w:eastAsia="zh-CN"/>
        </w:rPr>
        <w:t>；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申晓文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冯欣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王秋瑶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蒋翊晗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/>
          <w:kern w:val="0"/>
        </w:rPr>
        <w:t>能</w:t>
      </w:r>
      <w:r>
        <w:rPr>
          <w:rFonts w:hint="eastAsia" w:ascii="宋体" w:hAnsi="宋体"/>
          <w:kern w:val="0"/>
          <w:lang w:val="en-US" w:eastAsia="zh-CN"/>
        </w:rPr>
        <w:t>通过观察图片和倾听</w:t>
      </w:r>
      <w:r>
        <w:rPr>
          <w:rFonts w:hint="eastAsia" w:ascii="宋体" w:hAnsi="宋体"/>
          <w:bCs/>
          <w:szCs w:val="21"/>
        </w:rPr>
        <w:t>感受手的灵巧、能干，萌生对各行业劳动者的崇敬之情</w:t>
      </w:r>
      <w:r>
        <w:rPr>
          <w:rFonts w:hint="eastAsia"/>
          <w:szCs w:val="20"/>
          <w:u w:val="none"/>
          <w:lang w:val="en-US" w:eastAsia="zh-CN"/>
        </w:rPr>
        <w:t>。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魏锦宸、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王楷博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val="en-US" w:eastAsia="zh-CN"/>
        </w:rPr>
        <w:t>小朋友也要认真倾听，养成良好的学习习惯。</w:t>
      </w:r>
    </w:p>
    <w:p w14:paraId="2FC8CD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/>
          <w:b/>
          <w:bCs/>
          <w:lang w:val="en-US" w:eastAsia="zh-CN"/>
        </w:rPr>
      </w:pPr>
    </w:p>
    <w:p w14:paraId="0CCDD7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eastAsia"/>
          <w:b/>
          <w:bCs/>
          <w:lang w:val="en-US" w:eastAsia="zh-CN"/>
        </w:rPr>
      </w:pPr>
    </w:p>
    <w:p w14:paraId="197D11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三、区域活动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0"/>
        <w:gridCol w:w="4360"/>
      </w:tblGrid>
      <w:tr w14:paraId="5B035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55FD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7620" b="13335"/>
                  <wp:docPr id="2" name="图片 2" descr="IMG_6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67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192589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3" name="图片 3" descr="IMG_6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67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51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5B9A8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雪花片拼一拼，建构一座花园吧</w:t>
            </w:r>
          </w:p>
        </w:tc>
        <w:tc>
          <w:tcPr>
            <w:tcW w:w="4360" w:type="dxa"/>
          </w:tcPr>
          <w:p w14:paraId="208C5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阿基米德也可以变幻成各种造型</w:t>
            </w:r>
          </w:p>
        </w:tc>
      </w:tr>
      <w:tr w14:paraId="5A04F8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4BAC60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4" name="图片 4" descr="IMG_6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75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413927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5" name="图片 5" descr="IMG_6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76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CCD5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CDF1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折的纸飞机在风的作用下不停的旋转起来</w:t>
            </w:r>
          </w:p>
        </w:tc>
        <w:tc>
          <w:tcPr>
            <w:tcW w:w="4360" w:type="dxa"/>
          </w:tcPr>
          <w:p w14:paraId="0DB81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我给我折的青蛙涂上绿色</w:t>
            </w:r>
          </w:p>
        </w:tc>
      </w:tr>
      <w:tr w14:paraId="32427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4182F2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6" name="图片 6" descr="IMG_6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7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5552B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7" name="图片 7" descr="IMG_6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7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D939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250A76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一座城市在合作建构下完成的很多呢</w:t>
            </w:r>
          </w:p>
        </w:tc>
        <w:tc>
          <w:tcPr>
            <w:tcW w:w="4360" w:type="dxa"/>
          </w:tcPr>
          <w:p w14:paraId="496E0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我们用井字棋来一决高下</w:t>
            </w:r>
          </w:p>
        </w:tc>
      </w:tr>
      <w:tr w14:paraId="134B4E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362AD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8" name="图片 8" descr="IMG_6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7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14:paraId="061140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11755" cy="1958340"/>
                  <wp:effectExtent l="0" t="0" r="9525" b="7620"/>
                  <wp:docPr id="9" name="图片 9" descr="IMG_6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75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1755" cy="1958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498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60" w:type="dxa"/>
          </w:tcPr>
          <w:p w14:paraId="0391C7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让我来组装一下电路让灯泡亮起来</w:t>
            </w:r>
          </w:p>
        </w:tc>
        <w:tc>
          <w:tcPr>
            <w:tcW w:w="4360" w:type="dxa"/>
          </w:tcPr>
          <w:p w14:paraId="06196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vertAlign w:val="baseline"/>
                <w:lang w:val="en-US" w:eastAsia="zh-CN"/>
              </w:rPr>
              <w:t>我最喜欢的一页要把他记录下来</w:t>
            </w:r>
          </w:p>
        </w:tc>
      </w:tr>
    </w:tbl>
    <w:p w14:paraId="62FC7D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</w:p>
    <w:p w14:paraId="4CCDBE14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户外活动</w:t>
      </w:r>
    </w:p>
    <w:p w14:paraId="73A666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Cs w:val="21"/>
          <w:lang w:val="en-US" w:eastAsia="zh-CN"/>
        </w:rPr>
        <w:t>今天我们在中操场进行进行混班活动，幼儿在简单的安全教育之后就自由选择喜欢的区域进行游戏，所有的小朋友都能够遵守游戏的规则，有序快乐的玩耍。在老师的提醒下能够及时喝水休息。</w:t>
      </w:r>
    </w:p>
    <w:p w14:paraId="7A645D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</w:pPr>
      <w:r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0" name="图片 10" descr="IMG_67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674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1" name="图片 11" descr="IMG_6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675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</w:t>
      </w:r>
      <w:r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12" name="图片 12" descr="IMG_67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675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196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cs="宋体"/>
          <w:b/>
          <w:bCs/>
          <w:color w:val="000000"/>
          <w:szCs w:val="21"/>
          <w:lang w:val="en-US" w:eastAsia="zh-CN"/>
        </w:rPr>
      </w:pPr>
    </w:p>
    <w:p w14:paraId="0D505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五、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生活活动</w:t>
      </w:r>
    </w:p>
    <w:p w14:paraId="6E430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中午吃的是虾仁炒面、鸡汤。</w:t>
      </w:r>
    </w:p>
    <w:p w14:paraId="2779C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其中</w:t>
      </w:r>
      <w:r>
        <w:rPr>
          <w:rFonts w:hint="eastAsia" w:ascii="宋体" w:hAnsi="宋体" w:eastAsia="宋体" w:cs="宋体"/>
          <w:u w:val="single"/>
          <w:lang w:val="en-US" w:eastAsia="zh-CN"/>
        </w:rPr>
        <w:t xml:space="preserve"> 吴文欣、王诺婉、梁峻熙、章昕媛</w:t>
      </w:r>
      <w:r>
        <w:rPr>
          <w:rFonts w:hint="eastAsia" w:ascii="宋体" w:hAnsi="宋体" w:eastAsia="宋体" w:cs="宋体"/>
          <w:lang w:val="en-US" w:eastAsia="zh-CN"/>
        </w:rPr>
        <w:t>小朋友吃饭时也要专心哦，也希望</w:t>
      </w:r>
      <w:r>
        <w:rPr>
          <w:rFonts w:hint="eastAsia" w:ascii="宋体" w:hAnsi="宋体" w:eastAsia="宋体" w:cs="宋体"/>
          <w:u w:val="single"/>
          <w:lang w:val="en-US" w:eastAsia="zh-CN"/>
        </w:rPr>
        <w:t>蒋翊涵</w:t>
      </w:r>
      <w:r>
        <w:rPr>
          <w:rFonts w:hint="eastAsia" w:ascii="宋体" w:hAnsi="宋体" w:eastAsia="宋体" w:cs="宋体"/>
          <w:lang w:val="en-US" w:eastAsia="zh-CN"/>
        </w:rPr>
        <w:t>小朋友也要养成不挑食的好习惯。</w:t>
      </w:r>
    </w:p>
    <w:p w14:paraId="2AF247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午睡情况</w:t>
      </w:r>
      <w:r>
        <w:rPr>
          <w:rFonts w:hint="eastAsia" w:ascii="宋体" w:hAnsi="宋体" w:eastAsia="宋体" w:cs="宋体"/>
          <w:lang w:val="en-US" w:eastAsia="zh-CN"/>
        </w:rPr>
        <w:t>：今天章昕媛、张悦威、蒋翊涵、宗韫玉、吴文欣、李璟睿、阴少帅、王秋瑶、张奕涵、王若鑫、黄梓宸、郑书韵等小朋友没有午睡，希望小朋友能够尽快入睡，不影响他人。</w:t>
      </w:r>
      <w:bookmarkStart w:id="0" w:name="_GoBack"/>
      <w:bookmarkEnd w:id="0"/>
    </w:p>
    <w:p w14:paraId="1063A7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 w14:paraId="206D63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六、温馨提示</w:t>
      </w:r>
    </w:p>
    <w:p w14:paraId="2A76CDDC"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.温馨提醒：今天没有延时班，3点40左右放学，请大家转告接送的家人，准时来接哦！被子全部带回家洗晒。</w:t>
      </w:r>
    </w:p>
    <w:p w14:paraId="542B6111">
      <w:pPr>
        <w:ind w:firstLine="420" w:firstLineChars="200"/>
        <w:jc w:val="both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放假时间：5月1日（周四）——5月5日（周一），放假5天。</w:t>
      </w:r>
    </w:p>
    <w:p w14:paraId="0E5F0634">
      <w:pPr>
        <w:ind w:firstLine="1680" w:firstLineChars="8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5月6日（周二）正常入园。</w:t>
      </w:r>
    </w:p>
    <w:sectPr>
      <w:headerReference r:id="rId3" w:type="default"/>
      <w:footerReference r:id="rId4" w:type="default"/>
      <w:pgSz w:w="11906" w:h="16838"/>
      <w:pgMar w:top="1417" w:right="1701" w:bottom="1304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218D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C24947">
    <w:pPr>
      <w:pStyle w:val="3"/>
    </w:pPr>
    <w:r>
      <w:rPr>
        <w:sz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-1144270</wp:posOffset>
          </wp:positionH>
          <wp:positionV relativeFrom="margin">
            <wp:posOffset>-905510</wp:posOffset>
          </wp:positionV>
          <wp:extent cx="7541260" cy="10668000"/>
          <wp:effectExtent l="0" t="0" r="2540" b="0"/>
          <wp:wrapNone/>
          <wp:docPr id="1" name="WordPictureWatermark38080" descr="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38080" descr="3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41260" cy="106680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abstractNum w:abstractNumId="1">
    <w:nsid w:val="EDB09DFC"/>
    <w:multiLevelType w:val="singleLevel"/>
    <w:tmpl w:val="EDB09DF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TYsImhkaWQiOiJmZTY1OWIyN2VlNTNjYTgxNmUxNzY3MGQwZTYyMTJmMCIsInVzZXJDb3VudCI6MTZ9"/>
    <w:docVar w:name="KSO_WPS_MARK_KEY" w:val="f014202c-aee3-432e-a89b-15bc269073dc"/>
  </w:docVars>
  <w:rsids>
    <w:rsidRoot w:val="45502508"/>
    <w:rsid w:val="00982E35"/>
    <w:rsid w:val="08187E2A"/>
    <w:rsid w:val="11FB4600"/>
    <w:rsid w:val="1DC3309B"/>
    <w:rsid w:val="28302BC2"/>
    <w:rsid w:val="29E0225F"/>
    <w:rsid w:val="33046C13"/>
    <w:rsid w:val="346F29B9"/>
    <w:rsid w:val="36D22CFB"/>
    <w:rsid w:val="37560DD6"/>
    <w:rsid w:val="39954163"/>
    <w:rsid w:val="447D65EE"/>
    <w:rsid w:val="45502508"/>
    <w:rsid w:val="4D6030E8"/>
    <w:rsid w:val="4FF20B5F"/>
    <w:rsid w:val="52C73AA8"/>
    <w:rsid w:val="54724893"/>
    <w:rsid w:val="5E747C12"/>
    <w:rsid w:val="5F9E3BC3"/>
    <w:rsid w:val="617A01EE"/>
    <w:rsid w:val="62F52F15"/>
    <w:rsid w:val="667B40A8"/>
    <w:rsid w:val="6A130CD7"/>
    <w:rsid w:val="6B746A64"/>
    <w:rsid w:val="6BCC38C8"/>
    <w:rsid w:val="6CEB4E17"/>
    <w:rsid w:val="6F362F1C"/>
    <w:rsid w:val="70996B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b6396afd-3166-4c98-b01b-e2facb6e203d\&#23567;&#28165;&#26032;&#21487;&#29233;&#21345;&#36890;&#26641;&#21494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小清新可爱卡通树叶信纸.docx</Template>
  <Pages>3</Pages>
  <Words>377</Words>
  <Characters>385</Characters>
  <Lines>0</Lines>
  <Paragraphs>0</Paragraphs>
  <TotalTime>17</TotalTime>
  <ScaleCrop>false</ScaleCrop>
  <LinksUpToDate>false</LinksUpToDate>
  <CharactersWithSpaces>388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2021-09-14T23:59:00Z</dcterms:created>
  <dc:creator>Moent</dc:creator>
  <cp:lastModifiedBy>Moent</cp:lastModifiedBy>
  <dcterms:modified xsi:type="dcterms:W3CDTF">2025-04-30T05:38:50Z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v1.0_mb_4veUiXt2cjSFBXREaIMEOQ==</vt:lpwstr>
  </property>
  <property fmtid="{D5CDD505-2E9C-101B-9397-08002B2CF9AE}" pid="4" name="ICV">
    <vt:lpwstr>7AB7BA97B88D4B9FB2D62214E03019EA_13</vt:lpwstr>
  </property>
  <property fmtid="{D5CDD505-2E9C-101B-9397-08002B2CF9AE}" pid="5" name="KSOTemplateDocerSaveRecord">
    <vt:lpwstr>eyJoZGlkIjoiNDU5YmYxZWU3MGQ4NmNlYzMzMjU1YTNmOWZjYmRmMWYiLCJ1c2VySWQiOiIxMTY1NTUxMzE4In0=</vt:lpwstr>
  </property>
</Properties>
</file>