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17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期四</w:t>
      </w:r>
      <w:bookmarkStart w:id="0" w:name="_GoBack"/>
      <w:bookmarkEnd w:id="0"/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62AE07AB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2B73C00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0F6E0DFC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集体活动：蝴蝶的一生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E87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这是一节认知类的科学活动。昆虫是自然界最庞大的动物家族。但是现在的幼儿缺少机会来了解它们，和它们交朋友。本次活动将通过特别的活动方式，让小朋友们全面了解蝴蝶从卵，幼虫，蛹，到成虫蝴蝶的全过程。本班幼儿对动物并不陌生，对蝴蝶也比较了解，知道蝴蝶都知道是毛毛虫变来的，但是对这之间的一系列演变过程是不够了解的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453390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0AFC0CF080842C68C3481CC0AEFFDFB8.png0AFC0CF080842C68C3481CC0AEFFDF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0AFC0CF080842C68C3481CC0AEFFDFB8.png0AFC0CF080842C68C3481CC0AEFFDFB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424180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3EC99552D2A14DE2A8EC134E62E9DFA2.png3EC99552D2A14DE2A8EC134E62E9DF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3EC99552D2A14DE2A8EC134E62E9DFA2.png3EC99552D2A14DE2A8EC134E62E9DF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488950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34F4B38AA6E888EE1B74E388A2BB54E3.png34F4B38AA6E888EE1B74E388A2BB54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34F4B38AA6E888EE1B74E388A2BB54E3.png34F4B38AA6E888EE1B74E388A2BB54E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160020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88F9C20BB224687F411FC4C83A63552E.png88F9C20BB224687F411FC4C83A6355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88F9C20BB224687F411FC4C83A63552E.png88F9C20BB224687F411FC4C83A63552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143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546AF0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2EB221A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52506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966</Words>
  <Characters>988</Characters>
  <Lines>10</Lines>
  <Paragraphs>2</Paragraphs>
  <TotalTime>1</TotalTime>
  <ScaleCrop>false</ScaleCrop>
  <LinksUpToDate>false</LinksUpToDate>
  <CharactersWithSpaces>1015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2025-04-30T02:55:08Z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0F535534D2B84E3A89652FB898ADA2B6_13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