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2025.4.22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人们是怎样工作的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36AEA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1.通过观察与分享，深入了解身边常见职业的工作内容、特点与职责，理解各行各业劳动对人们生活的重要意义。</w:t>
      </w:r>
    </w:p>
    <w:p w14:paraId="6C566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2.体验不同职业工作的辛苦，感受成人认真、细心、负责的工作态度。</w:t>
      </w:r>
    </w:p>
    <w:p w14:paraId="5A350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3.积极参与交流、讨论、绘画等活动，表达对不同职业的向往，初步树立长大后建设祖国、为人民服务的理想与信念。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28人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宗蕴玉、徐筱烯、谌睿请事假。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二、音乐：《工农兵联合起来》</w:t>
      </w:r>
    </w:p>
    <w:p w14:paraId="0325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歌曲《工农兵联合起来》是一首革命歌曲，全曲旋律雄壮有力情绪振奋。歌词前两节开头都用呼吁句，召唤“工农兵联合起来，向前进”，造成紧急的情感氛围。前半段部分同音反复，以富有感染力的音调号召工农兵团结起来向前奋进。后半部分一气呵成，以明快有力的进行曲节奏，将整个歌曲推向了高潮。本次活动主要通过音乐欣赏让幼儿感知乐曲旋律的情绪及节奏，并引导幼儿尝试通过用简单的肢体动作表现自己对乐曲的理解。</w:t>
      </w:r>
    </w:p>
    <w:p w14:paraId="40E07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表扬这些小朋友能初步感知乐曲的旋律，体验乐曲雄壮有力的情绪：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丁曼婷、冯欣、胡奕可、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蒋翊晗、李慕妍、李璟睿、梁峻晰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刘锦宥、申晓文、谭沁、王楷博、王诺婉、王秋瑶、王若鑫、王知霖、魏锦宸、吴文欣、徐诺、许诺言、徐佳伊、徐梓赫、杨易、阴少帅、章昕媛、张奕涵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、张悦威、郑书韵、周艺天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45B24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能利用图谱感知乐曲的结构及节拍，并尝试用简单的肢体动作表达对乐曲的理解：</w:t>
      </w:r>
    </w:p>
    <w:p w14:paraId="5FB38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B10E784">
        <w:tc>
          <w:tcPr>
            <w:tcW w:w="4261" w:type="dxa"/>
          </w:tcPr>
          <w:p w14:paraId="33BE5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4" name="图片 4" descr="/Users/elaine/Downloads/IMG_3976.jpegIMG_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3976.jpegIMG_39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C8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申晓文走到石梯前，双手轻扶石阶边缘，双脚交替稳步上攀，脊背挺直，每一步都踏得扎实。到达滑滑梯前，身体顺势前倾滑下，发丝随速度扬起，神情专注，最终平稳落至底部，整套动作连贯自然。</w:t>
            </w:r>
          </w:p>
        </w:tc>
        <w:tc>
          <w:tcPr>
            <w:tcW w:w="4261" w:type="dxa"/>
          </w:tcPr>
          <w:p w14:paraId="0FB0C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7" name="图片 7" descr="/Users/elaine/Downloads/IMG_3980.jpegIMG_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3980.jpegIMG_39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88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胡奕可双手轻握桥一侧扶手，双脚试探着踏上桥面。木板随晃动轻颤，她膝盖微屈保持平衡，身体略前倾，一步步缓慢前移。链条摩擦发出细微声响，她目光紧盯前方落脚点，神情专注。行至桥中时，桥面晃动幅度加大，她抿唇稳住重心，双臂微微用力拉紧绳索，脚步稳健地迈向终点，全程透着认真与谨慎。</w:t>
            </w:r>
          </w:p>
        </w:tc>
      </w:tr>
      <w:tr w14:paraId="6E3F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4942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5" name="图片 5" descr="/Users/elaine/Downloads/IMG_3982.jpegIMG_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3982.jpegIMG_39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22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三人坐在台阶上，姿态放松。杨易手撑下巴，目光随意望向远处；阴少帅屈膝坐着，指尖轻拨草叶，嘴角带笑；黄梓宸双腿伸直，手架在腿上非常惬意。树影斑驳落在他们身上，周遭弥漫着热浪，三人安静享受着这方阴凉带来的惬意时光。</w:t>
            </w:r>
          </w:p>
        </w:tc>
        <w:tc>
          <w:tcPr>
            <w:tcW w:w="4261" w:type="dxa"/>
          </w:tcPr>
          <w:p w14:paraId="3B257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6" name="图片 6" descr="/Users/elaine/Downloads/IMG_3985.jpegIMG_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3985.jpegIMG_39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1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丁曼婷吊在攀爬网下，双手紧扣绳子，手臂微微发力吊起身体，双腿收起使自己腾空。她仰头望向攀爬网上方，发丝垂落肩头，指尖因用力泛白。身体随呼吸轻轻起伏，偶尔调整手部握姿，咬紧嘴唇的动作透出一丝专注与坚持，整个人呈现出一种悬停却充满力量感的状态。</w:t>
            </w:r>
          </w:p>
        </w:tc>
      </w:tr>
    </w:tbl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50C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1DEDD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" name="图片 1" descr="c3b91954c2c74719889f45568a537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3b91954c2c74719889f45568a5378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9D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李慕妍手持记录本俯身观察盆栽。她指尖轻拨绿萝叶片，目光细致扫过叶脉纹理，随后蹲下身盯着多肉植物饱满的叶片，手指比量着叶片间距。阳光透过玻璃洒在她肩头，本子上铅笔划过，留下 “绿萝叶宽 3cm，多肉新叶萌发” 的字迹。她时而凑近观察月季花苞色泽，时而轻触薄荷叶片闻香，神情专注认真，笔尖在纸页间快速记录着植物的细微变化。</w:t>
            </w:r>
          </w:p>
        </w:tc>
        <w:tc>
          <w:tcPr>
            <w:tcW w:w="4261" w:type="dxa"/>
          </w:tcPr>
          <w:p w14:paraId="06F71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771cd4bc54aa6e970d0b2fa98d11d4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71cd4bc54aa6e970d0b2fa98d11d4a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10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黄梓宸将彩色纸条轻放洞口，目光紧盯纸条被气流托起的轨迹；徐梓赫伸手感受风力强弱，袖口随气流翻动；梁峻晰俯身观察风洞内部结构，手指在控制面板上调整档位。纸条升空时，三人同时仰首，神情专注，笑声混着气流声在展区回荡，他们在探索气流原理的过程中，展现出对科学装置的好奇与投入。</w:t>
            </w:r>
          </w:p>
        </w:tc>
      </w:tr>
      <w:tr w14:paraId="25E7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CF03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3" name="图片 3" descr="df77c6d68eb4bc6234da169b9a5720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77c6d68eb4bc6234da169b9a57205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DF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杨易跪坐在地，双手将长方体积木横向排列，目光丈量着底座宽度；阴少帅半蹲着，选取三角积木叠在柱状结构顶端，调整角度确保稳固。两人偶尔低声交流，指尖轻推歪斜的积木修正位置。阴少帅将半圆积木作屋顶，杨易在旁递上圆柱积木做支撑，一座简易 “建筑” 逐渐成型，他们神情认真，沉浸在积木搭建的空间构建中。</w:t>
            </w:r>
          </w:p>
        </w:tc>
        <w:tc>
          <w:tcPr>
            <w:tcW w:w="4261" w:type="dxa"/>
          </w:tcPr>
          <w:p w14:paraId="74295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8" name="图片 8" descr="7472b5404c43a66836fa25755ae531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472b5404c43a66836fa25755ae531e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CD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李璟睿手持 L 形构件，将弧形支架与底座拼接，目光校准角度；丁曼婷挑选彩色连接件，把花瓣状部件固定在支架顶端。两人时而俯身调整支架高度，时而退后审视整体造型。李璟睿用直管搭建围栏，丁曼婷将半圆构件叠成 “花丛”，一座带拱门和花簇的立体花园渐成雏形，他们专注的神情里透着对空间设计的投入。</w:t>
            </w:r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 w14:paraId="7395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1.《一起成长》app已上传多个活动内容及照片，请冯欣、王秋瑶、张奕涵、申晓文、胡奕可、阴少帅、梁峻晰和魏锦宸家长及时将幼儿照片加入成长册。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8522554"/>
    <w:rsid w:val="78DE2AE4"/>
    <w:rsid w:val="7AEFC24C"/>
    <w:rsid w:val="7BDE126A"/>
    <w:rsid w:val="7C6023D0"/>
    <w:rsid w:val="7CB91298"/>
    <w:rsid w:val="7DD53398"/>
    <w:rsid w:val="7DFE132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EDECB9CF"/>
    <w:rsid w:val="F5D78E51"/>
    <w:rsid w:val="F6C674AB"/>
    <w:rsid w:val="F7EE154E"/>
    <w:rsid w:val="FB77FD80"/>
    <w:rsid w:val="FBFF4957"/>
    <w:rsid w:val="FCBC93F1"/>
    <w:rsid w:val="FD7F6FC9"/>
    <w:rsid w:val="FF7F0607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0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2021-09-22T23:58:00Z</dcterms:created>
  <dc:creator>Moent</dc:creator>
  <cp:lastModifiedBy>高</cp:lastModifiedBy>
  <cp:lastPrinted>2024-10-01T11:32:00Z</cp:lastPrinted>
  <dcterms:modified xsi:type="dcterms:W3CDTF">2025-04-27T12:50:23Z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