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2025年4月1日    星期二</w:t>
      </w:r>
      <w:bookmarkStart w:id="0" w:name="_GoBack"/>
      <w:bookmarkEnd w:id="0"/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7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7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7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7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1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7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7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E0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710F65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7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31A99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7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187A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7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5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09E3FC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7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7CD42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7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8981EB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7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F7EE5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69601EE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gsImhkaWQiOiI4NmE4NzUyOWQxNGEyNmNjZTQ3Y2U2MDYwNDEyZjg2OSIsInVzZXJDb3VudCI6Mjh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D33DC7B"/>
    <w:rsid w:val="6E67E748"/>
    <w:rsid w:val="77FD6C35"/>
    <w:rsid w:val="79A5D034"/>
    <w:rsid w:val="79D450CE"/>
    <w:rsid w:val="79F3583A"/>
    <w:rsid w:val="79FC4AF5"/>
    <w:rsid w:val="7BFFABFD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D470958"/>
    <w:rsid w:val="BF738FB1"/>
    <w:rsid w:val="BFD75D7C"/>
    <w:rsid w:val="BFEB666D"/>
    <w:rsid w:val="BFED9384"/>
    <w:rsid w:val="CD7B058D"/>
    <w:rsid w:val="CF7F0648"/>
    <w:rsid w:val="CFBE2DC4"/>
    <w:rsid w:val="DE2A9FBB"/>
    <w:rsid w:val="DFF72AD4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F3B3CE"/>
    <w:rsid w:val="F6DF8D74"/>
    <w:rsid w:val="F711D1A8"/>
    <w:rsid w:val="F77B68E0"/>
    <w:rsid w:val="F77F97CC"/>
    <w:rsid w:val="F7F2123F"/>
    <w:rsid w:val="F9B523CA"/>
    <w:rsid w:val="F9DF3E66"/>
    <w:rsid w:val="FAFB20EE"/>
    <w:rsid w:val="FB9F31F5"/>
    <w:rsid w:val="FBBFCC19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2024-03-15T05:51:00Z</dcterms:created>
  <dc:creator>hsy.</dc:creator>
  <cp:lastModifiedBy>hsy.</cp:lastModifiedBy>
  <dcterms:modified xsi:type="dcterms:W3CDTF">2025-04-27T13:52:22Z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1282DC869F68E96516C60D68032FF29E_43</vt:lpwstr>
  </property>
</Properties>
</file>