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4月29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湛蓝的天空，和煦的阳光，又是一个晴朗的天气。今天</w:t>
      </w:r>
      <w:r>
        <w:rPr>
          <w:rFonts w:hint="eastAsia" w:ascii="宋体" w:hAnsi="宋体" w:eastAsia="宋体" w:cs="宋体"/>
          <w:sz w:val="24"/>
          <w:szCs w:val="24"/>
        </w:rPr>
        <w:t>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人来园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这周到今天为止，我们班每天都是全勤，要继续保持哦！来园后，果果一见到我就高兴地与我们打招呼，进步很大哦！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顾宇浩、冯逸凡、程桢雯、施咏欣、庄溢、鞠奕鸿，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知道先摆放水杯，再签到。</w:t>
      </w:r>
    </w:p>
    <w:tbl>
      <w:tblPr>
        <w:tblStyle w:val="10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32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2" name="图片 2" descr="64461d60a8583dee4d029a95c31edf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461d60a8583dee4d029a95c31edf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3" name="图片 3" descr="122285695632283e0138fd89a86611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2285695632283e0138fd89a86611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5" name="图片 5" descr="1995bfa6a9a5a57155f1df0e2bb637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995bfa6a9a5a57155f1df0e2bb637c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347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9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我们在爬攀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-929640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9" name="图片 9" descr="1df05ff94b87d0eb3a3d3f31ebe09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df05ff94b87d0eb3a3d3f31ebe09c1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过油桶，后面的小朋友。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-929640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0" name="图片 10" descr="7e092c3bfd491dbfde9d1b65c9c6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e092c3bfd491dbfde9d1b65c9c606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我爬过小山坡，在垫子上走过去！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走过小桥！</w:t>
            </w: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-726440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1" name="图片 11" descr="0f8249bd8c14f5608b58059a89c51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f8249bd8c14f5608b58059a89c51de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2" name="图片 12" descr="e42b7ea266cc205e37aaf26d8a3850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42b7ea266cc205e37aaf26d8a3850a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翻过油桶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3" name="图片 13" descr="d1aa73179c8d61d8cb47a880e1283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1aa73179c8d61d8cb47a880e128339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1"/>
                <w:szCs w:val="21"/>
                <w:vertAlign w:val="baseline"/>
                <w:lang w:val="en-US" w:eastAsia="zh-CN" w:bidi="ar"/>
              </w:rPr>
              <w:t>走在攀爬网格上。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4" name="图片 14" descr="b2cb47dc1008eb0ddef86b0bcd70e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2cb47dc1008eb0ddef86b0bcd70e6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我们可以在单杠上走路。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tbl>
      <w:tblPr>
        <w:tblStyle w:val="10"/>
        <w:tblpPr w:leftFromText="180" w:rightFromText="180" w:vertAnchor="text" w:horzAnchor="page" w:tblpX="1274" w:tblpY="3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3179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6" w:hRule="atLeast"/>
        </w:trPr>
        <w:tc>
          <w:tcPr>
            <w:tcW w:w="31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-1234440</wp:posOffset>
                  </wp:positionV>
                  <wp:extent cx="1852930" cy="1390015"/>
                  <wp:effectExtent l="0" t="0" r="1270" b="6985"/>
                  <wp:wrapTight wrapText="bothSides">
                    <wp:wrapPolygon>
                      <wp:start x="0" y="0"/>
                      <wp:lineTo x="0" y="21314"/>
                      <wp:lineTo x="21319" y="21314"/>
                      <wp:lineTo x="21319" y="0"/>
                      <wp:lineTo x="0" y="0"/>
                    </wp:wrapPolygon>
                  </wp:wrapTight>
                  <wp:docPr id="19" name="图片 19" descr="b5fd68ac283dacd519bcced31615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5fd68ac283dacd519bcced3161566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我们在玩磁铁积木。</w:t>
            </w:r>
          </w:p>
        </w:tc>
        <w:tc>
          <w:tcPr>
            <w:tcW w:w="3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-1259840</wp:posOffset>
                  </wp:positionV>
                  <wp:extent cx="1877695" cy="1408430"/>
                  <wp:effectExtent l="0" t="0" r="1905" b="13970"/>
                  <wp:wrapTight wrapText="bothSides">
                    <wp:wrapPolygon>
                      <wp:start x="0" y="0"/>
                      <wp:lineTo x="0" y="21035"/>
                      <wp:lineTo x="21330" y="21035"/>
                      <wp:lineTo x="21330" y="0"/>
                      <wp:lineTo x="0" y="0"/>
                    </wp:wrapPolygon>
                  </wp:wrapTight>
                  <wp:docPr id="18" name="图片 18" descr="fb891778b01bd0c5e55cd37e376e6a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b891778b01bd0c5e55cd37e376e6ad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下面该接哪一个了呢？</w:t>
            </w:r>
          </w:p>
        </w:tc>
        <w:tc>
          <w:tcPr>
            <w:tcW w:w="3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17" name="图片 17" descr="4578df8dd94c7b41e80d60b9d434f5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578df8dd94c7b41e80d60b9d434f5b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我们在拼一个小房子。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6" w:hRule="atLeast"/>
        </w:trPr>
        <w:tc>
          <w:tcPr>
            <w:tcW w:w="31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-1259840</wp:posOffset>
                  </wp:positionV>
                  <wp:extent cx="1877695" cy="1408430"/>
                  <wp:effectExtent l="0" t="0" r="1905" b="13970"/>
                  <wp:wrapTight wrapText="bothSides">
                    <wp:wrapPolygon>
                      <wp:start x="0" y="0"/>
                      <wp:lineTo x="0" y="21035"/>
                      <wp:lineTo x="21330" y="21035"/>
                      <wp:lineTo x="21330" y="0"/>
                      <wp:lineTo x="0" y="0"/>
                    </wp:wrapPolygon>
                  </wp:wrapTight>
                  <wp:docPr id="20" name="图片 20" descr="1a5d90b37eb1829f9e6eaa61ec151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a5d90b37eb1829f9e6eaa61ec151cb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今天一起来吃火锅啦！</w:t>
            </w:r>
          </w:p>
        </w:tc>
        <w:tc>
          <w:tcPr>
            <w:tcW w:w="3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-1259840</wp:posOffset>
                  </wp:positionV>
                  <wp:extent cx="1877695" cy="1408430"/>
                  <wp:effectExtent l="0" t="0" r="1905" b="13970"/>
                  <wp:wrapTight wrapText="bothSides">
                    <wp:wrapPolygon>
                      <wp:start x="0" y="0"/>
                      <wp:lineTo x="0" y="21035"/>
                      <wp:lineTo x="21330" y="21035"/>
                      <wp:lineTo x="21330" y="0"/>
                      <wp:lineTo x="0" y="0"/>
                    </wp:wrapPolygon>
                  </wp:wrapTight>
                  <wp:docPr id="21" name="图片 21" descr="408f06da8f191fa660e8e63aafb81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08f06da8f191fa660e8e63aafb81c0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这个风车可以换个造型。</w:t>
            </w:r>
          </w:p>
        </w:tc>
        <w:tc>
          <w:tcPr>
            <w:tcW w:w="3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-1259840</wp:posOffset>
                  </wp:positionV>
                  <wp:extent cx="1877695" cy="1408430"/>
                  <wp:effectExtent l="0" t="0" r="1905" b="13970"/>
                  <wp:wrapTight wrapText="bothSides">
                    <wp:wrapPolygon>
                      <wp:start x="0" y="0"/>
                      <wp:lineTo x="0" y="21035"/>
                      <wp:lineTo x="21330" y="21035"/>
                      <wp:lineTo x="21330" y="0"/>
                      <wp:lineTo x="0" y="0"/>
                    </wp:wrapPolygon>
                  </wp:wrapTight>
                  <wp:docPr id="22" name="图片 22" descr="255a8a894de3048b37929912591dac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55a8a894de3048b37929912591dacc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鸟巢的周围可以加点什么建筑呢？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70" w:firstLineChars="196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今天我们开展了集体活动美术《手型想象画》，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顾宇浩、冯逸凡、鞠奕鸿、杨子熠、徐佑恒、林清姝、南羽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、许晨依、赵天瑞、魏书宇、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kern w:val="0"/>
          <w:sz w:val="24"/>
          <w:szCs w:val="24"/>
        </w:rPr>
        <w:t>能在画面上简单布局，对不同手的造型进行大胆想象、添画。</w:t>
      </w:r>
    </w:p>
    <w:tbl>
      <w:tblPr>
        <w:tblStyle w:val="10"/>
        <w:tblpPr w:leftFromText="180" w:rightFromText="180" w:vertAnchor="text" w:horzAnchor="page" w:tblpX="1209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9" w:hRule="atLeast"/>
        </w:trPr>
        <w:tc>
          <w:tcPr>
            <w:tcW w:w="3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15" name="图片 15" descr="3a501d0107fa473e2295696f353198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a501d0107fa473e2295696f3531985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16" name="图片 16" descr="1f3b4ba0bb6fa86f26241ee12a49b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f3b4ba0bb6fa86f26241ee12a49be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ight wrapText="bothSides">
                    <wp:wrapPolygon>
                      <wp:start x="0" y="0"/>
                      <wp:lineTo x="0" y="21045"/>
                      <wp:lineTo x="21234" y="21045"/>
                      <wp:lineTo x="21234" y="0"/>
                      <wp:lineTo x="0" y="0"/>
                    </wp:wrapPolygon>
                  </wp:wrapTight>
                  <wp:docPr id="23" name="图片 23" descr="fb2f39f776127e8afb19a63582e9c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b2f39f776127e8afb19a63582e9ce1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不吃菜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吃饭慢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吃饭发呆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1.天气变化较大，注意增减衣物。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2.大家在接孩子的时候注意排队</w:t>
      </w:r>
      <w:r>
        <w:rPr>
          <w:rFonts w:hint="eastAsia"/>
          <w:sz w:val="21"/>
          <w:szCs w:val="21"/>
          <w:lang w:val="en-US" w:eastAsia="zh-CN"/>
        </w:rPr>
        <w:t>进入</w:t>
      </w:r>
      <w:r>
        <w:rPr>
          <w:rFonts w:hint="eastAsia"/>
          <w:sz w:val="21"/>
          <w:szCs w:val="21"/>
        </w:rPr>
        <w:t>通道。</w:t>
      </w:r>
    </w:p>
    <w:p>
      <w:pPr>
        <w:ind w:firstLine="420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3.现在天气热了，户外活动的时候请给孩子准备好垫背巾到幼儿园来！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58083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049E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EDB5B2A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7CAC0F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EFC6BF8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BDF36FF"/>
    <w:rsid w:val="AD9EBEE4"/>
    <w:rsid w:val="B36F2BB5"/>
    <w:rsid w:val="B3EF379F"/>
    <w:rsid w:val="B4EF2A72"/>
    <w:rsid w:val="B55B196E"/>
    <w:rsid w:val="B74F464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AD1744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3C3451"/>
    <w:rsid w:val="D37F6B83"/>
    <w:rsid w:val="D7E22410"/>
    <w:rsid w:val="D7EF26EE"/>
    <w:rsid w:val="D95C7016"/>
    <w:rsid w:val="D9B7C4C2"/>
    <w:rsid w:val="DAE9E445"/>
    <w:rsid w:val="DBFE7B1C"/>
    <w:rsid w:val="DCB4A0AD"/>
    <w:rsid w:val="DE9FB5BE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B84A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2021-05-09T03:17:00Z</dcterms:created>
  <dc:creator>yixuange</dc:creator>
  <cp:lastModifiedBy>青柠</cp:lastModifiedBy>
  <cp:lastPrinted>2023-03-03T23:53:00Z</cp:lastPrinted>
  <dcterms:modified xsi:type="dcterms:W3CDTF">2025-04-29T12:41:00Z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